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0DB" w:rsidRPr="004B3F5D" w:rsidRDefault="00B700DB" w:rsidP="00B700DB">
      <w:pPr>
        <w:pStyle w:val="Koptekst"/>
        <w:rPr>
          <w:b/>
          <w:sz w:val="36"/>
          <w:szCs w:val="36"/>
          <w:lang w:val="nl-BE"/>
        </w:rPr>
      </w:pPr>
      <w:r w:rsidRPr="004B3F5D">
        <w:rPr>
          <w:b/>
          <w:color w:val="5D5E5E" w:themeColor="background2" w:themeShade="80"/>
          <w:sz w:val="36"/>
          <w:szCs w:val="36"/>
          <w:lang w:val="nl-BE"/>
        </w:rPr>
        <w:t>VERGUNNINGSAANVRAAG TOMBOLA</w:t>
      </w:r>
    </w:p>
    <w:p w:rsidR="00B700DB" w:rsidRDefault="00B700DB" w:rsidP="00185957">
      <w:pPr>
        <w:rPr>
          <w:rStyle w:val="Hyperlink"/>
          <w:rFonts w:asciiTheme="majorHAnsi" w:hAnsiTheme="majorHAnsi"/>
          <w:b/>
          <w:color w:val="2B1419" w:themeColor="accent1" w:themeShade="80"/>
          <w:sz w:val="24"/>
          <w:szCs w:val="24"/>
          <w:lang w:val="nl-BE"/>
        </w:rPr>
      </w:pPr>
    </w:p>
    <w:p w:rsidR="00B700DB" w:rsidRDefault="00B700DB" w:rsidP="00185957">
      <w:pPr>
        <w:rPr>
          <w:rStyle w:val="Hyperlink"/>
          <w:rFonts w:asciiTheme="majorHAnsi" w:hAnsiTheme="majorHAnsi"/>
          <w:b/>
          <w:color w:val="2B1419" w:themeColor="accent1" w:themeShade="80"/>
          <w:sz w:val="24"/>
          <w:szCs w:val="24"/>
          <w:lang w:val="nl-BE"/>
        </w:rPr>
      </w:pPr>
    </w:p>
    <w:p w:rsidR="00C74485" w:rsidRPr="00B700DB" w:rsidRDefault="00C74485" w:rsidP="00185957">
      <w:pPr>
        <w:rPr>
          <w:rStyle w:val="Hyperlink"/>
          <w:rFonts w:asciiTheme="majorHAnsi" w:hAnsiTheme="majorHAnsi"/>
          <w:b/>
          <w:color w:val="2B1419" w:themeColor="accent1" w:themeShade="80"/>
          <w:sz w:val="24"/>
          <w:szCs w:val="24"/>
          <w:lang w:val="nl-BE"/>
        </w:rPr>
      </w:pPr>
      <w:r w:rsidRPr="00B700DB">
        <w:rPr>
          <w:rStyle w:val="Hyperlink"/>
          <w:rFonts w:asciiTheme="majorHAnsi" w:hAnsiTheme="majorHAnsi"/>
          <w:b/>
          <w:color w:val="2B1419" w:themeColor="accent1" w:themeShade="80"/>
          <w:sz w:val="24"/>
          <w:szCs w:val="24"/>
          <w:lang w:val="nl-BE"/>
        </w:rPr>
        <w:t>1. GEGEVENS AANVRAGER</w:t>
      </w:r>
      <w:r w:rsidR="004440EC" w:rsidRPr="00B700DB">
        <w:rPr>
          <w:rStyle w:val="Hyperlink"/>
          <w:rFonts w:asciiTheme="majorHAnsi" w:hAnsiTheme="majorHAnsi"/>
          <w:b/>
          <w:color w:val="2B1419" w:themeColor="accent1" w:themeShade="80"/>
          <w:sz w:val="24"/>
          <w:szCs w:val="24"/>
          <w:lang w:val="nl-BE"/>
        </w:rPr>
        <w:t xml:space="preserve"> </w:t>
      </w:r>
      <w:r w:rsidR="00077D2A" w:rsidRPr="00B700DB">
        <w:rPr>
          <w:rStyle w:val="Hyperlink"/>
          <w:rFonts w:asciiTheme="majorHAnsi" w:hAnsiTheme="majorHAnsi"/>
          <w:b/>
          <w:color w:val="2B1419" w:themeColor="accent1" w:themeShade="80"/>
          <w:sz w:val="24"/>
          <w:szCs w:val="24"/>
          <w:lang w:val="nl-BE"/>
        </w:rPr>
        <w:t>*</w:t>
      </w:r>
    </w:p>
    <w:p w:rsidR="00C74485" w:rsidRPr="00B700DB" w:rsidRDefault="00C74485" w:rsidP="00185957">
      <w:pPr>
        <w:rPr>
          <w:rStyle w:val="Hyperlink"/>
          <w:rFonts w:asciiTheme="majorHAnsi" w:hAnsiTheme="majorHAnsi"/>
          <w:b/>
          <w:color w:val="861F41" w:themeColor="accent4"/>
          <w:u w:val="none"/>
          <w:lang w:val="nl-BE"/>
        </w:rPr>
      </w:pPr>
    </w:p>
    <w:p w:rsidR="00C74485" w:rsidRPr="00B700DB" w:rsidRDefault="00C74485" w:rsidP="00185957">
      <w:pPr>
        <w:rPr>
          <w:rStyle w:val="Hyperlink"/>
          <w:rFonts w:asciiTheme="majorHAnsi" w:hAnsiTheme="majorHAnsi"/>
          <w:b/>
          <w:color w:val="861F41" w:themeColor="accent4"/>
          <w:u w:val="none"/>
          <w:lang w:val="nl-BE"/>
        </w:rPr>
      </w:pPr>
      <w:r w:rsidRPr="00B700DB">
        <w:rPr>
          <w:rStyle w:val="Hyperlink"/>
          <w:rFonts w:asciiTheme="majorHAnsi" w:hAnsiTheme="majorHAnsi"/>
          <w:b/>
          <w:color w:val="861F41" w:themeColor="accent4"/>
          <w:u w:val="none"/>
          <w:lang w:val="nl-BE"/>
        </w:rPr>
        <w:t>Rechtsvorm</w:t>
      </w:r>
      <w:r w:rsidR="00242F02" w:rsidRPr="00B700DB">
        <w:rPr>
          <w:rStyle w:val="Hyperlink"/>
          <w:rFonts w:asciiTheme="majorHAnsi" w:hAnsiTheme="majorHAnsi"/>
          <w:b/>
          <w:color w:val="861F41" w:themeColor="accent4"/>
          <w:u w:val="none"/>
          <w:lang w:val="nl-BE"/>
        </w:rPr>
        <w:t xml:space="preserve">:  </w:t>
      </w:r>
      <w:r w:rsidR="00525C94" w:rsidRPr="00B700DB">
        <w:rPr>
          <w:rStyle w:val="Hyperlink"/>
          <w:rFonts w:asciiTheme="majorHAnsi" w:hAnsiTheme="majorHAnsi"/>
          <w:b/>
          <w:color w:val="861F41" w:themeColor="accent4"/>
          <w:u w:val="none"/>
          <w:lang w:val="nl-BE"/>
        </w:rPr>
        <w:tab/>
      </w:r>
      <w:r w:rsidR="00525C94" w:rsidRPr="00B700DB">
        <w:rPr>
          <w:rStyle w:val="Hyperlink"/>
          <w:rFonts w:asciiTheme="majorHAnsi" w:hAnsiTheme="majorHAnsi"/>
          <w:b/>
          <w:color w:val="861F41" w:themeColor="accent4"/>
          <w:u w:val="none"/>
          <w:lang w:val="nl-BE"/>
        </w:rPr>
        <w:tab/>
      </w:r>
      <w:r w:rsidR="00525C94" w:rsidRPr="00B700DB">
        <w:rPr>
          <w:rStyle w:val="Hyperlink"/>
          <w:rFonts w:asciiTheme="majorHAnsi" w:hAnsiTheme="majorHAnsi"/>
          <w:b/>
          <w:color w:val="861F41" w:themeColor="accent4"/>
          <w:u w:val="none"/>
          <w:lang w:val="nl-BE"/>
        </w:rPr>
        <w:tab/>
      </w:r>
      <w:sdt>
        <w:sdtPr>
          <w:rPr>
            <w:rStyle w:val="Stijl10"/>
            <w:rFonts w:asciiTheme="majorHAnsi" w:hAnsiTheme="majorHAnsi"/>
          </w:rPr>
          <w:id w:val="518361342"/>
          <w:placeholder>
            <w:docPart w:val="92709C66F4DE436BA44AA1B5B196D006"/>
          </w:placeholder>
          <w:temporary/>
          <w:showingPlcHdr/>
          <w:comboBox>
            <w:listItem w:value="Kies een item."/>
            <w:listItem w:displayText="Vereniging zonder winstoogmerk" w:value="Vereniging zonder winstoogmerk"/>
            <w:listItem w:displayText="Stichting" w:value="Stichting"/>
            <w:listItem w:displayText="Internationale vzw" w:value="Internationale vzw"/>
            <w:listItem w:displayText="Publiekrechtelijke rechtspersoon" w:value="Publiekrechtelijke rechtspersoon"/>
            <w:listItem w:displayText="Andere (Specifieer)" w:value="Andere (Specifieer)"/>
          </w:comboBox>
        </w:sdtPr>
        <w:sdtEndPr>
          <w:rPr>
            <w:rStyle w:val="Hyperlink"/>
            <w:b/>
            <w:color w:val="861F41" w:themeColor="accent4"/>
            <w:u w:val="single"/>
          </w:rPr>
        </w:sdtEndPr>
        <w:sdtContent>
          <w:r w:rsidR="00525C94" w:rsidRPr="00B700DB">
            <w:rPr>
              <w:rStyle w:val="Hyperlink"/>
              <w:rFonts w:asciiTheme="majorHAnsi" w:hAnsiTheme="majorHAnsi"/>
              <w:color w:val="A6A6A6" w:themeColor="background1" w:themeShade="A6"/>
              <w:u w:val="none"/>
              <w:lang w:val="nl-BE"/>
            </w:rPr>
            <w:t>Maak uw keuze</w:t>
          </w:r>
        </w:sdtContent>
      </w:sdt>
      <w:r w:rsidR="008E2336" w:rsidRPr="00B700DB">
        <w:rPr>
          <w:rStyle w:val="Hyperlink"/>
          <w:rFonts w:asciiTheme="majorHAnsi" w:hAnsiTheme="majorHAnsi"/>
          <w:b/>
          <w:color w:val="861F41" w:themeColor="accent4"/>
          <w:u w:val="none"/>
          <w:lang w:val="nl-BE"/>
        </w:rPr>
        <w:t xml:space="preserve"> </w:t>
      </w:r>
    </w:p>
    <w:p w:rsidR="00C74485" w:rsidRPr="00B700DB" w:rsidRDefault="00C74485" w:rsidP="00185957">
      <w:pPr>
        <w:rPr>
          <w:rStyle w:val="Hyperlink"/>
          <w:rFonts w:asciiTheme="majorHAnsi" w:hAnsiTheme="majorHAnsi"/>
          <w:b/>
          <w:color w:val="861F41" w:themeColor="accent4"/>
          <w:u w:val="none"/>
          <w:lang w:val="nl-BE"/>
        </w:rPr>
      </w:pPr>
      <w:r w:rsidRPr="00B700DB">
        <w:rPr>
          <w:rStyle w:val="Hyperlink"/>
          <w:rFonts w:asciiTheme="majorHAnsi" w:hAnsiTheme="majorHAnsi"/>
          <w:b/>
          <w:color w:val="861F41" w:themeColor="accent4"/>
          <w:u w:val="none"/>
          <w:lang w:val="nl-BE"/>
        </w:rPr>
        <w:t>Maatschappelijke naam</w:t>
      </w:r>
      <w:r w:rsidR="00242F02" w:rsidRPr="00B700DB">
        <w:rPr>
          <w:rStyle w:val="Hyperlink"/>
          <w:rFonts w:asciiTheme="majorHAnsi" w:hAnsiTheme="majorHAnsi"/>
          <w:b/>
          <w:color w:val="861F41" w:themeColor="accent4"/>
          <w:u w:val="none"/>
          <w:lang w:val="nl-BE"/>
        </w:rPr>
        <w:t>:</w:t>
      </w:r>
      <w:r w:rsidR="005978AE" w:rsidRPr="00B700DB">
        <w:rPr>
          <w:rStyle w:val="Hyperlink"/>
          <w:rFonts w:asciiTheme="majorHAnsi" w:hAnsiTheme="majorHAnsi"/>
          <w:b/>
          <w:color w:val="861F41" w:themeColor="accent4"/>
          <w:u w:val="none"/>
          <w:lang w:val="nl-BE"/>
        </w:rPr>
        <w:t xml:space="preserve"> </w:t>
      </w:r>
      <w:r w:rsidR="00B700DB">
        <w:rPr>
          <w:rStyle w:val="Hyperlink"/>
          <w:rFonts w:asciiTheme="majorHAnsi" w:hAnsiTheme="majorHAnsi"/>
          <w:b/>
          <w:color w:val="861F41" w:themeColor="accent4"/>
          <w:u w:val="none"/>
          <w:lang w:val="nl-BE"/>
        </w:rPr>
        <w:tab/>
      </w:r>
      <w:r w:rsidR="004662F5" w:rsidRPr="00B700DB">
        <w:rPr>
          <w:rStyle w:val="Hyperlink"/>
          <w:rFonts w:asciiTheme="majorHAnsi" w:hAnsiTheme="majorHAnsi"/>
          <w:b/>
          <w:color w:val="861F41" w:themeColor="accent4"/>
          <w:u w:val="none"/>
          <w:lang w:val="nl-BE"/>
        </w:rPr>
        <w:tab/>
      </w:r>
      <w:sdt>
        <w:sdtPr>
          <w:rPr>
            <w:rStyle w:val="Stijl4"/>
            <w:rFonts w:asciiTheme="majorHAnsi" w:hAnsiTheme="majorHAnsi"/>
          </w:rPr>
          <w:id w:val="398710256"/>
          <w:placeholder>
            <w:docPart w:val="4913467B2A10487A83C15628A8EB113F"/>
          </w:placeholder>
          <w:showingPlcHdr/>
        </w:sdtPr>
        <w:sdtEndPr>
          <w:rPr>
            <w:rStyle w:val="Hyperlink"/>
            <w:b/>
            <w:color w:val="861F41" w:themeColor="accent4"/>
            <w:u w:val="single"/>
            <w:lang w:val="nl-BE"/>
          </w:rPr>
        </w:sdtEndPr>
        <w:sdtContent>
          <w:r w:rsidR="0005440F" w:rsidRPr="00B700DB">
            <w:rPr>
              <w:rStyle w:val="Tekstvantijdelijkeaanduiding"/>
              <w:rFonts w:asciiTheme="majorHAnsi" w:hAnsiTheme="majorHAnsi"/>
              <w:color w:val="A6A6A6" w:themeColor="background1" w:themeShade="A6"/>
              <w:lang w:val="nl-BE"/>
            </w:rPr>
            <w:t>Klik om in te vullen</w:t>
          </w:r>
        </w:sdtContent>
      </w:sdt>
      <w:r w:rsidR="00242F02" w:rsidRPr="00B700DB">
        <w:rPr>
          <w:rStyle w:val="Hyperlink"/>
          <w:rFonts w:asciiTheme="majorHAnsi" w:hAnsiTheme="majorHAnsi"/>
          <w:b/>
          <w:color w:val="861F41" w:themeColor="accent4"/>
          <w:u w:val="none"/>
          <w:lang w:val="nl-BE"/>
        </w:rPr>
        <w:t xml:space="preserve">  </w:t>
      </w:r>
    </w:p>
    <w:p w:rsidR="008E2336" w:rsidRPr="00B700DB" w:rsidRDefault="008E2336" w:rsidP="00185957">
      <w:pPr>
        <w:rPr>
          <w:rStyle w:val="Hyperlink"/>
          <w:rFonts w:asciiTheme="majorHAnsi" w:hAnsiTheme="majorHAnsi"/>
          <w:b/>
          <w:color w:val="861F41" w:themeColor="accent4"/>
          <w:u w:val="none"/>
          <w:lang w:val="nl-BE"/>
        </w:rPr>
      </w:pPr>
      <w:r w:rsidRPr="00B700DB">
        <w:rPr>
          <w:rStyle w:val="Hyperlink"/>
          <w:rFonts w:asciiTheme="majorHAnsi" w:hAnsiTheme="majorHAnsi"/>
          <w:b/>
          <w:color w:val="861F41" w:themeColor="accent4"/>
          <w:u w:val="none"/>
          <w:lang w:val="nl-BE"/>
        </w:rPr>
        <w:t>Ondernemingsnummer</w:t>
      </w:r>
      <w:r w:rsidR="00242F02" w:rsidRPr="00B700DB">
        <w:rPr>
          <w:rStyle w:val="Hyperlink"/>
          <w:rFonts w:asciiTheme="majorHAnsi" w:hAnsiTheme="majorHAnsi"/>
          <w:b/>
          <w:color w:val="861F41" w:themeColor="accent4"/>
          <w:u w:val="none"/>
          <w:lang w:val="nl-BE"/>
        </w:rPr>
        <w:t>:</w:t>
      </w:r>
      <w:r w:rsidR="00BC3447" w:rsidRPr="00B700DB">
        <w:rPr>
          <w:rStyle w:val="Hyperlink"/>
          <w:rFonts w:asciiTheme="majorHAnsi" w:hAnsiTheme="majorHAnsi"/>
          <w:b/>
          <w:color w:val="861F41" w:themeColor="accent4"/>
          <w:u w:val="none"/>
          <w:lang w:val="nl-BE"/>
        </w:rPr>
        <w:t xml:space="preserve"> </w:t>
      </w:r>
      <w:r w:rsidR="00B700DB">
        <w:rPr>
          <w:rStyle w:val="Hyperlink"/>
          <w:rFonts w:asciiTheme="majorHAnsi" w:hAnsiTheme="majorHAnsi"/>
          <w:b/>
          <w:color w:val="861F41" w:themeColor="accent4"/>
          <w:u w:val="none"/>
          <w:lang w:val="nl-BE"/>
        </w:rPr>
        <w:tab/>
      </w:r>
      <w:r w:rsidR="005978AE" w:rsidRPr="00B700DB">
        <w:rPr>
          <w:rStyle w:val="Hyperlink"/>
          <w:rFonts w:asciiTheme="majorHAnsi" w:hAnsiTheme="majorHAnsi"/>
          <w:b/>
          <w:color w:val="861F41" w:themeColor="accent4"/>
          <w:u w:val="none"/>
          <w:lang w:val="nl-BE"/>
        </w:rPr>
        <w:t xml:space="preserve"> </w:t>
      </w:r>
      <w:r w:rsidR="00525C94" w:rsidRPr="00B700DB">
        <w:rPr>
          <w:rStyle w:val="Hyperlink"/>
          <w:rFonts w:asciiTheme="majorHAnsi" w:hAnsiTheme="majorHAnsi"/>
          <w:b/>
          <w:color w:val="861F41" w:themeColor="accent4"/>
          <w:u w:val="none"/>
          <w:lang w:val="nl-BE"/>
        </w:rPr>
        <w:tab/>
      </w:r>
      <w:sdt>
        <w:sdtPr>
          <w:rPr>
            <w:rStyle w:val="Hyperlink"/>
            <w:rFonts w:asciiTheme="majorHAnsi" w:hAnsiTheme="majorHAnsi"/>
            <w:b/>
            <w:color w:val="861F41" w:themeColor="accent4"/>
            <w:u w:val="none"/>
            <w:lang w:val="nl-BE"/>
          </w:rPr>
          <w:id w:val="1724484031"/>
          <w:placeholder>
            <w:docPart w:val="7AC4845E159249DA9EB53195733B3AF9"/>
          </w:placeholder>
        </w:sdtPr>
        <w:sdtEndPr>
          <w:rPr>
            <w:rStyle w:val="Hyperlink"/>
          </w:rPr>
        </w:sdtEndPr>
        <w:sdtContent>
          <w:sdt>
            <w:sdtPr>
              <w:rPr>
                <w:rStyle w:val="Hyperlink"/>
                <w:rFonts w:asciiTheme="majorHAnsi" w:hAnsiTheme="majorHAnsi"/>
                <w:b/>
                <w:color w:val="861F41" w:themeColor="accent4"/>
                <w:u w:val="none"/>
                <w:lang w:val="nl-BE"/>
              </w:rPr>
              <w:id w:val="-1799526752"/>
              <w:placeholder>
                <w:docPart w:val="DAB18B75A9984870888ABE7B5E35A7EB"/>
              </w:placeholder>
            </w:sdtPr>
            <w:sdtEndPr>
              <w:rPr>
                <w:rStyle w:val="Hyperlink"/>
              </w:rPr>
            </w:sdtEndPr>
            <w:sdtContent>
              <w:sdt>
                <w:sdtPr>
                  <w:rPr>
                    <w:rStyle w:val="Stijl2"/>
                    <w:rFonts w:asciiTheme="majorHAnsi" w:hAnsiTheme="majorHAnsi"/>
                  </w:rPr>
                  <w:id w:val="921452649"/>
                  <w:placeholder>
                    <w:docPart w:val="05F4B6340A6F46CAB19BD2205F0822EB"/>
                  </w:placeholder>
                </w:sdtPr>
                <w:sdtEndPr>
                  <w:rPr>
                    <w:rStyle w:val="Hyperlink"/>
                    <w:b/>
                    <w:color w:val="861F41" w:themeColor="accent4"/>
                    <w:u w:val="single"/>
                    <w:lang w:val="nl-BE"/>
                  </w:rPr>
                </w:sdtEndPr>
                <w:sdtContent>
                  <w:sdt>
                    <w:sdtPr>
                      <w:rPr>
                        <w:rStyle w:val="Stijl4"/>
                        <w:rFonts w:asciiTheme="majorHAnsi" w:hAnsiTheme="majorHAnsi"/>
                      </w:rPr>
                      <w:id w:val="1966380417"/>
                      <w:placeholder>
                        <w:docPart w:val="8C0EDC93241343C6BF83790158EC52C9"/>
                      </w:placeholder>
                    </w:sdtPr>
                    <w:sdtEndPr>
                      <w:rPr>
                        <w:rStyle w:val="Hyperlink"/>
                        <w:b/>
                        <w:color w:val="861F41" w:themeColor="accent4"/>
                        <w:u w:val="single"/>
                        <w:lang w:val="nl-BE"/>
                      </w:rPr>
                    </w:sdtEndPr>
                    <w:sdtContent>
                      <w:sdt>
                        <w:sdtPr>
                          <w:rPr>
                            <w:rStyle w:val="Stijl4"/>
                            <w:rFonts w:asciiTheme="majorHAnsi" w:hAnsiTheme="majorHAnsi"/>
                          </w:rPr>
                          <w:id w:val="1256863532"/>
                          <w:placeholder>
                            <w:docPart w:val="C79B46B3336843DF9BC18952C9281167"/>
                          </w:placeholder>
                          <w:showingPlcHdr/>
                        </w:sdtPr>
                        <w:sdtEndPr>
                          <w:rPr>
                            <w:rStyle w:val="Hyperlink"/>
                            <w:b/>
                            <w:color w:val="861F41" w:themeColor="accent4"/>
                            <w:u w:val="single"/>
                            <w:lang w:val="nl-BE"/>
                          </w:rPr>
                        </w:sdtEndPr>
                        <w:sdtContent>
                          <w:r w:rsidR="0005440F" w:rsidRPr="00B700DB">
                            <w:rPr>
                              <w:rStyle w:val="Tekstvantijdelijkeaanduiding"/>
                              <w:rFonts w:asciiTheme="majorHAnsi" w:hAnsiTheme="majorHAnsi"/>
                              <w:color w:val="A6A6A6" w:themeColor="background1" w:themeShade="A6"/>
                              <w:lang w:val="nl-BE"/>
                            </w:rPr>
                            <w:t>Klik om in te vullen</w:t>
                          </w:r>
                        </w:sdtContent>
                      </w:sdt>
                    </w:sdtContent>
                  </w:sdt>
                </w:sdtContent>
              </w:sdt>
            </w:sdtContent>
          </w:sdt>
        </w:sdtContent>
      </w:sdt>
    </w:p>
    <w:p w:rsidR="00C74485" w:rsidRPr="00B700DB" w:rsidRDefault="00C74485" w:rsidP="00185957">
      <w:pPr>
        <w:rPr>
          <w:rStyle w:val="Hyperlink"/>
          <w:rFonts w:asciiTheme="majorHAnsi" w:hAnsiTheme="majorHAnsi"/>
          <w:b/>
          <w:color w:val="861F41" w:themeColor="accent4"/>
          <w:u w:val="none"/>
          <w:lang w:val="nl-BE"/>
        </w:rPr>
      </w:pPr>
      <w:r w:rsidRPr="00B700DB">
        <w:rPr>
          <w:rStyle w:val="Hyperlink"/>
          <w:rFonts w:asciiTheme="majorHAnsi" w:hAnsiTheme="majorHAnsi"/>
          <w:b/>
          <w:color w:val="861F41" w:themeColor="accent4"/>
          <w:u w:val="none"/>
          <w:lang w:val="nl-BE"/>
        </w:rPr>
        <w:t>Adres zetel</w:t>
      </w:r>
      <w:r w:rsidR="00242F02" w:rsidRPr="00B700DB">
        <w:rPr>
          <w:rStyle w:val="Hyperlink"/>
          <w:rFonts w:asciiTheme="majorHAnsi" w:hAnsiTheme="majorHAnsi"/>
          <w:b/>
          <w:color w:val="861F41" w:themeColor="accent4"/>
          <w:u w:val="none"/>
          <w:lang w:val="nl-BE"/>
        </w:rPr>
        <w:t xml:space="preserve">: </w:t>
      </w:r>
      <w:r w:rsidR="003E3869" w:rsidRPr="00B700DB">
        <w:rPr>
          <w:rStyle w:val="Hyperlink"/>
          <w:rFonts w:asciiTheme="majorHAnsi" w:hAnsiTheme="majorHAnsi"/>
          <w:b/>
          <w:color w:val="861F41" w:themeColor="accent4"/>
          <w:u w:val="none"/>
          <w:lang w:val="nl-BE"/>
        </w:rPr>
        <w:tab/>
      </w:r>
      <w:r w:rsidR="00525C94" w:rsidRPr="00B700DB">
        <w:rPr>
          <w:rStyle w:val="Hyperlink"/>
          <w:rFonts w:asciiTheme="majorHAnsi" w:hAnsiTheme="majorHAnsi"/>
          <w:b/>
          <w:color w:val="861F41" w:themeColor="accent4"/>
          <w:u w:val="none"/>
          <w:lang w:val="nl-BE"/>
        </w:rPr>
        <w:tab/>
      </w:r>
      <w:r w:rsidR="00B700DB">
        <w:rPr>
          <w:rStyle w:val="Hyperlink"/>
          <w:rFonts w:asciiTheme="majorHAnsi" w:hAnsiTheme="majorHAnsi"/>
          <w:b/>
          <w:color w:val="861F41" w:themeColor="accent4"/>
          <w:u w:val="none"/>
          <w:lang w:val="nl-BE"/>
        </w:rPr>
        <w:tab/>
      </w:r>
      <w:r w:rsidR="00525C94" w:rsidRPr="00B700DB">
        <w:rPr>
          <w:rStyle w:val="Hyperlink"/>
          <w:rFonts w:asciiTheme="majorHAnsi" w:hAnsiTheme="majorHAnsi"/>
          <w:b/>
          <w:color w:val="861F41" w:themeColor="accent4"/>
          <w:u w:val="none"/>
          <w:lang w:val="nl-BE"/>
        </w:rPr>
        <w:tab/>
      </w:r>
      <w:sdt>
        <w:sdtPr>
          <w:rPr>
            <w:rStyle w:val="Hyperlink"/>
            <w:rFonts w:asciiTheme="majorHAnsi" w:hAnsiTheme="majorHAnsi"/>
            <w:b/>
            <w:color w:val="861F41" w:themeColor="accent4"/>
            <w:u w:val="none"/>
            <w:lang w:val="nl-BE"/>
          </w:rPr>
          <w:id w:val="-1200700648"/>
          <w:placeholder>
            <w:docPart w:val="E70AC45C537242DC96DFA3C86C8E9A05"/>
          </w:placeholder>
        </w:sdtPr>
        <w:sdtEndPr>
          <w:rPr>
            <w:rStyle w:val="Hyperlink"/>
          </w:rPr>
        </w:sdtEndPr>
        <w:sdtContent>
          <w:sdt>
            <w:sdtPr>
              <w:rPr>
                <w:rStyle w:val="Hyperlink"/>
                <w:rFonts w:asciiTheme="majorHAnsi" w:hAnsiTheme="majorHAnsi"/>
                <w:b/>
                <w:color w:val="861F41" w:themeColor="accent4"/>
                <w:u w:val="none"/>
              </w:rPr>
              <w:id w:val="985137437"/>
              <w:placeholder>
                <w:docPart w:val="77A63DC7847C4E928064611C8FCA97B9"/>
              </w:placeholder>
            </w:sdtPr>
            <w:sdtEndPr>
              <w:rPr>
                <w:rStyle w:val="Hyperlink"/>
              </w:rPr>
            </w:sdtEndPr>
            <w:sdtContent>
              <w:sdt>
                <w:sdtPr>
                  <w:rPr>
                    <w:rStyle w:val="Hyperlink"/>
                    <w:rFonts w:asciiTheme="majorHAnsi" w:hAnsiTheme="majorHAnsi"/>
                    <w:b/>
                    <w:color w:val="861F41" w:themeColor="accent4"/>
                    <w:u w:val="none"/>
                    <w:lang w:val="nl-BE"/>
                  </w:rPr>
                  <w:id w:val="-672644348"/>
                  <w:placeholder>
                    <w:docPart w:val="F198FEB269054DFC908E237D93A3C6DE"/>
                  </w:placeholder>
                </w:sdtPr>
                <w:sdtEndPr>
                  <w:rPr>
                    <w:rStyle w:val="Hyperlink"/>
                  </w:rPr>
                </w:sdtEndPr>
                <w:sdtContent>
                  <w:sdt>
                    <w:sdtPr>
                      <w:rPr>
                        <w:rStyle w:val="Stijl2"/>
                        <w:rFonts w:asciiTheme="majorHAnsi" w:hAnsiTheme="majorHAnsi"/>
                      </w:rPr>
                      <w:id w:val="699364046"/>
                      <w:placeholder>
                        <w:docPart w:val="B3F206E15F11443A9304F977D1B6345D"/>
                      </w:placeholder>
                    </w:sdtPr>
                    <w:sdtEndPr>
                      <w:rPr>
                        <w:rStyle w:val="Hyperlink"/>
                        <w:b/>
                        <w:color w:val="861F41" w:themeColor="accent4"/>
                        <w:u w:val="single"/>
                        <w:lang w:val="nl-BE"/>
                      </w:rPr>
                    </w:sdtEndPr>
                    <w:sdtContent>
                      <w:sdt>
                        <w:sdtPr>
                          <w:rPr>
                            <w:rStyle w:val="Stijl4"/>
                            <w:rFonts w:asciiTheme="majorHAnsi" w:hAnsiTheme="majorHAnsi"/>
                          </w:rPr>
                          <w:id w:val="-780179137"/>
                          <w:placeholder>
                            <w:docPart w:val="ADB1070FE4194D49B9DB23DFFE41CAF7"/>
                          </w:placeholder>
                        </w:sdtPr>
                        <w:sdtEndPr>
                          <w:rPr>
                            <w:rStyle w:val="Hyperlink"/>
                            <w:b/>
                            <w:color w:val="861F41" w:themeColor="accent4"/>
                            <w:u w:val="single"/>
                            <w:lang w:val="nl-BE"/>
                          </w:rPr>
                        </w:sdtEndPr>
                        <w:sdtContent>
                          <w:sdt>
                            <w:sdtPr>
                              <w:rPr>
                                <w:rStyle w:val="Stijl4"/>
                                <w:rFonts w:asciiTheme="majorHAnsi" w:hAnsiTheme="majorHAnsi"/>
                              </w:rPr>
                              <w:id w:val="-1762828241"/>
                              <w:placeholder>
                                <w:docPart w:val="D7896DFB36E54B0A849C592BA7738D67"/>
                              </w:placeholder>
                              <w:showingPlcHdr/>
                            </w:sdtPr>
                            <w:sdtEndPr>
                              <w:rPr>
                                <w:rStyle w:val="Hyperlink"/>
                                <w:b/>
                                <w:color w:val="861F41" w:themeColor="accent4"/>
                                <w:u w:val="single"/>
                                <w:lang w:val="nl-BE"/>
                              </w:rPr>
                            </w:sdtEndPr>
                            <w:sdtContent>
                              <w:r w:rsidR="0005440F" w:rsidRPr="00B700DB">
                                <w:rPr>
                                  <w:rStyle w:val="Tekstvantijdelijkeaanduiding"/>
                                  <w:rFonts w:asciiTheme="majorHAnsi" w:hAnsiTheme="majorHAnsi"/>
                                  <w:color w:val="A6A6A6" w:themeColor="background1" w:themeShade="A6"/>
                                  <w:lang w:val="nl-BE"/>
                                </w:rPr>
                                <w:t>Klik om in te vullen</w:t>
                              </w:r>
                            </w:sdtContent>
                          </w:sdt>
                        </w:sdtContent>
                      </w:sdt>
                    </w:sdtContent>
                  </w:sdt>
                </w:sdtContent>
              </w:sdt>
            </w:sdtContent>
          </w:sdt>
        </w:sdtContent>
      </w:sdt>
    </w:p>
    <w:p w:rsidR="00C74485" w:rsidRPr="00B700DB" w:rsidRDefault="00C74485" w:rsidP="00185957">
      <w:pPr>
        <w:rPr>
          <w:rStyle w:val="Hyperlink"/>
          <w:rFonts w:asciiTheme="majorHAnsi" w:hAnsiTheme="majorHAnsi"/>
          <w:b/>
          <w:color w:val="404040" w:themeColor="text1" w:themeTint="BF"/>
          <w:u w:val="none"/>
          <w:lang w:val="nl-BE"/>
        </w:rPr>
      </w:pPr>
    </w:p>
    <w:p w:rsidR="00C74485" w:rsidRPr="00B700DB" w:rsidRDefault="00C74485" w:rsidP="00185957">
      <w:pPr>
        <w:rPr>
          <w:rStyle w:val="Hyperlink"/>
          <w:rFonts w:asciiTheme="majorHAnsi" w:hAnsiTheme="majorHAnsi"/>
          <w:b/>
          <w:color w:val="861F41" w:themeColor="accent4"/>
          <w:u w:val="none"/>
          <w:lang w:val="nl-BE"/>
        </w:rPr>
      </w:pPr>
      <w:r w:rsidRPr="00B700DB">
        <w:rPr>
          <w:rStyle w:val="Hyperlink"/>
          <w:rFonts w:asciiTheme="majorHAnsi" w:hAnsiTheme="majorHAnsi"/>
          <w:b/>
          <w:color w:val="861F41" w:themeColor="accent4"/>
          <w:u w:val="none"/>
          <w:lang w:val="nl-BE"/>
        </w:rPr>
        <w:t xml:space="preserve">E-mail: </w:t>
      </w:r>
      <w:r w:rsidR="004662F5" w:rsidRPr="00B700DB">
        <w:rPr>
          <w:rStyle w:val="Hyperlink"/>
          <w:rFonts w:asciiTheme="majorHAnsi" w:hAnsiTheme="majorHAnsi"/>
          <w:b/>
          <w:color w:val="861F41" w:themeColor="accent4"/>
          <w:u w:val="none"/>
          <w:lang w:val="nl-BE"/>
        </w:rPr>
        <w:tab/>
      </w:r>
      <w:sdt>
        <w:sdtPr>
          <w:rPr>
            <w:rStyle w:val="Hyperlink"/>
            <w:rFonts w:asciiTheme="majorHAnsi" w:hAnsiTheme="majorHAnsi"/>
            <w:b/>
            <w:color w:val="861F41" w:themeColor="accent4"/>
            <w:u w:val="none"/>
          </w:rPr>
          <w:id w:val="-608354606"/>
          <w:placeholder>
            <w:docPart w:val="E56BDAFC2C5E49D6A776F7B874313935"/>
          </w:placeholder>
        </w:sdtPr>
        <w:sdtEndPr>
          <w:rPr>
            <w:rStyle w:val="Hyperlink"/>
          </w:rPr>
        </w:sdtEndPr>
        <w:sdtContent>
          <w:sdt>
            <w:sdtPr>
              <w:rPr>
                <w:rStyle w:val="Hyperlink"/>
                <w:rFonts w:asciiTheme="majorHAnsi" w:hAnsiTheme="majorHAnsi"/>
                <w:b/>
                <w:color w:val="861F41" w:themeColor="accent4"/>
                <w:u w:val="none"/>
                <w:lang w:val="nl-BE"/>
              </w:rPr>
              <w:id w:val="938877252"/>
              <w:placeholder>
                <w:docPart w:val="298384FA33A9408B8C960CAACFB4DB9B"/>
              </w:placeholder>
            </w:sdtPr>
            <w:sdtEndPr>
              <w:rPr>
                <w:rStyle w:val="Hyperlink"/>
              </w:rPr>
            </w:sdtEndPr>
            <w:sdtContent>
              <w:sdt>
                <w:sdtPr>
                  <w:rPr>
                    <w:rStyle w:val="Hyperlink"/>
                    <w:rFonts w:asciiTheme="majorHAnsi" w:hAnsiTheme="majorHAnsi"/>
                    <w:b/>
                    <w:color w:val="861F41" w:themeColor="accent4"/>
                    <w:u w:val="none"/>
                  </w:rPr>
                  <w:id w:val="2074937375"/>
                  <w:placeholder>
                    <w:docPart w:val="1675CD04D760483FA1AA4DCEBA109C4A"/>
                  </w:placeholder>
                </w:sdtPr>
                <w:sdtEndPr>
                  <w:rPr>
                    <w:rStyle w:val="Hyperlink"/>
                  </w:rPr>
                </w:sdtEndPr>
                <w:sdtContent>
                  <w:sdt>
                    <w:sdtPr>
                      <w:rPr>
                        <w:rStyle w:val="Hyperlink"/>
                        <w:rFonts w:asciiTheme="majorHAnsi" w:hAnsiTheme="majorHAnsi"/>
                        <w:b/>
                        <w:color w:val="861F41" w:themeColor="accent4"/>
                        <w:u w:val="none"/>
                        <w:lang w:val="nl-BE"/>
                      </w:rPr>
                      <w:id w:val="933552332"/>
                      <w:placeholder>
                        <w:docPart w:val="002CCD42FF1D4F54AA8530B09151A932"/>
                      </w:placeholder>
                    </w:sdtPr>
                    <w:sdtEndPr>
                      <w:rPr>
                        <w:rStyle w:val="Hyperlink"/>
                      </w:rPr>
                    </w:sdtEndPr>
                    <w:sdtContent>
                      <w:sdt>
                        <w:sdtPr>
                          <w:rPr>
                            <w:rStyle w:val="Stijl2"/>
                            <w:rFonts w:asciiTheme="majorHAnsi" w:hAnsiTheme="majorHAnsi"/>
                          </w:rPr>
                          <w:id w:val="1431781958"/>
                          <w:placeholder>
                            <w:docPart w:val="680322958D2441A7A4B81ADB5AD03A1F"/>
                          </w:placeholder>
                        </w:sdtPr>
                        <w:sdtEndPr>
                          <w:rPr>
                            <w:rStyle w:val="Hyperlink"/>
                            <w:b/>
                            <w:color w:val="861F41" w:themeColor="accent4"/>
                            <w:u w:val="single"/>
                            <w:lang w:val="nl-BE"/>
                          </w:rPr>
                        </w:sdtEndPr>
                        <w:sdtContent>
                          <w:sdt>
                            <w:sdtPr>
                              <w:rPr>
                                <w:rStyle w:val="Stijl4"/>
                                <w:rFonts w:asciiTheme="majorHAnsi" w:hAnsiTheme="majorHAnsi"/>
                              </w:rPr>
                              <w:id w:val="2075383417"/>
                              <w:placeholder>
                                <w:docPart w:val="ABF3402FF353419EB46607FE1E74E6A7"/>
                              </w:placeholder>
                            </w:sdtPr>
                            <w:sdtEndPr>
                              <w:rPr>
                                <w:rStyle w:val="Hyperlink"/>
                                <w:b/>
                                <w:color w:val="861F41" w:themeColor="accent4"/>
                                <w:u w:val="single"/>
                                <w:lang w:val="nl-BE"/>
                              </w:rPr>
                            </w:sdtEndPr>
                            <w:sdtContent>
                              <w:sdt>
                                <w:sdtPr>
                                  <w:rPr>
                                    <w:rStyle w:val="Stijl4"/>
                                    <w:rFonts w:asciiTheme="majorHAnsi" w:hAnsiTheme="majorHAnsi"/>
                                  </w:rPr>
                                  <w:id w:val="1189033040"/>
                                  <w:placeholder>
                                    <w:docPart w:val="9A49267E815C42DCB1FF5A631E127714"/>
                                  </w:placeholder>
                                  <w:showingPlcHdr/>
                                </w:sdtPr>
                                <w:sdtEndPr>
                                  <w:rPr>
                                    <w:rStyle w:val="Hyperlink"/>
                                    <w:b/>
                                    <w:color w:val="861F41" w:themeColor="accent4"/>
                                    <w:u w:val="single"/>
                                    <w:lang w:val="nl-BE"/>
                                  </w:rPr>
                                </w:sdtEndPr>
                                <w:sdtContent>
                                  <w:r w:rsidR="0005440F" w:rsidRPr="00B700DB">
                                    <w:rPr>
                                      <w:rStyle w:val="Tekstvantijdelijkeaanduiding"/>
                                      <w:rFonts w:asciiTheme="majorHAnsi" w:hAnsiTheme="majorHAnsi"/>
                                      <w:color w:val="A6A6A6" w:themeColor="background1" w:themeShade="A6"/>
                                      <w:lang w:val="nl-BE"/>
                                    </w:rPr>
                                    <w:t>Klik om in te vullen</w:t>
                                  </w:r>
                                </w:sdtContent>
                              </w:sdt>
                            </w:sdtContent>
                          </w:sdt>
                        </w:sdtContent>
                      </w:sdt>
                    </w:sdtContent>
                  </w:sdt>
                </w:sdtContent>
              </w:sdt>
            </w:sdtContent>
          </w:sdt>
        </w:sdtContent>
      </w:sdt>
    </w:p>
    <w:p w:rsidR="00C74485" w:rsidRPr="00B700DB" w:rsidRDefault="00C74485" w:rsidP="00185957">
      <w:pPr>
        <w:rPr>
          <w:rStyle w:val="Hyperlink"/>
          <w:rFonts w:asciiTheme="majorHAnsi" w:hAnsiTheme="majorHAnsi"/>
          <w:b/>
          <w:color w:val="861F41" w:themeColor="accent4"/>
          <w:u w:val="none"/>
          <w:lang w:val="nl-BE"/>
        </w:rPr>
      </w:pPr>
    </w:p>
    <w:p w:rsidR="00C74485" w:rsidRPr="00B700DB" w:rsidRDefault="008E2336" w:rsidP="00185957">
      <w:pPr>
        <w:rPr>
          <w:rStyle w:val="Hyperlink"/>
          <w:rFonts w:asciiTheme="majorHAnsi" w:hAnsiTheme="majorHAnsi"/>
          <w:color w:val="000000" w:themeColor="text1"/>
          <w:sz w:val="16"/>
          <w:szCs w:val="16"/>
          <w:u w:val="none"/>
          <w:lang w:val="nl-BE"/>
        </w:rPr>
      </w:pPr>
      <w:r w:rsidRPr="00B700DB">
        <w:rPr>
          <w:rStyle w:val="Hyperlink"/>
          <w:rFonts w:asciiTheme="majorHAnsi" w:hAnsiTheme="majorHAnsi"/>
          <w:color w:val="000000" w:themeColor="text1"/>
          <w:sz w:val="16"/>
          <w:szCs w:val="16"/>
          <w:u w:val="none"/>
          <w:lang w:val="nl-BE"/>
        </w:rPr>
        <w:t xml:space="preserve">* </w:t>
      </w:r>
      <w:r w:rsidR="00C74485" w:rsidRPr="00B700DB">
        <w:rPr>
          <w:rStyle w:val="Hyperlink"/>
          <w:rFonts w:asciiTheme="majorHAnsi" w:hAnsiTheme="majorHAnsi"/>
          <w:color w:val="000000" w:themeColor="text1"/>
          <w:sz w:val="16"/>
          <w:szCs w:val="16"/>
          <w:u w:val="none"/>
          <w:lang w:val="nl-BE"/>
        </w:rPr>
        <w:t>I</w:t>
      </w:r>
      <w:r w:rsidR="00E50053" w:rsidRPr="00B700DB">
        <w:rPr>
          <w:rStyle w:val="Hyperlink"/>
          <w:rFonts w:asciiTheme="majorHAnsi" w:hAnsiTheme="majorHAnsi"/>
          <w:color w:val="000000" w:themeColor="text1"/>
          <w:sz w:val="16"/>
          <w:szCs w:val="16"/>
          <w:u w:val="none"/>
          <w:lang w:val="nl-BE"/>
        </w:rPr>
        <w:t>s de organisator</w:t>
      </w:r>
      <w:r w:rsidR="00C74485" w:rsidRPr="00B700DB">
        <w:rPr>
          <w:rStyle w:val="Hyperlink"/>
          <w:rFonts w:asciiTheme="majorHAnsi" w:hAnsiTheme="majorHAnsi"/>
          <w:color w:val="000000" w:themeColor="text1"/>
          <w:sz w:val="16"/>
          <w:szCs w:val="16"/>
          <w:u w:val="none"/>
          <w:lang w:val="nl-BE"/>
        </w:rPr>
        <w:t xml:space="preserve"> een oudercomité</w:t>
      </w:r>
      <w:r w:rsidR="00E50053" w:rsidRPr="00B700DB">
        <w:rPr>
          <w:rStyle w:val="Hyperlink"/>
          <w:rFonts w:asciiTheme="majorHAnsi" w:hAnsiTheme="majorHAnsi"/>
          <w:color w:val="000000" w:themeColor="text1"/>
          <w:sz w:val="16"/>
          <w:szCs w:val="16"/>
          <w:u w:val="none"/>
          <w:lang w:val="nl-BE"/>
        </w:rPr>
        <w:t xml:space="preserve"> van een school</w:t>
      </w:r>
      <w:r w:rsidR="00C74485" w:rsidRPr="00B700DB">
        <w:rPr>
          <w:rStyle w:val="Hyperlink"/>
          <w:rFonts w:asciiTheme="majorHAnsi" w:hAnsiTheme="majorHAnsi"/>
          <w:color w:val="000000" w:themeColor="text1"/>
          <w:sz w:val="16"/>
          <w:szCs w:val="16"/>
          <w:u w:val="none"/>
          <w:lang w:val="nl-BE"/>
        </w:rPr>
        <w:t xml:space="preserve">, </w:t>
      </w:r>
      <w:r w:rsidR="00E50053" w:rsidRPr="00B700DB">
        <w:rPr>
          <w:rStyle w:val="Hyperlink"/>
          <w:rFonts w:asciiTheme="majorHAnsi" w:hAnsiTheme="majorHAnsi"/>
          <w:color w:val="000000" w:themeColor="text1"/>
          <w:sz w:val="16"/>
          <w:szCs w:val="16"/>
          <w:u w:val="none"/>
          <w:lang w:val="nl-BE"/>
        </w:rPr>
        <w:t>vermeld dan</w:t>
      </w:r>
      <w:r w:rsidR="00C74485" w:rsidRPr="00B700DB">
        <w:rPr>
          <w:rStyle w:val="Hyperlink"/>
          <w:rFonts w:asciiTheme="majorHAnsi" w:hAnsiTheme="majorHAnsi"/>
          <w:color w:val="000000" w:themeColor="text1"/>
          <w:sz w:val="16"/>
          <w:szCs w:val="16"/>
          <w:u w:val="none"/>
          <w:lang w:val="nl-BE"/>
        </w:rPr>
        <w:t xml:space="preserve"> </w:t>
      </w:r>
      <w:r w:rsidRPr="00B700DB">
        <w:rPr>
          <w:rStyle w:val="Hyperlink"/>
          <w:rFonts w:asciiTheme="majorHAnsi" w:hAnsiTheme="majorHAnsi"/>
          <w:color w:val="000000" w:themeColor="text1"/>
          <w:sz w:val="16"/>
          <w:szCs w:val="16"/>
          <w:u w:val="none"/>
          <w:lang w:val="nl-BE"/>
        </w:rPr>
        <w:t xml:space="preserve">de gegevens van de school, </w:t>
      </w:r>
      <w:r w:rsidR="00E50053" w:rsidRPr="00B700DB">
        <w:rPr>
          <w:rStyle w:val="Hyperlink"/>
          <w:rFonts w:asciiTheme="majorHAnsi" w:hAnsiTheme="majorHAnsi"/>
          <w:color w:val="000000" w:themeColor="text1"/>
          <w:sz w:val="16"/>
          <w:szCs w:val="16"/>
          <w:u w:val="none"/>
          <w:lang w:val="nl-BE"/>
        </w:rPr>
        <w:t>en zet er</w:t>
      </w:r>
      <w:r w:rsidRPr="00B700DB">
        <w:rPr>
          <w:rStyle w:val="Hyperlink"/>
          <w:rFonts w:asciiTheme="majorHAnsi" w:hAnsiTheme="majorHAnsi"/>
          <w:color w:val="000000" w:themeColor="text1"/>
          <w:sz w:val="16"/>
          <w:szCs w:val="16"/>
          <w:u w:val="none"/>
          <w:lang w:val="nl-BE"/>
        </w:rPr>
        <w:t xml:space="preserve"> ‘Oudercomité’</w:t>
      </w:r>
      <w:r w:rsidR="00E50053" w:rsidRPr="00B700DB">
        <w:rPr>
          <w:rStyle w:val="Hyperlink"/>
          <w:rFonts w:asciiTheme="majorHAnsi" w:hAnsiTheme="majorHAnsi"/>
          <w:color w:val="000000" w:themeColor="text1"/>
          <w:sz w:val="16"/>
          <w:szCs w:val="16"/>
          <w:u w:val="none"/>
          <w:lang w:val="nl-BE"/>
        </w:rPr>
        <w:t xml:space="preserve"> bij</w:t>
      </w:r>
      <w:r w:rsidRPr="00B700DB">
        <w:rPr>
          <w:rStyle w:val="Hyperlink"/>
          <w:rFonts w:asciiTheme="majorHAnsi" w:hAnsiTheme="majorHAnsi"/>
          <w:color w:val="000000" w:themeColor="text1"/>
          <w:sz w:val="16"/>
          <w:szCs w:val="16"/>
          <w:u w:val="none"/>
          <w:lang w:val="nl-BE"/>
        </w:rPr>
        <w:t>.</w:t>
      </w:r>
    </w:p>
    <w:p w:rsidR="00C74485" w:rsidRPr="00B700DB" w:rsidRDefault="00C74485" w:rsidP="00185957">
      <w:pPr>
        <w:rPr>
          <w:rStyle w:val="Hyperlink"/>
          <w:rFonts w:asciiTheme="majorHAnsi" w:hAnsiTheme="majorHAnsi"/>
          <w:b/>
          <w:color w:val="861F41" w:themeColor="accent4"/>
          <w:u w:val="none"/>
          <w:lang w:val="nl-BE"/>
        </w:rPr>
      </w:pPr>
    </w:p>
    <w:p w:rsidR="00C74485" w:rsidRPr="00B700DB" w:rsidRDefault="00242F02" w:rsidP="00185957">
      <w:pPr>
        <w:rPr>
          <w:rStyle w:val="Hyperlink"/>
          <w:rFonts w:asciiTheme="majorHAnsi" w:hAnsiTheme="majorHAnsi"/>
          <w:b/>
          <w:color w:val="2B1419" w:themeColor="accent1" w:themeShade="80"/>
          <w:u w:val="none"/>
          <w:lang w:val="nl-BE"/>
        </w:rPr>
      </w:pPr>
      <w:r w:rsidRPr="00B700DB">
        <w:rPr>
          <w:rStyle w:val="Hyperlink"/>
          <w:rFonts w:asciiTheme="majorHAnsi" w:hAnsiTheme="majorHAnsi"/>
          <w:b/>
          <w:color w:val="2B1419" w:themeColor="accent1" w:themeShade="80"/>
          <w:u w:val="none"/>
          <w:lang w:val="nl-BE"/>
        </w:rPr>
        <w:t>Contactpersoon</w:t>
      </w:r>
      <w:r w:rsidR="00101250" w:rsidRPr="00B700DB">
        <w:rPr>
          <w:rStyle w:val="Hyperlink"/>
          <w:rFonts w:asciiTheme="majorHAnsi" w:hAnsiTheme="majorHAnsi"/>
          <w:b/>
          <w:color w:val="2B1419" w:themeColor="accent1" w:themeShade="80"/>
          <w:u w:val="none"/>
          <w:lang w:val="nl-BE"/>
        </w:rPr>
        <w:t xml:space="preserve"> aanvrager</w:t>
      </w:r>
    </w:p>
    <w:p w:rsidR="00242F02" w:rsidRPr="00B700DB" w:rsidRDefault="00242F02" w:rsidP="00185957">
      <w:pPr>
        <w:rPr>
          <w:rStyle w:val="Hyperlink"/>
          <w:rFonts w:asciiTheme="majorHAnsi" w:hAnsiTheme="majorHAnsi"/>
          <w:b/>
          <w:color w:val="861F41" w:themeColor="accent4"/>
          <w:u w:val="none"/>
          <w:lang w:val="nl-BE"/>
        </w:rPr>
      </w:pPr>
    </w:p>
    <w:p w:rsidR="00C74485" w:rsidRPr="00B700DB" w:rsidRDefault="00C74485" w:rsidP="00185957">
      <w:pPr>
        <w:rPr>
          <w:rStyle w:val="Hyperlink"/>
          <w:rFonts w:asciiTheme="majorHAnsi" w:hAnsiTheme="majorHAnsi"/>
          <w:b/>
          <w:color w:val="861F41" w:themeColor="accent4"/>
          <w:u w:val="none"/>
          <w:lang w:val="nl-BE"/>
        </w:rPr>
      </w:pPr>
      <w:r w:rsidRPr="00B700DB">
        <w:rPr>
          <w:rStyle w:val="Hyperlink"/>
          <w:rFonts w:asciiTheme="majorHAnsi" w:hAnsiTheme="majorHAnsi"/>
          <w:b/>
          <w:color w:val="861F41" w:themeColor="accent4"/>
          <w:u w:val="none"/>
          <w:lang w:val="nl-BE"/>
        </w:rPr>
        <w:t>Naam</w:t>
      </w:r>
      <w:r w:rsidR="005978AE" w:rsidRPr="00B700DB">
        <w:rPr>
          <w:rStyle w:val="Hyperlink"/>
          <w:rFonts w:asciiTheme="majorHAnsi" w:hAnsiTheme="majorHAnsi"/>
          <w:b/>
          <w:color w:val="861F41" w:themeColor="accent4"/>
          <w:u w:val="none"/>
          <w:lang w:val="nl-BE"/>
        </w:rPr>
        <w:t>:</w:t>
      </w:r>
      <w:r w:rsidR="005978AE" w:rsidRPr="00B700DB">
        <w:rPr>
          <w:rStyle w:val="Hyperlink"/>
          <w:rFonts w:asciiTheme="majorHAnsi" w:hAnsiTheme="majorHAnsi"/>
          <w:b/>
          <w:color w:val="861F41" w:themeColor="accent4"/>
          <w:u w:val="none"/>
          <w:lang w:val="nl-BE"/>
        </w:rPr>
        <w:tab/>
      </w:r>
      <w:r w:rsidR="005978AE" w:rsidRPr="00B700DB">
        <w:rPr>
          <w:rStyle w:val="Hyperlink"/>
          <w:rFonts w:asciiTheme="majorHAnsi" w:hAnsiTheme="majorHAnsi"/>
          <w:b/>
          <w:color w:val="861F41" w:themeColor="accent4"/>
          <w:u w:val="none"/>
          <w:lang w:val="nl-BE"/>
        </w:rPr>
        <w:tab/>
      </w:r>
      <w:sdt>
        <w:sdtPr>
          <w:rPr>
            <w:rStyle w:val="Hyperlink"/>
            <w:rFonts w:asciiTheme="majorHAnsi" w:hAnsiTheme="majorHAnsi"/>
            <w:b/>
            <w:color w:val="861F41" w:themeColor="accent4"/>
            <w:u w:val="none"/>
          </w:rPr>
          <w:id w:val="1236271069"/>
          <w:placeholder>
            <w:docPart w:val="C45AF8B9451C47068F0A28F5F12EF884"/>
          </w:placeholder>
        </w:sdtPr>
        <w:sdtEndPr>
          <w:rPr>
            <w:rStyle w:val="Hyperlink"/>
          </w:rPr>
        </w:sdtEndPr>
        <w:sdtContent>
          <w:sdt>
            <w:sdtPr>
              <w:rPr>
                <w:rStyle w:val="Hyperlink"/>
                <w:rFonts w:asciiTheme="majorHAnsi" w:hAnsiTheme="majorHAnsi"/>
                <w:b/>
                <w:color w:val="861F41" w:themeColor="accent4"/>
                <w:u w:val="none"/>
                <w:lang w:val="nl-BE"/>
              </w:rPr>
              <w:id w:val="-1753657604"/>
              <w:placeholder>
                <w:docPart w:val="03A289A14B524A929F5752CC440298EF"/>
              </w:placeholder>
            </w:sdtPr>
            <w:sdtEndPr>
              <w:rPr>
                <w:rStyle w:val="Hyperlink"/>
              </w:rPr>
            </w:sdtEndPr>
            <w:sdtContent>
              <w:sdt>
                <w:sdtPr>
                  <w:rPr>
                    <w:rStyle w:val="Stijl2"/>
                    <w:rFonts w:asciiTheme="majorHAnsi" w:hAnsiTheme="majorHAnsi"/>
                  </w:rPr>
                  <w:id w:val="-225687526"/>
                  <w:placeholder>
                    <w:docPart w:val="3E87CD9D13DD48948CE3A0EE853DD00C"/>
                  </w:placeholder>
                </w:sdtPr>
                <w:sdtEndPr>
                  <w:rPr>
                    <w:rStyle w:val="Hyperlink"/>
                    <w:b/>
                    <w:color w:val="861F41" w:themeColor="accent4"/>
                    <w:u w:val="single"/>
                    <w:lang w:val="nl-BE"/>
                  </w:rPr>
                </w:sdtEndPr>
                <w:sdtContent>
                  <w:sdt>
                    <w:sdtPr>
                      <w:rPr>
                        <w:rStyle w:val="Stijl4"/>
                        <w:rFonts w:asciiTheme="majorHAnsi" w:hAnsiTheme="majorHAnsi"/>
                      </w:rPr>
                      <w:id w:val="-114751667"/>
                      <w:placeholder>
                        <w:docPart w:val="7153D314E46E42FABFF98EB4B865AC7F"/>
                      </w:placeholder>
                    </w:sdtPr>
                    <w:sdtEndPr>
                      <w:rPr>
                        <w:rStyle w:val="Hyperlink"/>
                        <w:b/>
                        <w:color w:val="861F41" w:themeColor="accent4"/>
                        <w:u w:val="single"/>
                        <w:lang w:val="nl-BE"/>
                      </w:rPr>
                    </w:sdtEndPr>
                    <w:sdtContent>
                      <w:sdt>
                        <w:sdtPr>
                          <w:rPr>
                            <w:rStyle w:val="Stijl4"/>
                            <w:rFonts w:asciiTheme="majorHAnsi" w:hAnsiTheme="majorHAnsi"/>
                          </w:rPr>
                          <w:id w:val="-962038452"/>
                          <w:placeholder>
                            <w:docPart w:val="8D4308829A034A54801FA79822C293BA"/>
                          </w:placeholder>
                          <w:showingPlcHdr/>
                        </w:sdtPr>
                        <w:sdtEndPr>
                          <w:rPr>
                            <w:rStyle w:val="Hyperlink"/>
                            <w:b/>
                            <w:color w:val="861F41" w:themeColor="accent4"/>
                            <w:u w:val="single"/>
                            <w:lang w:val="nl-BE"/>
                          </w:rPr>
                        </w:sdtEndPr>
                        <w:sdtContent>
                          <w:r w:rsidR="0005440F" w:rsidRPr="00B700DB">
                            <w:rPr>
                              <w:rStyle w:val="Tekstvantijdelijkeaanduiding"/>
                              <w:rFonts w:asciiTheme="majorHAnsi" w:hAnsiTheme="majorHAnsi"/>
                              <w:color w:val="A6A6A6" w:themeColor="background1" w:themeShade="A6"/>
                              <w:lang w:val="nl-BE"/>
                            </w:rPr>
                            <w:t>Klik om in te vullen</w:t>
                          </w:r>
                        </w:sdtContent>
                      </w:sdt>
                    </w:sdtContent>
                  </w:sdt>
                </w:sdtContent>
              </w:sdt>
            </w:sdtContent>
          </w:sdt>
        </w:sdtContent>
      </w:sdt>
    </w:p>
    <w:p w:rsidR="00C74485" w:rsidRPr="00B700DB" w:rsidRDefault="00C74485" w:rsidP="00185957">
      <w:pPr>
        <w:rPr>
          <w:rStyle w:val="Hyperlink"/>
          <w:rFonts w:asciiTheme="majorHAnsi" w:hAnsiTheme="majorHAnsi"/>
          <w:b/>
          <w:color w:val="861F41" w:themeColor="accent4"/>
          <w:u w:val="none"/>
          <w:lang w:val="nl-BE"/>
        </w:rPr>
      </w:pPr>
      <w:r w:rsidRPr="00B700DB">
        <w:rPr>
          <w:rStyle w:val="Hyperlink"/>
          <w:rFonts w:asciiTheme="majorHAnsi" w:hAnsiTheme="majorHAnsi"/>
          <w:b/>
          <w:color w:val="861F41" w:themeColor="accent4"/>
          <w:u w:val="none"/>
          <w:lang w:val="nl-BE"/>
        </w:rPr>
        <w:t>Adres</w:t>
      </w:r>
      <w:r w:rsidR="005978AE" w:rsidRPr="00B700DB">
        <w:rPr>
          <w:rStyle w:val="Hyperlink"/>
          <w:rFonts w:asciiTheme="majorHAnsi" w:hAnsiTheme="majorHAnsi"/>
          <w:b/>
          <w:color w:val="861F41" w:themeColor="accent4"/>
          <w:u w:val="none"/>
          <w:lang w:val="nl-BE"/>
        </w:rPr>
        <w:t>:</w:t>
      </w:r>
      <w:r w:rsidR="005978AE" w:rsidRPr="00B700DB">
        <w:rPr>
          <w:rStyle w:val="Hyperlink"/>
          <w:rFonts w:asciiTheme="majorHAnsi" w:hAnsiTheme="majorHAnsi"/>
          <w:b/>
          <w:color w:val="861F41" w:themeColor="accent4"/>
          <w:u w:val="none"/>
          <w:lang w:val="nl-BE"/>
        </w:rPr>
        <w:tab/>
      </w:r>
      <w:r w:rsidR="005978AE" w:rsidRPr="00B700DB">
        <w:rPr>
          <w:rStyle w:val="Hyperlink"/>
          <w:rFonts w:asciiTheme="majorHAnsi" w:hAnsiTheme="majorHAnsi"/>
          <w:b/>
          <w:color w:val="861F41" w:themeColor="accent4"/>
          <w:u w:val="none"/>
          <w:lang w:val="nl-BE"/>
        </w:rPr>
        <w:tab/>
      </w:r>
      <w:sdt>
        <w:sdtPr>
          <w:rPr>
            <w:rStyle w:val="Hyperlink"/>
            <w:rFonts w:asciiTheme="majorHAnsi" w:hAnsiTheme="majorHAnsi"/>
            <w:b/>
            <w:color w:val="861F41" w:themeColor="accent4"/>
            <w:u w:val="none"/>
            <w:lang w:val="nl-BE"/>
          </w:rPr>
          <w:id w:val="706154154"/>
          <w:placeholder>
            <w:docPart w:val="83DAA27E7E6E49998E4537F6CC0D27B4"/>
          </w:placeholder>
        </w:sdtPr>
        <w:sdtEndPr>
          <w:rPr>
            <w:rStyle w:val="Hyperlink"/>
          </w:rPr>
        </w:sdtEndPr>
        <w:sdtContent>
          <w:sdt>
            <w:sdtPr>
              <w:rPr>
                <w:rStyle w:val="Hyperlink"/>
                <w:rFonts w:asciiTheme="majorHAnsi" w:hAnsiTheme="majorHAnsi"/>
                <w:b/>
                <w:color w:val="861F41" w:themeColor="accent4"/>
                <w:u w:val="none"/>
              </w:rPr>
              <w:id w:val="604774217"/>
              <w:placeholder>
                <w:docPart w:val="354CE48892824471BE0B940125FBC5E5"/>
              </w:placeholder>
            </w:sdtPr>
            <w:sdtEndPr>
              <w:rPr>
                <w:rStyle w:val="Hyperlink"/>
              </w:rPr>
            </w:sdtEndPr>
            <w:sdtContent>
              <w:sdt>
                <w:sdtPr>
                  <w:rPr>
                    <w:rStyle w:val="Hyperlink"/>
                    <w:rFonts w:asciiTheme="majorHAnsi" w:hAnsiTheme="majorHAnsi"/>
                    <w:b/>
                    <w:color w:val="861F41" w:themeColor="accent4"/>
                    <w:u w:val="none"/>
                    <w:lang w:val="nl-BE"/>
                  </w:rPr>
                  <w:id w:val="-273322675"/>
                  <w:placeholder>
                    <w:docPart w:val="5ECF266490EA4A4CA09E5B559986B576"/>
                  </w:placeholder>
                </w:sdtPr>
                <w:sdtEndPr>
                  <w:rPr>
                    <w:rStyle w:val="Hyperlink"/>
                  </w:rPr>
                </w:sdtEndPr>
                <w:sdtContent>
                  <w:sdt>
                    <w:sdtPr>
                      <w:rPr>
                        <w:rStyle w:val="Stijl2"/>
                        <w:rFonts w:asciiTheme="majorHAnsi" w:hAnsiTheme="majorHAnsi"/>
                      </w:rPr>
                      <w:id w:val="706528099"/>
                      <w:placeholder>
                        <w:docPart w:val="E5B4AC4C23C648148B52182DEA40EA7E"/>
                      </w:placeholder>
                    </w:sdtPr>
                    <w:sdtEndPr>
                      <w:rPr>
                        <w:rStyle w:val="Hyperlink"/>
                        <w:b/>
                        <w:color w:val="861F41" w:themeColor="accent4"/>
                        <w:u w:val="single"/>
                        <w:lang w:val="nl-BE"/>
                      </w:rPr>
                    </w:sdtEndPr>
                    <w:sdtContent>
                      <w:sdt>
                        <w:sdtPr>
                          <w:rPr>
                            <w:rStyle w:val="Stijl4"/>
                            <w:rFonts w:asciiTheme="majorHAnsi" w:hAnsiTheme="majorHAnsi"/>
                          </w:rPr>
                          <w:id w:val="-430663608"/>
                          <w:placeholder>
                            <w:docPart w:val="165F6169715746F1A896AEBB054C49F5"/>
                          </w:placeholder>
                        </w:sdtPr>
                        <w:sdtEndPr>
                          <w:rPr>
                            <w:rStyle w:val="Hyperlink"/>
                            <w:b/>
                            <w:color w:val="861F41" w:themeColor="accent4"/>
                            <w:u w:val="single"/>
                            <w:lang w:val="nl-BE"/>
                          </w:rPr>
                        </w:sdtEndPr>
                        <w:sdtContent>
                          <w:sdt>
                            <w:sdtPr>
                              <w:rPr>
                                <w:rStyle w:val="Stijl4"/>
                                <w:rFonts w:asciiTheme="majorHAnsi" w:hAnsiTheme="majorHAnsi"/>
                              </w:rPr>
                              <w:id w:val="1933006386"/>
                              <w:placeholder>
                                <w:docPart w:val="5ED99CDB0C2743F3AAD9CC33FA68F9E4"/>
                              </w:placeholder>
                              <w:showingPlcHdr/>
                            </w:sdtPr>
                            <w:sdtEndPr>
                              <w:rPr>
                                <w:rStyle w:val="Hyperlink"/>
                                <w:b/>
                                <w:color w:val="861F41" w:themeColor="accent4"/>
                                <w:u w:val="single"/>
                                <w:lang w:val="nl-BE"/>
                              </w:rPr>
                            </w:sdtEndPr>
                            <w:sdtContent>
                              <w:r w:rsidR="0005440F" w:rsidRPr="00B700DB">
                                <w:rPr>
                                  <w:rStyle w:val="Tekstvantijdelijkeaanduiding"/>
                                  <w:rFonts w:asciiTheme="majorHAnsi" w:hAnsiTheme="majorHAnsi"/>
                                  <w:color w:val="A6A6A6" w:themeColor="background1" w:themeShade="A6"/>
                                  <w:lang w:val="nl-BE"/>
                                </w:rPr>
                                <w:t>Klik om in te vullen</w:t>
                              </w:r>
                            </w:sdtContent>
                          </w:sdt>
                        </w:sdtContent>
                      </w:sdt>
                    </w:sdtContent>
                  </w:sdt>
                </w:sdtContent>
              </w:sdt>
            </w:sdtContent>
          </w:sdt>
        </w:sdtContent>
      </w:sdt>
    </w:p>
    <w:p w:rsidR="00C74485" w:rsidRPr="00B700DB" w:rsidRDefault="00C74485" w:rsidP="00185957">
      <w:pPr>
        <w:rPr>
          <w:rStyle w:val="Hyperlink"/>
          <w:rFonts w:asciiTheme="majorHAnsi" w:hAnsiTheme="majorHAnsi"/>
          <w:b/>
          <w:color w:val="861F41" w:themeColor="accent4"/>
          <w:u w:val="none"/>
          <w:lang w:val="nl-BE"/>
        </w:rPr>
      </w:pPr>
      <w:r w:rsidRPr="00B700DB">
        <w:rPr>
          <w:rStyle w:val="Hyperlink"/>
          <w:rFonts w:asciiTheme="majorHAnsi" w:hAnsiTheme="majorHAnsi"/>
          <w:b/>
          <w:color w:val="861F41" w:themeColor="accent4"/>
          <w:u w:val="none"/>
          <w:lang w:val="nl-BE"/>
        </w:rPr>
        <w:t>E-mail</w:t>
      </w:r>
      <w:r w:rsidR="005978AE" w:rsidRPr="00B700DB">
        <w:rPr>
          <w:rStyle w:val="Hyperlink"/>
          <w:rFonts w:asciiTheme="majorHAnsi" w:hAnsiTheme="majorHAnsi"/>
          <w:b/>
          <w:color w:val="861F41" w:themeColor="accent4"/>
          <w:u w:val="none"/>
          <w:lang w:val="nl-BE"/>
        </w:rPr>
        <w:t>:</w:t>
      </w:r>
      <w:r w:rsidR="001B76B5" w:rsidRPr="00B700DB">
        <w:rPr>
          <w:rStyle w:val="Hyperlink"/>
          <w:rFonts w:asciiTheme="majorHAnsi" w:hAnsiTheme="majorHAnsi"/>
          <w:b/>
          <w:color w:val="861F41" w:themeColor="accent4"/>
          <w:u w:val="none"/>
          <w:lang w:val="nl-BE"/>
        </w:rPr>
        <w:tab/>
      </w:r>
      <w:r w:rsidR="005978AE" w:rsidRPr="00B700DB">
        <w:rPr>
          <w:rStyle w:val="Hyperlink"/>
          <w:rFonts w:asciiTheme="majorHAnsi" w:hAnsiTheme="majorHAnsi"/>
          <w:b/>
          <w:color w:val="861F41" w:themeColor="accent4"/>
          <w:u w:val="none"/>
          <w:lang w:val="nl-BE"/>
        </w:rPr>
        <w:t xml:space="preserve"> </w:t>
      </w:r>
      <w:r w:rsidR="005978AE" w:rsidRPr="00B700DB">
        <w:rPr>
          <w:rStyle w:val="Hyperlink"/>
          <w:rFonts w:asciiTheme="majorHAnsi" w:hAnsiTheme="majorHAnsi"/>
          <w:b/>
          <w:color w:val="861F41" w:themeColor="accent4"/>
          <w:u w:val="none"/>
          <w:lang w:val="nl-BE"/>
        </w:rPr>
        <w:tab/>
      </w:r>
      <w:sdt>
        <w:sdtPr>
          <w:rPr>
            <w:rStyle w:val="Hyperlink"/>
            <w:rFonts w:asciiTheme="majorHAnsi" w:hAnsiTheme="majorHAnsi"/>
            <w:b/>
            <w:color w:val="861F41" w:themeColor="accent4"/>
            <w:u w:val="none"/>
            <w:lang w:val="nl-BE"/>
          </w:rPr>
          <w:id w:val="215251750"/>
          <w:placeholder>
            <w:docPart w:val="DFDB18FE40F34D0B9436B6E4B4B0FA26"/>
          </w:placeholder>
        </w:sdtPr>
        <w:sdtEndPr>
          <w:rPr>
            <w:rStyle w:val="Hyperlink"/>
          </w:rPr>
        </w:sdtEndPr>
        <w:sdtContent>
          <w:sdt>
            <w:sdtPr>
              <w:rPr>
                <w:rStyle w:val="Hyperlink"/>
                <w:rFonts w:asciiTheme="majorHAnsi" w:hAnsiTheme="majorHAnsi"/>
                <w:b/>
                <w:color w:val="861F41" w:themeColor="accent4"/>
                <w:u w:val="none"/>
              </w:rPr>
              <w:id w:val="714538088"/>
              <w:placeholder>
                <w:docPart w:val="7AF11146C73F4BE08BA3AFB127BC8F6B"/>
              </w:placeholder>
            </w:sdtPr>
            <w:sdtEndPr>
              <w:rPr>
                <w:rStyle w:val="Hyperlink"/>
              </w:rPr>
            </w:sdtEndPr>
            <w:sdtContent>
              <w:sdt>
                <w:sdtPr>
                  <w:rPr>
                    <w:rStyle w:val="Hyperlink"/>
                    <w:rFonts w:asciiTheme="majorHAnsi" w:hAnsiTheme="majorHAnsi"/>
                    <w:b/>
                    <w:color w:val="861F41" w:themeColor="accent4"/>
                    <w:u w:val="none"/>
                    <w:lang w:val="nl-BE"/>
                  </w:rPr>
                  <w:id w:val="1101999668"/>
                  <w:placeholder>
                    <w:docPart w:val="2FD7B30E12434360BFAC8A2BDED6AF8A"/>
                  </w:placeholder>
                </w:sdtPr>
                <w:sdtEndPr>
                  <w:rPr>
                    <w:rStyle w:val="Hyperlink"/>
                  </w:rPr>
                </w:sdtEndPr>
                <w:sdtContent>
                  <w:sdt>
                    <w:sdtPr>
                      <w:rPr>
                        <w:rStyle w:val="Stijl2"/>
                        <w:rFonts w:asciiTheme="majorHAnsi" w:hAnsiTheme="majorHAnsi"/>
                      </w:rPr>
                      <w:id w:val="-1716271235"/>
                      <w:placeholder>
                        <w:docPart w:val="6AE4B50193C04F0EA20FF53BEC995C72"/>
                      </w:placeholder>
                    </w:sdtPr>
                    <w:sdtEndPr>
                      <w:rPr>
                        <w:rStyle w:val="Hyperlink"/>
                        <w:b/>
                        <w:color w:val="861F41" w:themeColor="accent4"/>
                        <w:u w:val="single"/>
                        <w:lang w:val="nl-BE"/>
                      </w:rPr>
                    </w:sdtEndPr>
                    <w:sdtContent>
                      <w:sdt>
                        <w:sdtPr>
                          <w:rPr>
                            <w:rStyle w:val="Stijl4"/>
                            <w:rFonts w:asciiTheme="majorHAnsi" w:hAnsiTheme="majorHAnsi"/>
                          </w:rPr>
                          <w:id w:val="-1980839818"/>
                          <w:placeholder>
                            <w:docPart w:val="CEB74F7929AB453C844C207BC407D21E"/>
                          </w:placeholder>
                        </w:sdtPr>
                        <w:sdtEndPr>
                          <w:rPr>
                            <w:rStyle w:val="Hyperlink"/>
                            <w:b/>
                            <w:color w:val="861F41" w:themeColor="accent4"/>
                            <w:u w:val="single"/>
                            <w:lang w:val="nl-BE"/>
                          </w:rPr>
                        </w:sdtEndPr>
                        <w:sdtContent>
                          <w:sdt>
                            <w:sdtPr>
                              <w:rPr>
                                <w:rStyle w:val="Stijl4"/>
                                <w:rFonts w:asciiTheme="majorHAnsi" w:hAnsiTheme="majorHAnsi"/>
                              </w:rPr>
                              <w:id w:val="-2074729673"/>
                              <w:placeholder>
                                <w:docPart w:val="74B98FCFCC2F4D5BBFA0ADE28F41B508"/>
                              </w:placeholder>
                              <w:showingPlcHdr/>
                            </w:sdtPr>
                            <w:sdtEndPr>
                              <w:rPr>
                                <w:rStyle w:val="Hyperlink"/>
                                <w:b/>
                                <w:color w:val="861F41" w:themeColor="accent4"/>
                                <w:u w:val="single"/>
                                <w:lang w:val="nl-BE"/>
                              </w:rPr>
                            </w:sdtEndPr>
                            <w:sdtContent>
                              <w:r w:rsidR="0005440F" w:rsidRPr="00B700DB">
                                <w:rPr>
                                  <w:rStyle w:val="Tekstvantijdelijkeaanduiding"/>
                                  <w:rFonts w:asciiTheme="majorHAnsi" w:hAnsiTheme="majorHAnsi"/>
                                  <w:color w:val="A6A6A6" w:themeColor="background1" w:themeShade="A6"/>
                                  <w:lang w:val="nl-BE"/>
                                </w:rPr>
                                <w:t>Klik om in te vullen</w:t>
                              </w:r>
                            </w:sdtContent>
                          </w:sdt>
                        </w:sdtContent>
                      </w:sdt>
                    </w:sdtContent>
                  </w:sdt>
                </w:sdtContent>
              </w:sdt>
            </w:sdtContent>
          </w:sdt>
        </w:sdtContent>
      </w:sdt>
    </w:p>
    <w:p w:rsidR="00C74485" w:rsidRPr="00B700DB" w:rsidRDefault="00C74485" w:rsidP="00185957">
      <w:pPr>
        <w:rPr>
          <w:rStyle w:val="Hyperlink"/>
          <w:rFonts w:asciiTheme="majorHAnsi" w:hAnsiTheme="majorHAnsi"/>
          <w:b/>
          <w:color w:val="861F41" w:themeColor="accent4"/>
          <w:u w:val="none"/>
          <w:lang w:val="nl-BE"/>
        </w:rPr>
      </w:pPr>
    </w:p>
    <w:p w:rsidR="00C74485" w:rsidRPr="00B700DB" w:rsidRDefault="00C74485" w:rsidP="00185957">
      <w:pPr>
        <w:rPr>
          <w:rStyle w:val="Hyperlink"/>
          <w:rFonts w:asciiTheme="majorHAnsi" w:hAnsiTheme="majorHAnsi"/>
          <w:b/>
          <w:color w:val="2B1419" w:themeColor="accent1" w:themeShade="80"/>
          <w:sz w:val="24"/>
          <w:szCs w:val="24"/>
          <w:lang w:val="nl-BE"/>
        </w:rPr>
      </w:pPr>
      <w:r w:rsidRPr="00B700DB">
        <w:rPr>
          <w:rStyle w:val="Hyperlink"/>
          <w:rFonts w:asciiTheme="majorHAnsi" w:hAnsiTheme="majorHAnsi"/>
          <w:b/>
          <w:color w:val="2B1419" w:themeColor="accent1" w:themeShade="80"/>
          <w:sz w:val="24"/>
          <w:szCs w:val="24"/>
          <w:lang w:val="nl-BE"/>
        </w:rPr>
        <w:t>2. LEDEN INRICHTEND COMITÉ</w:t>
      </w:r>
      <w:r w:rsidR="00BC2241" w:rsidRPr="00B700DB">
        <w:rPr>
          <w:rStyle w:val="Hyperlink"/>
          <w:rFonts w:asciiTheme="majorHAnsi" w:hAnsiTheme="majorHAnsi"/>
          <w:b/>
          <w:color w:val="2B1419" w:themeColor="accent1" w:themeShade="80"/>
          <w:sz w:val="24"/>
          <w:szCs w:val="24"/>
          <w:lang w:val="nl-BE"/>
        </w:rPr>
        <w:t xml:space="preserve"> **</w:t>
      </w:r>
    </w:p>
    <w:p w:rsidR="00C74485" w:rsidRPr="00B700DB" w:rsidRDefault="00C74485" w:rsidP="00185957">
      <w:pPr>
        <w:rPr>
          <w:rStyle w:val="Hyperlink"/>
          <w:rFonts w:asciiTheme="majorHAnsi" w:hAnsiTheme="majorHAnsi"/>
          <w:b/>
          <w:color w:val="861F41" w:themeColor="accent4"/>
          <w:u w:val="none"/>
          <w:lang w:val="nl-BE"/>
        </w:rPr>
      </w:pPr>
    </w:p>
    <w:p w:rsidR="00C74485" w:rsidRPr="00B700DB" w:rsidRDefault="00C74485" w:rsidP="00185957">
      <w:pPr>
        <w:rPr>
          <w:rStyle w:val="Hyperlink"/>
          <w:rFonts w:asciiTheme="majorHAnsi" w:hAnsiTheme="majorHAnsi"/>
          <w:b/>
          <w:color w:val="861F41" w:themeColor="accent4"/>
          <w:u w:val="none"/>
          <w:lang w:val="nl-BE"/>
        </w:rPr>
      </w:pPr>
      <w:r w:rsidRPr="00B700DB">
        <w:rPr>
          <w:rStyle w:val="Hyperlink"/>
          <w:rFonts w:asciiTheme="majorHAnsi" w:hAnsiTheme="majorHAnsi"/>
          <w:b/>
          <w:color w:val="861F41" w:themeColor="accent4"/>
          <w:u w:val="none"/>
          <w:lang w:val="nl-BE"/>
        </w:rPr>
        <w:t>Naam</w:t>
      </w:r>
      <w:r w:rsidR="005978AE" w:rsidRPr="00B700DB">
        <w:rPr>
          <w:rStyle w:val="Hyperlink"/>
          <w:rFonts w:asciiTheme="majorHAnsi" w:hAnsiTheme="majorHAnsi"/>
          <w:b/>
          <w:color w:val="861F41" w:themeColor="accent4"/>
          <w:u w:val="none"/>
          <w:lang w:val="nl-BE"/>
        </w:rPr>
        <w:t>:</w:t>
      </w:r>
      <w:r w:rsidR="003E3869" w:rsidRPr="00B700DB">
        <w:rPr>
          <w:rStyle w:val="Hyperlink"/>
          <w:rFonts w:asciiTheme="majorHAnsi" w:hAnsiTheme="majorHAnsi"/>
          <w:b/>
          <w:color w:val="861F41" w:themeColor="accent4"/>
          <w:u w:val="none"/>
          <w:lang w:val="nl-BE"/>
        </w:rPr>
        <w:tab/>
      </w:r>
      <w:r w:rsidR="00525C94" w:rsidRPr="00B700DB">
        <w:rPr>
          <w:rStyle w:val="Hyperlink"/>
          <w:rFonts w:asciiTheme="majorHAnsi" w:hAnsiTheme="majorHAnsi"/>
          <w:b/>
          <w:color w:val="861F41" w:themeColor="accent4"/>
          <w:u w:val="none"/>
          <w:lang w:val="nl-BE"/>
        </w:rPr>
        <w:tab/>
      </w:r>
      <w:sdt>
        <w:sdtPr>
          <w:rPr>
            <w:rStyle w:val="Hyperlink"/>
            <w:rFonts w:asciiTheme="majorHAnsi" w:hAnsiTheme="majorHAnsi"/>
            <w:b/>
            <w:color w:val="861F41" w:themeColor="accent4"/>
            <w:u w:val="none"/>
            <w:lang w:val="nl-BE"/>
          </w:rPr>
          <w:id w:val="-803769703"/>
          <w:placeholder>
            <w:docPart w:val="C880C070947B4ECC977ED56A875D1A0D"/>
          </w:placeholder>
        </w:sdtPr>
        <w:sdtEndPr>
          <w:rPr>
            <w:rStyle w:val="Hyperlink"/>
          </w:rPr>
        </w:sdtEndPr>
        <w:sdtContent>
          <w:sdt>
            <w:sdtPr>
              <w:rPr>
                <w:rStyle w:val="Hyperlink"/>
                <w:rFonts w:asciiTheme="majorHAnsi" w:hAnsiTheme="majorHAnsi"/>
                <w:b/>
                <w:color w:val="861F41" w:themeColor="accent4"/>
                <w:u w:val="none"/>
              </w:rPr>
              <w:id w:val="-1365984100"/>
              <w:placeholder>
                <w:docPart w:val="A3E76AE292B34B5590C6E752D578FB85"/>
              </w:placeholder>
            </w:sdtPr>
            <w:sdtEndPr>
              <w:rPr>
                <w:rStyle w:val="Hyperlink"/>
              </w:rPr>
            </w:sdtEndPr>
            <w:sdtContent>
              <w:sdt>
                <w:sdtPr>
                  <w:rPr>
                    <w:rStyle w:val="Hyperlink"/>
                    <w:rFonts w:asciiTheme="majorHAnsi" w:hAnsiTheme="majorHAnsi"/>
                    <w:b/>
                    <w:color w:val="861F41" w:themeColor="accent4"/>
                    <w:u w:val="none"/>
                    <w:lang w:val="nl-BE"/>
                  </w:rPr>
                  <w:id w:val="1434169678"/>
                  <w:placeholder>
                    <w:docPart w:val="D05D1013225D4912B02DF92F8109C691"/>
                  </w:placeholder>
                </w:sdtPr>
                <w:sdtEndPr>
                  <w:rPr>
                    <w:rStyle w:val="Hyperlink"/>
                  </w:rPr>
                </w:sdtEndPr>
                <w:sdtContent>
                  <w:sdt>
                    <w:sdtPr>
                      <w:rPr>
                        <w:rStyle w:val="Stijl2"/>
                        <w:rFonts w:asciiTheme="majorHAnsi" w:hAnsiTheme="majorHAnsi"/>
                      </w:rPr>
                      <w:id w:val="-2087458416"/>
                      <w:placeholder>
                        <w:docPart w:val="8C341367FFB94FD5B44B99970C8C78E7"/>
                      </w:placeholder>
                    </w:sdtPr>
                    <w:sdtEndPr>
                      <w:rPr>
                        <w:rStyle w:val="Hyperlink"/>
                        <w:b/>
                        <w:color w:val="861F41" w:themeColor="accent4"/>
                        <w:u w:val="single"/>
                        <w:lang w:val="nl-BE"/>
                      </w:rPr>
                    </w:sdtEndPr>
                    <w:sdtContent>
                      <w:sdt>
                        <w:sdtPr>
                          <w:rPr>
                            <w:rStyle w:val="Stijl4"/>
                            <w:rFonts w:asciiTheme="majorHAnsi" w:hAnsiTheme="majorHAnsi"/>
                          </w:rPr>
                          <w:id w:val="920455759"/>
                          <w:placeholder>
                            <w:docPart w:val="7F2EF6D90E1740CC9359B9ECA56FB760"/>
                          </w:placeholder>
                        </w:sdtPr>
                        <w:sdtEndPr>
                          <w:rPr>
                            <w:rStyle w:val="Hyperlink"/>
                            <w:b/>
                            <w:color w:val="861F41" w:themeColor="accent4"/>
                            <w:u w:val="single"/>
                            <w:lang w:val="nl-BE"/>
                          </w:rPr>
                        </w:sdtEndPr>
                        <w:sdtContent>
                          <w:sdt>
                            <w:sdtPr>
                              <w:rPr>
                                <w:rStyle w:val="Stijl4"/>
                                <w:rFonts w:asciiTheme="majorHAnsi" w:hAnsiTheme="majorHAnsi"/>
                              </w:rPr>
                              <w:id w:val="-1800519131"/>
                              <w:placeholder>
                                <w:docPart w:val="C9DF715C2CF54331B332BFA6B2CDE6CE"/>
                              </w:placeholder>
                              <w:showingPlcHdr/>
                            </w:sdtPr>
                            <w:sdtEndPr>
                              <w:rPr>
                                <w:rStyle w:val="Hyperlink"/>
                                <w:b/>
                                <w:color w:val="861F41" w:themeColor="accent4"/>
                                <w:u w:val="single"/>
                                <w:lang w:val="nl-BE"/>
                              </w:rPr>
                            </w:sdtEndPr>
                            <w:sdtContent>
                              <w:r w:rsidR="0005440F" w:rsidRPr="00B700DB">
                                <w:rPr>
                                  <w:rStyle w:val="Tekstvantijdelijkeaanduiding"/>
                                  <w:rFonts w:asciiTheme="majorHAnsi" w:hAnsiTheme="majorHAnsi"/>
                                  <w:color w:val="A6A6A6" w:themeColor="background1" w:themeShade="A6"/>
                                  <w:lang w:val="nl-BE"/>
                                </w:rPr>
                                <w:t>Klik om in te vullen</w:t>
                              </w:r>
                            </w:sdtContent>
                          </w:sdt>
                        </w:sdtContent>
                      </w:sdt>
                    </w:sdtContent>
                  </w:sdt>
                </w:sdtContent>
              </w:sdt>
            </w:sdtContent>
          </w:sdt>
        </w:sdtContent>
      </w:sdt>
    </w:p>
    <w:p w:rsidR="00C74485" w:rsidRPr="00B700DB" w:rsidRDefault="00C74485" w:rsidP="00185957">
      <w:pPr>
        <w:rPr>
          <w:rStyle w:val="Hyperlink"/>
          <w:rFonts w:asciiTheme="majorHAnsi" w:hAnsiTheme="majorHAnsi"/>
          <w:b/>
          <w:color w:val="861F41" w:themeColor="accent4"/>
          <w:u w:val="none"/>
          <w:lang w:val="nl-BE"/>
        </w:rPr>
      </w:pPr>
      <w:r w:rsidRPr="00B700DB">
        <w:rPr>
          <w:rStyle w:val="Hyperlink"/>
          <w:rFonts w:asciiTheme="majorHAnsi" w:hAnsiTheme="majorHAnsi"/>
          <w:b/>
          <w:color w:val="861F41" w:themeColor="accent4"/>
          <w:u w:val="none"/>
          <w:lang w:val="nl-BE"/>
        </w:rPr>
        <w:t>Adres</w:t>
      </w:r>
      <w:r w:rsidR="005978AE" w:rsidRPr="00B700DB">
        <w:rPr>
          <w:rStyle w:val="Hyperlink"/>
          <w:rFonts w:asciiTheme="majorHAnsi" w:hAnsiTheme="majorHAnsi"/>
          <w:b/>
          <w:color w:val="861F41" w:themeColor="accent4"/>
          <w:u w:val="none"/>
          <w:lang w:val="nl-BE"/>
        </w:rPr>
        <w:t xml:space="preserve">: </w:t>
      </w:r>
      <w:r w:rsidR="00525C94" w:rsidRPr="00B700DB">
        <w:rPr>
          <w:rStyle w:val="Hyperlink"/>
          <w:rFonts w:asciiTheme="majorHAnsi" w:hAnsiTheme="majorHAnsi"/>
          <w:b/>
          <w:color w:val="861F41" w:themeColor="accent4"/>
          <w:u w:val="none"/>
          <w:lang w:val="nl-BE"/>
        </w:rPr>
        <w:tab/>
      </w:r>
      <w:r w:rsidR="003E3869" w:rsidRPr="00B700DB">
        <w:rPr>
          <w:rStyle w:val="Hyperlink"/>
          <w:rFonts w:asciiTheme="majorHAnsi" w:hAnsiTheme="majorHAnsi"/>
          <w:b/>
          <w:color w:val="861F41" w:themeColor="accent4"/>
          <w:u w:val="none"/>
          <w:lang w:val="nl-BE"/>
        </w:rPr>
        <w:tab/>
      </w:r>
      <w:sdt>
        <w:sdtPr>
          <w:rPr>
            <w:rStyle w:val="Hyperlink"/>
            <w:rFonts w:asciiTheme="majorHAnsi" w:hAnsiTheme="majorHAnsi"/>
            <w:b/>
            <w:color w:val="861F41" w:themeColor="accent4"/>
            <w:u w:val="none"/>
            <w:lang w:val="nl-BE"/>
          </w:rPr>
          <w:id w:val="-1207410215"/>
          <w:placeholder>
            <w:docPart w:val="4C6AE320CE9C4868891ABAA788DB2417"/>
          </w:placeholder>
        </w:sdtPr>
        <w:sdtEndPr>
          <w:rPr>
            <w:rStyle w:val="Hyperlink"/>
          </w:rPr>
        </w:sdtEndPr>
        <w:sdtContent>
          <w:sdt>
            <w:sdtPr>
              <w:rPr>
                <w:rStyle w:val="Hyperlink"/>
                <w:rFonts w:asciiTheme="majorHAnsi" w:hAnsiTheme="majorHAnsi"/>
                <w:b/>
                <w:color w:val="861F41" w:themeColor="accent4"/>
                <w:u w:val="none"/>
              </w:rPr>
              <w:id w:val="400023665"/>
              <w:placeholder>
                <w:docPart w:val="FAA6E73BD36E4AEEB9F1880FDFCFC150"/>
              </w:placeholder>
            </w:sdtPr>
            <w:sdtEndPr>
              <w:rPr>
                <w:rStyle w:val="Hyperlink"/>
              </w:rPr>
            </w:sdtEndPr>
            <w:sdtContent>
              <w:sdt>
                <w:sdtPr>
                  <w:rPr>
                    <w:rStyle w:val="Hyperlink"/>
                    <w:rFonts w:asciiTheme="majorHAnsi" w:hAnsiTheme="majorHAnsi"/>
                    <w:b/>
                    <w:color w:val="861F41" w:themeColor="accent4"/>
                    <w:u w:val="none"/>
                    <w:lang w:val="nl-BE"/>
                  </w:rPr>
                  <w:id w:val="1144315617"/>
                  <w:placeholder>
                    <w:docPart w:val="5916B480BB4F4AAC8EE93CA83F84E183"/>
                  </w:placeholder>
                </w:sdtPr>
                <w:sdtEndPr>
                  <w:rPr>
                    <w:rStyle w:val="Hyperlink"/>
                  </w:rPr>
                </w:sdtEndPr>
                <w:sdtContent>
                  <w:sdt>
                    <w:sdtPr>
                      <w:rPr>
                        <w:rStyle w:val="Stijl2"/>
                        <w:rFonts w:asciiTheme="majorHAnsi" w:hAnsiTheme="majorHAnsi"/>
                      </w:rPr>
                      <w:id w:val="1284617761"/>
                      <w:placeholder>
                        <w:docPart w:val="E1E16D135E614643B41F1C63AE2EE940"/>
                      </w:placeholder>
                    </w:sdtPr>
                    <w:sdtEndPr>
                      <w:rPr>
                        <w:rStyle w:val="Hyperlink"/>
                        <w:b/>
                        <w:color w:val="861F41" w:themeColor="accent4"/>
                        <w:u w:val="single"/>
                        <w:lang w:val="nl-BE"/>
                      </w:rPr>
                    </w:sdtEndPr>
                    <w:sdtContent>
                      <w:sdt>
                        <w:sdtPr>
                          <w:rPr>
                            <w:rStyle w:val="Stijl4"/>
                            <w:rFonts w:asciiTheme="majorHAnsi" w:hAnsiTheme="majorHAnsi"/>
                          </w:rPr>
                          <w:id w:val="-440536602"/>
                          <w:placeholder>
                            <w:docPart w:val="B1DBE0CC2BDE49F08285CFC1229720B0"/>
                          </w:placeholder>
                        </w:sdtPr>
                        <w:sdtEndPr>
                          <w:rPr>
                            <w:rStyle w:val="Hyperlink"/>
                            <w:b/>
                            <w:color w:val="861F41" w:themeColor="accent4"/>
                            <w:u w:val="single"/>
                            <w:lang w:val="nl-BE"/>
                          </w:rPr>
                        </w:sdtEndPr>
                        <w:sdtContent>
                          <w:sdt>
                            <w:sdtPr>
                              <w:rPr>
                                <w:rStyle w:val="Stijl4"/>
                                <w:rFonts w:asciiTheme="majorHAnsi" w:hAnsiTheme="majorHAnsi"/>
                              </w:rPr>
                              <w:id w:val="488841729"/>
                              <w:placeholder>
                                <w:docPart w:val="C4F9D22F40B645E1A87556923B724A26"/>
                              </w:placeholder>
                              <w:showingPlcHdr/>
                            </w:sdtPr>
                            <w:sdtEndPr>
                              <w:rPr>
                                <w:rStyle w:val="Hyperlink"/>
                                <w:b/>
                                <w:color w:val="861F41" w:themeColor="accent4"/>
                                <w:u w:val="single"/>
                                <w:lang w:val="nl-BE"/>
                              </w:rPr>
                            </w:sdtEndPr>
                            <w:sdtContent>
                              <w:r w:rsidR="0005440F" w:rsidRPr="00B700DB">
                                <w:rPr>
                                  <w:rStyle w:val="Tekstvantijdelijkeaanduiding"/>
                                  <w:rFonts w:asciiTheme="majorHAnsi" w:hAnsiTheme="majorHAnsi"/>
                                  <w:color w:val="A6A6A6" w:themeColor="background1" w:themeShade="A6"/>
                                  <w:lang w:val="nl-BE"/>
                                </w:rPr>
                                <w:t>Klik om in te vullen</w:t>
                              </w:r>
                            </w:sdtContent>
                          </w:sdt>
                        </w:sdtContent>
                      </w:sdt>
                    </w:sdtContent>
                  </w:sdt>
                </w:sdtContent>
              </w:sdt>
            </w:sdtContent>
          </w:sdt>
        </w:sdtContent>
      </w:sdt>
    </w:p>
    <w:p w:rsidR="007D4F88" w:rsidRPr="00B700DB" w:rsidRDefault="007D4F88" w:rsidP="00185957">
      <w:pPr>
        <w:rPr>
          <w:rStyle w:val="Hyperlink"/>
          <w:rFonts w:asciiTheme="majorHAnsi" w:hAnsiTheme="majorHAnsi"/>
          <w:b/>
          <w:color w:val="861F41" w:themeColor="accent4"/>
          <w:u w:val="none"/>
          <w:lang w:val="nl-BE"/>
        </w:rPr>
      </w:pPr>
    </w:p>
    <w:p w:rsidR="00C74485" w:rsidRPr="00B700DB" w:rsidRDefault="00C74485" w:rsidP="00185957">
      <w:pPr>
        <w:rPr>
          <w:rStyle w:val="Hyperlink"/>
          <w:rFonts w:asciiTheme="majorHAnsi" w:hAnsiTheme="majorHAnsi"/>
          <w:b/>
          <w:color w:val="861F41" w:themeColor="accent4"/>
          <w:u w:val="none"/>
          <w:lang w:val="nl-BE"/>
        </w:rPr>
      </w:pPr>
      <w:r w:rsidRPr="00B700DB">
        <w:rPr>
          <w:rStyle w:val="Hyperlink"/>
          <w:rFonts w:asciiTheme="majorHAnsi" w:hAnsiTheme="majorHAnsi"/>
          <w:b/>
          <w:color w:val="861F41" w:themeColor="accent4"/>
          <w:u w:val="none"/>
          <w:lang w:val="nl-BE"/>
        </w:rPr>
        <w:t>Naam</w:t>
      </w:r>
      <w:r w:rsidR="005978AE" w:rsidRPr="00B700DB">
        <w:rPr>
          <w:rStyle w:val="Hyperlink"/>
          <w:rFonts w:asciiTheme="majorHAnsi" w:hAnsiTheme="majorHAnsi"/>
          <w:b/>
          <w:color w:val="861F41" w:themeColor="accent4"/>
          <w:u w:val="none"/>
          <w:lang w:val="nl-BE"/>
        </w:rPr>
        <w:t xml:space="preserve">: </w:t>
      </w:r>
      <w:r w:rsidR="003E3869" w:rsidRPr="00B700DB">
        <w:rPr>
          <w:rStyle w:val="Hyperlink"/>
          <w:rFonts w:asciiTheme="majorHAnsi" w:hAnsiTheme="majorHAnsi"/>
          <w:b/>
          <w:color w:val="861F41" w:themeColor="accent4"/>
          <w:u w:val="none"/>
          <w:lang w:val="nl-BE"/>
        </w:rPr>
        <w:tab/>
      </w:r>
      <w:r w:rsidR="00525C94" w:rsidRPr="00B700DB">
        <w:rPr>
          <w:rStyle w:val="Hyperlink"/>
          <w:rFonts w:asciiTheme="majorHAnsi" w:hAnsiTheme="majorHAnsi"/>
          <w:b/>
          <w:color w:val="861F41" w:themeColor="accent4"/>
          <w:u w:val="none"/>
          <w:lang w:val="nl-BE"/>
        </w:rPr>
        <w:tab/>
      </w:r>
      <w:sdt>
        <w:sdtPr>
          <w:rPr>
            <w:rStyle w:val="Hyperlink"/>
            <w:rFonts w:asciiTheme="majorHAnsi" w:hAnsiTheme="majorHAnsi"/>
            <w:b/>
            <w:color w:val="861F41" w:themeColor="accent4"/>
            <w:u w:val="none"/>
            <w:lang w:val="nl-BE"/>
          </w:rPr>
          <w:id w:val="-1524323167"/>
          <w:placeholder>
            <w:docPart w:val="78EDF553630842FE8C491B6F43F3A855"/>
          </w:placeholder>
        </w:sdtPr>
        <w:sdtEndPr>
          <w:rPr>
            <w:rStyle w:val="Hyperlink"/>
          </w:rPr>
        </w:sdtEndPr>
        <w:sdtContent>
          <w:sdt>
            <w:sdtPr>
              <w:rPr>
                <w:rStyle w:val="Hyperlink"/>
                <w:rFonts w:asciiTheme="majorHAnsi" w:hAnsiTheme="majorHAnsi"/>
                <w:b/>
                <w:color w:val="861F41" w:themeColor="accent4"/>
                <w:u w:val="none"/>
              </w:rPr>
              <w:id w:val="2138216393"/>
              <w:placeholder>
                <w:docPart w:val="F0E9B4396AEE455E96C5DEA09FACBE04"/>
              </w:placeholder>
            </w:sdtPr>
            <w:sdtEndPr>
              <w:rPr>
                <w:rStyle w:val="Hyperlink"/>
              </w:rPr>
            </w:sdtEndPr>
            <w:sdtContent>
              <w:sdt>
                <w:sdtPr>
                  <w:rPr>
                    <w:rStyle w:val="Hyperlink"/>
                    <w:rFonts w:asciiTheme="majorHAnsi" w:hAnsiTheme="majorHAnsi"/>
                    <w:b/>
                    <w:color w:val="861F41" w:themeColor="accent4"/>
                    <w:u w:val="none"/>
                    <w:lang w:val="nl-BE"/>
                  </w:rPr>
                  <w:id w:val="642238386"/>
                  <w:placeholder>
                    <w:docPart w:val="F05532DB65254B36B093C209191B9F52"/>
                  </w:placeholder>
                </w:sdtPr>
                <w:sdtEndPr>
                  <w:rPr>
                    <w:rStyle w:val="Hyperlink"/>
                  </w:rPr>
                </w:sdtEndPr>
                <w:sdtContent>
                  <w:sdt>
                    <w:sdtPr>
                      <w:rPr>
                        <w:rStyle w:val="Stijl2"/>
                        <w:rFonts w:asciiTheme="majorHAnsi" w:hAnsiTheme="majorHAnsi"/>
                      </w:rPr>
                      <w:id w:val="741608132"/>
                      <w:placeholder>
                        <w:docPart w:val="EC714D4A7A1049FABE1150C04F0B35B0"/>
                      </w:placeholder>
                    </w:sdtPr>
                    <w:sdtEndPr>
                      <w:rPr>
                        <w:rStyle w:val="Hyperlink"/>
                        <w:b/>
                        <w:color w:val="861F41" w:themeColor="accent4"/>
                        <w:u w:val="single"/>
                        <w:lang w:val="nl-BE"/>
                      </w:rPr>
                    </w:sdtEndPr>
                    <w:sdtContent>
                      <w:sdt>
                        <w:sdtPr>
                          <w:rPr>
                            <w:rStyle w:val="Stijl4"/>
                            <w:rFonts w:asciiTheme="majorHAnsi" w:hAnsiTheme="majorHAnsi"/>
                          </w:rPr>
                          <w:id w:val="-1790570211"/>
                          <w:placeholder>
                            <w:docPart w:val="03725B4DC336467EA6813D9776E8ED2A"/>
                          </w:placeholder>
                        </w:sdtPr>
                        <w:sdtEndPr>
                          <w:rPr>
                            <w:rStyle w:val="Hyperlink"/>
                            <w:b/>
                            <w:color w:val="861F41" w:themeColor="accent4"/>
                            <w:u w:val="single"/>
                            <w:lang w:val="nl-BE"/>
                          </w:rPr>
                        </w:sdtEndPr>
                        <w:sdtContent>
                          <w:sdt>
                            <w:sdtPr>
                              <w:rPr>
                                <w:rStyle w:val="Stijl4"/>
                                <w:rFonts w:asciiTheme="majorHAnsi" w:hAnsiTheme="majorHAnsi"/>
                              </w:rPr>
                              <w:id w:val="-976677448"/>
                              <w:placeholder>
                                <w:docPart w:val="E93D5CE542B64AC9814D789608BBCDCF"/>
                              </w:placeholder>
                              <w:showingPlcHdr/>
                            </w:sdtPr>
                            <w:sdtEndPr>
                              <w:rPr>
                                <w:rStyle w:val="Hyperlink"/>
                                <w:b/>
                                <w:color w:val="861F41" w:themeColor="accent4"/>
                                <w:u w:val="single"/>
                                <w:lang w:val="nl-BE"/>
                              </w:rPr>
                            </w:sdtEndPr>
                            <w:sdtContent>
                              <w:r w:rsidR="0005440F" w:rsidRPr="00B700DB">
                                <w:rPr>
                                  <w:rStyle w:val="Tekstvantijdelijkeaanduiding"/>
                                  <w:rFonts w:asciiTheme="majorHAnsi" w:hAnsiTheme="majorHAnsi"/>
                                  <w:color w:val="A6A6A6" w:themeColor="background1" w:themeShade="A6"/>
                                  <w:lang w:val="nl-BE"/>
                                </w:rPr>
                                <w:t>Klik om in te vullen</w:t>
                              </w:r>
                            </w:sdtContent>
                          </w:sdt>
                        </w:sdtContent>
                      </w:sdt>
                    </w:sdtContent>
                  </w:sdt>
                </w:sdtContent>
              </w:sdt>
            </w:sdtContent>
          </w:sdt>
        </w:sdtContent>
      </w:sdt>
    </w:p>
    <w:p w:rsidR="00C74485" w:rsidRPr="00B700DB" w:rsidRDefault="00C74485" w:rsidP="00185957">
      <w:pPr>
        <w:rPr>
          <w:rStyle w:val="Hyperlink"/>
          <w:rFonts w:asciiTheme="majorHAnsi" w:hAnsiTheme="majorHAnsi"/>
          <w:b/>
          <w:color w:val="861F41" w:themeColor="accent4"/>
          <w:u w:val="none"/>
          <w:lang w:val="nl-BE"/>
        </w:rPr>
      </w:pPr>
      <w:r w:rsidRPr="00B700DB">
        <w:rPr>
          <w:rStyle w:val="Hyperlink"/>
          <w:rFonts w:asciiTheme="majorHAnsi" w:hAnsiTheme="majorHAnsi"/>
          <w:b/>
          <w:color w:val="861F41" w:themeColor="accent4"/>
          <w:u w:val="none"/>
          <w:lang w:val="nl-BE"/>
        </w:rPr>
        <w:t>Adres</w:t>
      </w:r>
      <w:r w:rsidR="005978AE" w:rsidRPr="00B700DB">
        <w:rPr>
          <w:rStyle w:val="Hyperlink"/>
          <w:rFonts w:asciiTheme="majorHAnsi" w:hAnsiTheme="majorHAnsi"/>
          <w:b/>
          <w:color w:val="861F41" w:themeColor="accent4"/>
          <w:u w:val="none"/>
          <w:lang w:val="nl-BE"/>
        </w:rPr>
        <w:t xml:space="preserve">: </w:t>
      </w:r>
      <w:r w:rsidR="003E3869" w:rsidRPr="00B700DB">
        <w:rPr>
          <w:rStyle w:val="Hyperlink"/>
          <w:rFonts w:asciiTheme="majorHAnsi" w:hAnsiTheme="majorHAnsi"/>
          <w:b/>
          <w:color w:val="861F41" w:themeColor="accent4"/>
          <w:u w:val="none"/>
          <w:lang w:val="nl-BE"/>
        </w:rPr>
        <w:tab/>
      </w:r>
      <w:r w:rsidR="00525C94" w:rsidRPr="00B700DB">
        <w:rPr>
          <w:rStyle w:val="Hyperlink"/>
          <w:rFonts w:asciiTheme="majorHAnsi" w:hAnsiTheme="majorHAnsi"/>
          <w:b/>
          <w:color w:val="861F41" w:themeColor="accent4"/>
          <w:u w:val="none"/>
          <w:lang w:val="nl-BE"/>
        </w:rPr>
        <w:tab/>
      </w:r>
      <w:sdt>
        <w:sdtPr>
          <w:rPr>
            <w:rStyle w:val="Hyperlink"/>
            <w:rFonts w:asciiTheme="majorHAnsi" w:hAnsiTheme="majorHAnsi"/>
            <w:b/>
            <w:color w:val="861F41" w:themeColor="accent4"/>
            <w:u w:val="none"/>
            <w:lang w:val="nl-BE"/>
          </w:rPr>
          <w:id w:val="36171352"/>
          <w:placeholder>
            <w:docPart w:val="9FE99F93511142B083BC95AAE9787274"/>
          </w:placeholder>
        </w:sdtPr>
        <w:sdtEndPr>
          <w:rPr>
            <w:rStyle w:val="Hyperlink"/>
          </w:rPr>
        </w:sdtEndPr>
        <w:sdtContent>
          <w:sdt>
            <w:sdtPr>
              <w:rPr>
                <w:rStyle w:val="Hyperlink"/>
                <w:rFonts w:asciiTheme="majorHAnsi" w:hAnsiTheme="majorHAnsi"/>
                <w:b/>
                <w:color w:val="861F41" w:themeColor="accent4"/>
                <w:u w:val="none"/>
              </w:rPr>
              <w:id w:val="726730939"/>
              <w:placeholder>
                <w:docPart w:val="AF314AA5B94D407298334F39DA1D1948"/>
              </w:placeholder>
            </w:sdtPr>
            <w:sdtEndPr>
              <w:rPr>
                <w:rStyle w:val="Hyperlink"/>
              </w:rPr>
            </w:sdtEndPr>
            <w:sdtContent>
              <w:sdt>
                <w:sdtPr>
                  <w:rPr>
                    <w:rStyle w:val="Hyperlink"/>
                    <w:rFonts w:asciiTheme="majorHAnsi" w:hAnsiTheme="majorHAnsi"/>
                    <w:b/>
                    <w:color w:val="861F41" w:themeColor="accent4"/>
                    <w:u w:val="none"/>
                    <w:lang w:val="nl-BE"/>
                  </w:rPr>
                  <w:id w:val="776523215"/>
                  <w:placeholder>
                    <w:docPart w:val="C9AE593461094B9A888F6A7F2EE7F75D"/>
                  </w:placeholder>
                </w:sdtPr>
                <w:sdtEndPr>
                  <w:rPr>
                    <w:rStyle w:val="Hyperlink"/>
                  </w:rPr>
                </w:sdtEndPr>
                <w:sdtContent>
                  <w:sdt>
                    <w:sdtPr>
                      <w:rPr>
                        <w:rStyle w:val="Stijl2"/>
                        <w:rFonts w:asciiTheme="majorHAnsi" w:hAnsiTheme="majorHAnsi"/>
                      </w:rPr>
                      <w:id w:val="-1394187236"/>
                      <w:placeholder>
                        <w:docPart w:val="0F759C0B70F14C33B4B9EFA5C1E0AAD4"/>
                      </w:placeholder>
                    </w:sdtPr>
                    <w:sdtEndPr>
                      <w:rPr>
                        <w:rStyle w:val="Hyperlink"/>
                        <w:b/>
                        <w:color w:val="861F41" w:themeColor="accent4"/>
                        <w:u w:val="single"/>
                        <w:lang w:val="nl-BE"/>
                      </w:rPr>
                    </w:sdtEndPr>
                    <w:sdtContent>
                      <w:sdt>
                        <w:sdtPr>
                          <w:rPr>
                            <w:rStyle w:val="Stijl4"/>
                            <w:rFonts w:asciiTheme="majorHAnsi" w:hAnsiTheme="majorHAnsi"/>
                          </w:rPr>
                          <w:id w:val="173933518"/>
                          <w:placeholder>
                            <w:docPart w:val="054407AA57694B998627AE48C0202CD8"/>
                          </w:placeholder>
                          <w:showingPlcHdr/>
                        </w:sdtPr>
                        <w:sdtEndPr>
                          <w:rPr>
                            <w:rStyle w:val="Hyperlink"/>
                            <w:b/>
                            <w:color w:val="861F41" w:themeColor="accent4"/>
                            <w:u w:val="single"/>
                            <w:lang w:val="nl-BE"/>
                          </w:rPr>
                        </w:sdtEndPr>
                        <w:sdtContent>
                          <w:r w:rsidR="0005440F" w:rsidRPr="00B700DB">
                            <w:rPr>
                              <w:rStyle w:val="Tekstvantijdelijkeaanduiding"/>
                              <w:rFonts w:asciiTheme="majorHAnsi" w:hAnsiTheme="majorHAnsi"/>
                              <w:color w:val="A6A6A6" w:themeColor="background1" w:themeShade="A6"/>
                              <w:lang w:val="nl-BE"/>
                            </w:rPr>
                            <w:t>Klik om in te vullen</w:t>
                          </w:r>
                        </w:sdtContent>
                      </w:sdt>
                    </w:sdtContent>
                  </w:sdt>
                </w:sdtContent>
              </w:sdt>
            </w:sdtContent>
          </w:sdt>
        </w:sdtContent>
      </w:sdt>
    </w:p>
    <w:p w:rsidR="00C74485" w:rsidRPr="00B700DB" w:rsidRDefault="00C74485" w:rsidP="00185957">
      <w:pPr>
        <w:rPr>
          <w:rStyle w:val="Hyperlink"/>
          <w:rFonts w:asciiTheme="majorHAnsi" w:hAnsiTheme="majorHAnsi"/>
          <w:b/>
          <w:color w:val="861F41" w:themeColor="accent4"/>
          <w:u w:val="none"/>
          <w:lang w:val="nl-BE"/>
        </w:rPr>
      </w:pPr>
    </w:p>
    <w:p w:rsidR="00C74485" w:rsidRPr="00B700DB" w:rsidRDefault="00C74485" w:rsidP="00185957">
      <w:pPr>
        <w:rPr>
          <w:rStyle w:val="Hyperlink"/>
          <w:rFonts w:asciiTheme="majorHAnsi" w:hAnsiTheme="majorHAnsi"/>
          <w:b/>
          <w:color w:val="861F41" w:themeColor="accent4"/>
          <w:u w:val="none"/>
          <w:lang w:val="nl-BE"/>
        </w:rPr>
      </w:pPr>
      <w:r w:rsidRPr="00B700DB">
        <w:rPr>
          <w:rStyle w:val="Hyperlink"/>
          <w:rFonts w:asciiTheme="majorHAnsi" w:hAnsiTheme="majorHAnsi"/>
          <w:b/>
          <w:color w:val="861F41" w:themeColor="accent4"/>
          <w:u w:val="none"/>
          <w:lang w:val="nl-BE"/>
        </w:rPr>
        <w:t>Naam</w:t>
      </w:r>
      <w:r w:rsidR="005978AE" w:rsidRPr="00B700DB">
        <w:rPr>
          <w:rStyle w:val="Hyperlink"/>
          <w:rFonts w:asciiTheme="majorHAnsi" w:hAnsiTheme="majorHAnsi"/>
          <w:b/>
          <w:color w:val="861F41" w:themeColor="accent4"/>
          <w:u w:val="none"/>
          <w:lang w:val="nl-BE"/>
        </w:rPr>
        <w:t xml:space="preserve">: </w:t>
      </w:r>
      <w:r w:rsidR="003E3869" w:rsidRPr="00B700DB">
        <w:rPr>
          <w:rStyle w:val="Hyperlink"/>
          <w:rFonts w:asciiTheme="majorHAnsi" w:hAnsiTheme="majorHAnsi"/>
          <w:b/>
          <w:color w:val="861F41" w:themeColor="accent4"/>
          <w:u w:val="none"/>
          <w:lang w:val="nl-BE"/>
        </w:rPr>
        <w:tab/>
      </w:r>
      <w:r w:rsidR="00525C94" w:rsidRPr="00B700DB">
        <w:rPr>
          <w:rStyle w:val="Hyperlink"/>
          <w:rFonts w:asciiTheme="majorHAnsi" w:hAnsiTheme="majorHAnsi"/>
          <w:b/>
          <w:color w:val="861F41" w:themeColor="accent4"/>
          <w:u w:val="none"/>
          <w:lang w:val="nl-BE"/>
        </w:rPr>
        <w:tab/>
      </w:r>
      <w:sdt>
        <w:sdtPr>
          <w:rPr>
            <w:rStyle w:val="Hyperlink"/>
            <w:rFonts w:asciiTheme="majorHAnsi" w:hAnsiTheme="majorHAnsi"/>
            <w:b/>
            <w:color w:val="861F41" w:themeColor="accent4"/>
            <w:u w:val="none"/>
            <w:lang w:val="nl-BE"/>
          </w:rPr>
          <w:id w:val="-1035655846"/>
          <w:placeholder>
            <w:docPart w:val="FA034FE67D2F417EA76124A7E0DF2824"/>
          </w:placeholder>
        </w:sdtPr>
        <w:sdtEndPr>
          <w:rPr>
            <w:rStyle w:val="Hyperlink"/>
          </w:rPr>
        </w:sdtEndPr>
        <w:sdtContent>
          <w:sdt>
            <w:sdtPr>
              <w:rPr>
                <w:rStyle w:val="Hyperlink"/>
                <w:rFonts w:asciiTheme="majorHAnsi" w:hAnsiTheme="majorHAnsi"/>
                <w:b/>
                <w:color w:val="861F41" w:themeColor="accent4"/>
                <w:u w:val="none"/>
              </w:rPr>
              <w:id w:val="-492570735"/>
              <w:placeholder>
                <w:docPart w:val="C174B6B25DBD42549A63C4F891346481"/>
              </w:placeholder>
            </w:sdtPr>
            <w:sdtEndPr>
              <w:rPr>
                <w:rStyle w:val="Hyperlink"/>
              </w:rPr>
            </w:sdtEndPr>
            <w:sdtContent>
              <w:sdt>
                <w:sdtPr>
                  <w:rPr>
                    <w:rStyle w:val="Hyperlink"/>
                    <w:rFonts w:asciiTheme="majorHAnsi" w:hAnsiTheme="majorHAnsi"/>
                    <w:b/>
                    <w:color w:val="861F41" w:themeColor="accent4"/>
                    <w:u w:val="none"/>
                    <w:lang w:val="nl-BE"/>
                  </w:rPr>
                  <w:id w:val="-1764915877"/>
                  <w:placeholder>
                    <w:docPart w:val="A6A7C57C67D2495C9526CE242D6A08AB"/>
                  </w:placeholder>
                </w:sdtPr>
                <w:sdtEndPr>
                  <w:rPr>
                    <w:rStyle w:val="Hyperlink"/>
                  </w:rPr>
                </w:sdtEndPr>
                <w:sdtContent>
                  <w:sdt>
                    <w:sdtPr>
                      <w:rPr>
                        <w:rStyle w:val="Stijl2"/>
                        <w:rFonts w:asciiTheme="majorHAnsi" w:hAnsiTheme="majorHAnsi"/>
                      </w:rPr>
                      <w:id w:val="-758907638"/>
                      <w:placeholder>
                        <w:docPart w:val="119D7459B86648E0B5CF63CEC71C59F0"/>
                      </w:placeholder>
                    </w:sdtPr>
                    <w:sdtEndPr>
                      <w:rPr>
                        <w:rStyle w:val="Hyperlink"/>
                        <w:b/>
                        <w:color w:val="861F41" w:themeColor="accent4"/>
                        <w:u w:val="single"/>
                        <w:lang w:val="nl-BE"/>
                      </w:rPr>
                    </w:sdtEndPr>
                    <w:sdtContent>
                      <w:sdt>
                        <w:sdtPr>
                          <w:rPr>
                            <w:rStyle w:val="Stijl4"/>
                            <w:rFonts w:asciiTheme="majorHAnsi" w:hAnsiTheme="majorHAnsi"/>
                          </w:rPr>
                          <w:id w:val="1419902912"/>
                          <w:placeholder>
                            <w:docPart w:val="7F176913FB9F45BABDA103AD1AB75DF2"/>
                          </w:placeholder>
                        </w:sdtPr>
                        <w:sdtEndPr>
                          <w:rPr>
                            <w:rStyle w:val="Hyperlink"/>
                            <w:b/>
                            <w:color w:val="861F41" w:themeColor="accent4"/>
                            <w:u w:val="single"/>
                            <w:lang w:val="nl-BE"/>
                          </w:rPr>
                        </w:sdtEndPr>
                        <w:sdtContent>
                          <w:sdt>
                            <w:sdtPr>
                              <w:rPr>
                                <w:rStyle w:val="Stijl4"/>
                                <w:rFonts w:asciiTheme="majorHAnsi" w:hAnsiTheme="majorHAnsi"/>
                              </w:rPr>
                              <w:id w:val="-823351710"/>
                              <w:placeholder>
                                <w:docPart w:val="34447CC7156147199DA5D2118849A194"/>
                              </w:placeholder>
                              <w:showingPlcHdr/>
                            </w:sdtPr>
                            <w:sdtEndPr>
                              <w:rPr>
                                <w:rStyle w:val="Hyperlink"/>
                                <w:b/>
                                <w:color w:val="861F41" w:themeColor="accent4"/>
                                <w:u w:val="single"/>
                                <w:lang w:val="nl-BE"/>
                              </w:rPr>
                            </w:sdtEndPr>
                            <w:sdtContent>
                              <w:r w:rsidR="0005440F" w:rsidRPr="00B700DB">
                                <w:rPr>
                                  <w:rStyle w:val="Tekstvantijdelijkeaanduiding"/>
                                  <w:rFonts w:asciiTheme="majorHAnsi" w:hAnsiTheme="majorHAnsi"/>
                                  <w:color w:val="A6A6A6" w:themeColor="background1" w:themeShade="A6"/>
                                  <w:lang w:val="nl-BE"/>
                                </w:rPr>
                                <w:t>Klik om in te vullen</w:t>
                              </w:r>
                            </w:sdtContent>
                          </w:sdt>
                        </w:sdtContent>
                      </w:sdt>
                    </w:sdtContent>
                  </w:sdt>
                </w:sdtContent>
              </w:sdt>
            </w:sdtContent>
          </w:sdt>
        </w:sdtContent>
      </w:sdt>
    </w:p>
    <w:p w:rsidR="00C74485" w:rsidRPr="00B700DB" w:rsidRDefault="00C74485" w:rsidP="00185957">
      <w:pPr>
        <w:rPr>
          <w:rStyle w:val="Hyperlink"/>
          <w:rFonts w:asciiTheme="majorHAnsi" w:hAnsiTheme="majorHAnsi"/>
          <w:b/>
          <w:color w:val="861F41" w:themeColor="accent4"/>
          <w:u w:val="none"/>
          <w:lang w:val="nl-BE"/>
        </w:rPr>
      </w:pPr>
      <w:r w:rsidRPr="00B700DB">
        <w:rPr>
          <w:rStyle w:val="Hyperlink"/>
          <w:rFonts w:asciiTheme="majorHAnsi" w:hAnsiTheme="majorHAnsi"/>
          <w:b/>
          <w:color w:val="861F41" w:themeColor="accent4"/>
          <w:u w:val="none"/>
          <w:lang w:val="nl-BE"/>
        </w:rPr>
        <w:t>Adres</w:t>
      </w:r>
      <w:r w:rsidR="005978AE" w:rsidRPr="00B700DB">
        <w:rPr>
          <w:rStyle w:val="Hyperlink"/>
          <w:rFonts w:asciiTheme="majorHAnsi" w:hAnsiTheme="majorHAnsi"/>
          <w:b/>
          <w:color w:val="861F41" w:themeColor="accent4"/>
          <w:u w:val="none"/>
          <w:lang w:val="nl-BE"/>
        </w:rPr>
        <w:t xml:space="preserve">: </w:t>
      </w:r>
      <w:r w:rsidR="003E3869" w:rsidRPr="00B700DB">
        <w:rPr>
          <w:rStyle w:val="Hyperlink"/>
          <w:rFonts w:asciiTheme="majorHAnsi" w:hAnsiTheme="majorHAnsi"/>
          <w:b/>
          <w:color w:val="861F41" w:themeColor="accent4"/>
          <w:u w:val="none"/>
          <w:lang w:val="nl-BE"/>
        </w:rPr>
        <w:tab/>
      </w:r>
      <w:r w:rsidR="00525C94" w:rsidRPr="00B700DB">
        <w:rPr>
          <w:rStyle w:val="Hyperlink"/>
          <w:rFonts w:asciiTheme="majorHAnsi" w:hAnsiTheme="majorHAnsi"/>
          <w:b/>
          <w:color w:val="861F41" w:themeColor="accent4"/>
          <w:u w:val="none"/>
          <w:lang w:val="nl-BE"/>
        </w:rPr>
        <w:tab/>
      </w:r>
      <w:sdt>
        <w:sdtPr>
          <w:rPr>
            <w:rStyle w:val="Hyperlink"/>
            <w:rFonts w:asciiTheme="majorHAnsi" w:hAnsiTheme="majorHAnsi"/>
            <w:b/>
            <w:color w:val="861F41" w:themeColor="accent4"/>
            <w:u w:val="none"/>
            <w:lang w:val="nl-BE"/>
          </w:rPr>
          <w:id w:val="1196343126"/>
          <w:placeholder>
            <w:docPart w:val="478353E4C6C64E1FBCC0931AF7259B96"/>
          </w:placeholder>
        </w:sdtPr>
        <w:sdtEndPr>
          <w:rPr>
            <w:rStyle w:val="Hyperlink"/>
          </w:rPr>
        </w:sdtEndPr>
        <w:sdtContent>
          <w:sdt>
            <w:sdtPr>
              <w:rPr>
                <w:rStyle w:val="Hyperlink"/>
                <w:rFonts w:asciiTheme="majorHAnsi" w:hAnsiTheme="majorHAnsi"/>
                <w:b/>
                <w:color w:val="861F41" w:themeColor="accent4"/>
                <w:u w:val="none"/>
              </w:rPr>
              <w:id w:val="-1144659310"/>
              <w:placeholder>
                <w:docPart w:val="9116A97E121646EAB12F5526857612C4"/>
              </w:placeholder>
            </w:sdtPr>
            <w:sdtEndPr>
              <w:rPr>
                <w:rStyle w:val="Hyperlink"/>
              </w:rPr>
            </w:sdtEndPr>
            <w:sdtContent>
              <w:sdt>
                <w:sdtPr>
                  <w:rPr>
                    <w:rStyle w:val="Hyperlink"/>
                    <w:rFonts w:asciiTheme="majorHAnsi" w:hAnsiTheme="majorHAnsi"/>
                    <w:b/>
                    <w:color w:val="861F41" w:themeColor="accent4"/>
                    <w:u w:val="none"/>
                    <w:lang w:val="nl-BE"/>
                  </w:rPr>
                  <w:id w:val="1672520192"/>
                  <w:placeholder>
                    <w:docPart w:val="7F0D18C49B4443E69E2896C359DD75D2"/>
                  </w:placeholder>
                </w:sdtPr>
                <w:sdtEndPr>
                  <w:rPr>
                    <w:rStyle w:val="Hyperlink"/>
                  </w:rPr>
                </w:sdtEndPr>
                <w:sdtContent>
                  <w:sdt>
                    <w:sdtPr>
                      <w:rPr>
                        <w:rStyle w:val="Stijl2"/>
                        <w:rFonts w:asciiTheme="majorHAnsi" w:hAnsiTheme="majorHAnsi"/>
                      </w:rPr>
                      <w:id w:val="-408619284"/>
                      <w:placeholder>
                        <w:docPart w:val="4827B0C3DA8D4A12926FAC7AFFA73C43"/>
                      </w:placeholder>
                    </w:sdtPr>
                    <w:sdtEndPr>
                      <w:rPr>
                        <w:rStyle w:val="Hyperlink"/>
                        <w:b/>
                        <w:color w:val="861F41" w:themeColor="accent4"/>
                        <w:u w:val="single"/>
                        <w:lang w:val="nl-BE"/>
                      </w:rPr>
                    </w:sdtEndPr>
                    <w:sdtContent>
                      <w:sdt>
                        <w:sdtPr>
                          <w:rPr>
                            <w:rStyle w:val="Stijl4"/>
                            <w:rFonts w:asciiTheme="majorHAnsi" w:hAnsiTheme="majorHAnsi"/>
                          </w:rPr>
                          <w:id w:val="2047324568"/>
                          <w:placeholder>
                            <w:docPart w:val="ABC29843DB7848BBB6999D1949AF3120"/>
                          </w:placeholder>
                        </w:sdtPr>
                        <w:sdtEndPr>
                          <w:rPr>
                            <w:rStyle w:val="Hyperlink"/>
                            <w:b/>
                            <w:color w:val="861F41" w:themeColor="accent4"/>
                            <w:u w:val="single"/>
                            <w:lang w:val="nl-BE"/>
                          </w:rPr>
                        </w:sdtEndPr>
                        <w:sdtContent>
                          <w:sdt>
                            <w:sdtPr>
                              <w:rPr>
                                <w:rStyle w:val="Stijl4"/>
                                <w:rFonts w:asciiTheme="majorHAnsi" w:hAnsiTheme="majorHAnsi"/>
                              </w:rPr>
                              <w:id w:val="-319891070"/>
                              <w:placeholder>
                                <w:docPart w:val="E9834EEFE0504CDC95E9E346D9662C17"/>
                              </w:placeholder>
                              <w:showingPlcHdr/>
                            </w:sdtPr>
                            <w:sdtEndPr>
                              <w:rPr>
                                <w:rStyle w:val="Hyperlink"/>
                                <w:b/>
                                <w:color w:val="861F41" w:themeColor="accent4"/>
                                <w:u w:val="single"/>
                                <w:lang w:val="nl-BE"/>
                              </w:rPr>
                            </w:sdtEndPr>
                            <w:sdtContent>
                              <w:r w:rsidR="0005440F" w:rsidRPr="00B700DB">
                                <w:rPr>
                                  <w:rStyle w:val="Tekstvantijdelijkeaanduiding"/>
                                  <w:rFonts w:asciiTheme="majorHAnsi" w:hAnsiTheme="majorHAnsi"/>
                                  <w:color w:val="A6A6A6" w:themeColor="background1" w:themeShade="A6"/>
                                  <w:lang w:val="nl-BE"/>
                                </w:rPr>
                                <w:t>Klik om in te vullen</w:t>
                              </w:r>
                            </w:sdtContent>
                          </w:sdt>
                        </w:sdtContent>
                      </w:sdt>
                    </w:sdtContent>
                  </w:sdt>
                </w:sdtContent>
              </w:sdt>
            </w:sdtContent>
          </w:sdt>
        </w:sdtContent>
      </w:sdt>
    </w:p>
    <w:p w:rsidR="008E2336" w:rsidRPr="00B700DB" w:rsidRDefault="008E2336" w:rsidP="00185957">
      <w:pPr>
        <w:rPr>
          <w:rStyle w:val="Hyperlink"/>
          <w:rFonts w:asciiTheme="majorHAnsi" w:hAnsiTheme="majorHAnsi"/>
          <w:b/>
          <w:color w:val="861F41" w:themeColor="accent4"/>
          <w:u w:val="none"/>
          <w:lang w:val="nl-BE"/>
        </w:rPr>
      </w:pPr>
    </w:p>
    <w:p w:rsidR="008E2336" w:rsidRPr="00B700DB" w:rsidRDefault="008E2336" w:rsidP="00185957">
      <w:pPr>
        <w:rPr>
          <w:rStyle w:val="Hyperlink"/>
          <w:rFonts w:asciiTheme="majorHAnsi" w:hAnsiTheme="majorHAnsi"/>
          <w:color w:val="000000" w:themeColor="text1"/>
          <w:sz w:val="16"/>
          <w:szCs w:val="16"/>
          <w:u w:val="none"/>
          <w:lang w:val="nl-BE"/>
        </w:rPr>
      </w:pPr>
      <w:r w:rsidRPr="00B700DB">
        <w:rPr>
          <w:rStyle w:val="Hyperlink"/>
          <w:rFonts w:asciiTheme="majorHAnsi" w:hAnsiTheme="majorHAnsi"/>
          <w:color w:val="000000" w:themeColor="text1"/>
          <w:sz w:val="16"/>
          <w:szCs w:val="16"/>
          <w:u w:val="none"/>
          <w:lang w:val="nl-BE"/>
        </w:rPr>
        <w:t>*</w:t>
      </w:r>
      <w:r w:rsidR="00BC2241" w:rsidRPr="00B700DB">
        <w:rPr>
          <w:rStyle w:val="Hyperlink"/>
          <w:rFonts w:asciiTheme="majorHAnsi" w:hAnsiTheme="majorHAnsi"/>
          <w:color w:val="000000" w:themeColor="text1"/>
          <w:sz w:val="16"/>
          <w:szCs w:val="16"/>
          <w:u w:val="none"/>
          <w:lang w:val="nl-BE"/>
        </w:rPr>
        <w:t>*</w:t>
      </w:r>
      <w:r w:rsidRPr="00B700DB">
        <w:rPr>
          <w:rStyle w:val="Hyperlink"/>
          <w:rFonts w:asciiTheme="majorHAnsi" w:hAnsiTheme="majorHAnsi"/>
          <w:color w:val="000000" w:themeColor="text1"/>
          <w:sz w:val="16"/>
          <w:szCs w:val="16"/>
          <w:u w:val="none"/>
          <w:lang w:val="nl-BE"/>
        </w:rPr>
        <w:t xml:space="preserve"> </w:t>
      </w:r>
      <w:r w:rsidR="003D79AB" w:rsidRPr="00B700DB">
        <w:rPr>
          <w:rStyle w:val="Hyperlink"/>
          <w:rFonts w:asciiTheme="majorHAnsi" w:hAnsiTheme="majorHAnsi"/>
          <w:color w:val="000000" w:themeColor="text1"/>
          <w:sz w:val="16"/>
          <w:szCs w:val="16"/>
          <w:u w:val="none"/>
          <w:lang w:val="nl-BE"/>
        </w:rPr>
        <w:t>Dit kunnen mandatarissen van de aanvrager zijn</w:t>
      </w:r>
      <w:r w:rsidR="00E50053" w:rsidRPr="00B700DB">
        <w:rPr>
          <w:rStyle w:val="Hyperlink"/>
          <w:rFonts w:asciiTheme="majorHAnsi" w:hAnsiTheme="majorHAnsi"/>
          <w:color w:val="000000" w:themeColor="text1"/>
          <w:sz w:val="16"/>
          <w:szCs w:val="16"/>
          <w:u w:val="none"/>
          <w:lang w:val="nl-BE"/>
        </w:rPr>
        <w:t>,</w:t>
      </w:r>
      <w:r w:rsidR="003D79AB" w:rsidRPr="00B700DB">
        <w:rPr>
          <w:rStyle w:val="Hyperlink"/>
          <w:rFonts w:asciiTheme="majorHAnsi" w:hAnsiTheme="majorHAnsi"/>
          <w:color w:val="000000" w:themeColor="text1"/>
          <w:sz w:val="16"/>
          <w:szCs w:val="16"/>
          <w:u w:val="none"/>
          <w:lang w:val="nl-BE"/>
        </w:rPr>
        <w:t xml:space="preserve"> of verbonden personeelsleden. </w:t>
      </w:r>
      <w:r w:rsidR="00E50053" w:rsidRPr="00B700DB">
        <w:rPr>
          <w:rStyle w:val="Hyperlink"/>
          <w:rFonts w:asciiTheme="majorHAnsi" w:hAnsiTheme="majorHAnsi"/>
          <w:color w:val="000000" w:themeColor="text1"/>
          <w:sz w:val="16"/>
          <w:szCs w:val="16"/>
          <w:u w:val="none"/>
          <w:lang w:val="nl-BE"/>
        </w:rPr>
        <w:br/>
        <w:t>Wordt er een beroep gedaan</w:t>
      </w:r>
      <w:r w:rsidRPr="00B700DB">
        <w:rPr>
          <w:rStyle w:val="Hyperlink"/>
          <w:rFonts w:asciiTheme="majorHAnsi" w:hAnsiTheme="majorHAnsi"/>
          <w:color w:val="000000" w:themeColor="text1"/>
          <w:sz w:val="16"/>
          <w:szCs w:val="16"/>
          <w:u w:val="none"/>
          <w:lang w:val="nl-BE"/>
        </w:rPr>
        <w:t xml:space="preserve"> op personen vreemd aan de vereniging (of </w:t>
      </w:r>
      <w:r w:rsidR="00E50053" w:rsidRPr="00B700DB">
        <w:rPr>
          <w:rStyle w:val="Hyperlink"/>
          <w:rFonts w:asciiTheme="majorHAnsi" w:hAnsiTheme="majorHAnsi"/>
          <w:color w:val="000000" w:themeColor="text1"/>
          <w:sz w:val="16"/>
          <w:szCs w:val="16"/>
          <w:u w:val="none"/>
          <w:lang w:val="nl-BE"/>
        </w:rPr>
        <w:t xml:space="preserve">op </w:t>
      </w:r>
      <w:r w:rsidRPr="00B700DB">
        <w:rPr>
          <w:rStyle w:val="Hyperlink"/>
          <w:rFonts w:asciiTheme="majorHAnsi" w:hAnsiTheme="majorHAnsi"/>
          <w:color w:val="000000" w:themeColor="text1"/>
          <w:sz w:val="16"/>
          <w:szCs w:val="16"/>
          <w:u w:val="none"/>
          <w:lang w:val="nl-BE"/>
        </w:rPr>
        <w:t>wederverkopers) om aan de organisatie van de tombola mee te werken</w:t>
      </w:r>
      <w:r w:rsidR="00E50053" w:rsidRPr="00B700DB">
        <w:rPr>
          <w:rStyle w:val="Hyperlink"/>
          <w:rFonts w:asciiTheme="majorHAnsi" w:hAnsiTheme="majorHAnsi"/>
          <w:color w:val="000000" w:themeColor="text1"/>
          <w:sz w:val="16"/>
          <w:szCs w:val="16"/>
          <w:u w:val="none"/>
          <w:lang w:val="nl-BE"/>
        </w:rPr>
        <w:t>? Voeg d</w:t>
      </w:r>
      <w:r w:rsidRPr="00B700DB">
        <w:rPr>
          <w:rStyle w:val="Hyperlink"/>
          <w:rFonts w:asciiTheme="majorHAnsi" w:hAnsiTheme="majorHAnsi"/>
          <w:color w:val="000000" w:themeColor="text1"/>
          <w:sz w:val="16"/>
          <w:szCs w:val="16"/>
          <w:u w:val="none"/>
          <w:lang w:val="nl-BE"/>
        </w:rPr>
        <w:t>an een lijst van d</w:t>
      </w:r>
      <w:r w:rsidR="00E50053" w:rsidRPr="00B700DB">
        <w:rPr>
          <w:rStyle w:val="Hyperlink"/>
          <w:rFonts w:asciiTheme="majorHAnsi" w:hAnsiTheme="majorHAnsi"/>
          <w:color w:val="000000" w:themeColor="text1"/>
          <w:sz w:val="16"/>
          <w:szCs w:val="16"/>
          <w:u w:val="none"/>
          <w:lang w:val="nl-BE"/>
        </w:rPr>
        <w:t>ie</w:t>
      </w:r>
      <w:r w:rsidRPr="00B700DB">
        <w:rPr>
          <w:rStyle w:val="Hyperlink"/>
          <w:rFonts w:asciiTheme="majorHAnsi" w:hAnsiTheme="majorHAnsi"/>
          <w:color w:val="000000" w:themeColor="text1"/>
          <w:sz w:val="16"/>
          <w:szCs w:val="16"/>
          <w:u w:val="none"/>
          <w:lang w:val="nl-BE"/>
        </w:rPr>
        <w:t xml:space="preserve"> personen</w:t>
      </w:r>
      <w:r w:rsidR="00E50053" w:rsidRPr="00B700DB">
        <w:rPr>
          <w:rStyle w:val="Hyperlink"/>
          <w:rFonts w:asciiTheme="majorHAnsi" w:hAnsiTheme="majorHAnsi"/>
          <w:color w:val="000000" w:themeColor="text1"/>
          <w:sz w:val="16"/>
          <w:szCs w:val="16"/>
          <w:u w:val="none"/>
          <w:lang w:val="nl-BE"/>
        </w:rPr>
        <w:t xml:space="preserve"> toe aan de vergunningsaanvraag, met deze gegevens: naam,</w:t>
      </w:r>
      <w:r w:rsidRPr="00B700DB">
        <w:rPr>
          <w:rStyle w:val="Hyperlink"/>
          <w:rFonts w:asciiTheme="majorHAnsi" w:hAnsiTheme="majorHAnsi"/>
          <w:color w:val="000000" w:themeColor="text1"/>
          <w:sz w:val="16"/>
          <w:szCs w:val="16"/>
          <w:u w:val="none"/>
          <w:lang w:val="nl-BE"/>
        </w:rPr>
        <w:t xml:space="preserve"> adres</w:t>
      </w:r>
      <w:r w:rsidR="00242F02" w:rsidRPr="00B700DB">
        <w:rPr>
          <w:rStyle w:val="Hyperlink"/>
          <w:rFonts w:asciiTheme="majorHAnsi" w:hAnsiTheme="majorHAnsi"/>
          <w:color w:val="000000" w:themeColor="text1"/>
          <w:sz w:val="16"/>
          <w:szCs w:val="16"/>
          <w:u w:val="none"/>
          <w:lang w:val="nl-BE"/>
        </w:rPr>
        <w:t xml:space="preserve"> en relevante bezoldigingsregels</w:t>
      </w:r>
      <w:r w:rsidR="005978AE" w:rsidRPr="00B700DB">
        <w:rPr>
          <w:rStyle w:val="Hyperlink"/>
          <w:rFonts w:asciiTheme="majorHAnsi" w:hAnsiTheme="majorHAnsi"/>
          <w:color w:val="000000" w:themeColor="text1"/>
          <w:sz w:val="16"/>
          <w:szCs w:val="16"/>
          <w:u w:val="none"/>
          <w:lang w:val="nl-BE"/>
        </w:rPr>
        <w:t>.</w:t>
      </w:r>
    </w:p>
    <w:p w:rsidR="00C74485" w:rsidRPr="00B700DB" w:rsidRDefault="00C74485" w:rsidP="00185957">
      <w:pPr>
        <w:rPr>
          <w:rStyle w:val="Hyperlink"/>
          <w:rFonts w:asciiTheme="majorHAnsi" w:hAnsiTheme="majorHAnsi"/>
          <w:b/>
          <w:color w:val="861F41" w:themeColor="accent4"/>
          <w:u w:val="none"/>
          <w:lang w:val="nl-BE"/>
        </w:rPr>
      </w:pPr>
    </w:p>
    <w:p w:rsidR="00C74485" w:rsidRPr="00B700DB" w:rsidRDefault="00C74485" w:rsidP="00185957">
      <w:pPr>
        <w:rPr>
          <w:rStyle w:val="Hyperlink"/>
          <w:rFonts w:asciiTheme="majorHAnsi" w:hAnsiTheme="majorHAnsi"/>
          <w:b/>
          <w:color w:val="2B1419" w:themeColor="accent1" w:themeShade="80"/>
          <w:sz w:val="24"/>
          <w:szCs w:val="24"/>
          <w:lang w:val="nl-BE"/>
        </w:rPr>
      </w:pPr>
      <w:r w:rsidRPr="00B700DB">
        <w:rPr>
          <w:rStyle w:val="Hyperlink"/>
          <w:rFonts w:asciiTheme="majorHAnsi" w:hAnsiTheme="majorHAnsi"/>
          <w:b/>
          <w:color w:val="2B1419" w:themeColor="accent1" w:themeShade="80"/>
          <w:sz w:val="24"/>
          <w:szCs w:val="24"/>
          <w:lang w:val="nl-BE"/>
        </w:rPr>
        <w:t xml:space="preserve">3. </w:t>
      </w:r>
      <w:r w:rsidR="00975652" w:rsidRPr="00B700DB">
        <w:rPr>
          <w:rStyle w:val="Hyperlink"/>
          <w:rFonts w:asciiTheme="majorHAnsi" w:hAnsiTheme="majorHAnsi"/>
          <w:b/>
          <w:color w:val="2B1419" w:themeColor="accent1" w:themeShade="80"/>
          <w:sz w:val="24"/>
          <w:szCs w:val="24"/>
          <w:lang w:val="nl-BE"/>
        </w:rPr>
        <w:t>GEGEVENS TOMBOLA</w:t>
      </w:r>
    </w:p>
    <w:p w:rsidR="00C74485" w:rsidRPr="00B700DB" w:rsidRDefault="00C74485" w:rsidP="00185957">
      <w:pPr>
        <w:rPr>
          <w:rStyle w:val="Hyperlink"/>
          <w:rFonts w:asciiTheme="majorHAnsi" w:hAnsiTheme="majorHAnsi"/>
          <w:b/>
          <w:color w:val="861F41" w:themeColor="accent4"/>
          <w:u w:val="none"/>
          <w:lang w:val="nl-BE"/>
        </w:rPr>
      </w:pPr>
    </w:p>
    <w:p w:rsidR="00C74485" w:rsidRPr="00B700DB" w:rsidRDefault="00975652" w:rsidP="00185957">
      <w:pPr>
        <w:rPr>
          <w:rStyle w:val="Hyperlink"/>
          <w:rFonts w:asciiTheme="majorHAnsi" w:hAnsiTheme="majorHAnsi"/>
          <w:b/>
          <w:color w:val="861F41" w:themeColor="accent4"/>
          <w:u w:val="none"/>
          <w:lang w:val="nl-BE"/>
        </w:rPr>
      </w:pPr>
      <w:r w:rsidRPr="00B700DB">
        <w:rPr>
          <w:rStyle w:val="Hyperlink"/>
          <w:rFonts w:asciiTheme="majorHAnsi" w:hAnsiTheme="majorHAnsi"/>
          <w:b/>
          <w:color w:val="861F41" w:themeColor="accent4"/>
          <w:u w:val="none"/>
          <w:lang w:val="nl-BE"/>
        </w:rPr>
        <w:t>Doel:</w:t>
      </w:r>
      <w:r w:rsidR="005978AE" w:rsidRPr="00B700DB">
        <w:rPr>
          <w:rStyle w:val="Hyperlink"/>
          <w:rFonts w:asciiTheme="majorHAnsi" w:hAnsiTheme="majorHAnsi"/>
          <w:b/>
          <w:color w:val="861F41" w:themeColor="accent4"/>
          <w:u w:val="none"/>
          <w:lang w:val="nl-BE"/>
        </w:rPr>
        <w:t xml:space="preserve"> </w:t>
      </w:r>
      <w:r w:rsidR="003E3869" w:rsidRPr="00B700DB">
        <w:rPr>
          <w:rStyle w:val="Hyperlink"/>
          <w:rFonts w:asciiTheme="majorHAnsi" w:hAnsiTheme="majorHAnsi"/>
          <w:b/>
          <w:color w:val="861F41" w:themeColor="accent4"/>
          <w:u w:val="none"/>
          <w:lang w:val="nl-BE"/>
        </w:rPr>
        <w:tab/>
      </w:r>
      <w:r w:rsidR="003E3869" w:rsidRPr="00B700DB">
        <w:rPr>
          <w:rStyle w:val="Hyperlink"/>
          <w:rFonts w:asciiTheme="majorHAnsi" w:hAnsiTheme="majorHAnsi"/>
          <w:b/>
          <w:color w:val="861F41" w:themeColor="accent4"/>
          <w:u w:val="none"/>
          <w:lang w:val="nl-BE"/>
        </w:rPr>
        <w:tab/>
      </w:r>
      <w:sdt>
        <w:sdtPr>
          <w:rPr>
            <w:rStyle w:val="Hyperlink"/>
            <w:rFonts w:asciiTheme="majorHAnsi" w:hAnsiTheme="majorHAnsi"/>
            <w:b/>
            <w:color w:val="861F41" w:themeColor="accent4"/>
            <w:u w:val="none"/>
            <w:lang w:val="nl-BE"/>
          </w:rPr>
          <w:id w:val="-1084305696"/>
          <w:placeholder>
            <w:docPart w:val="22057FBF746F4F7EA9606E9C7B375799"/>
          </w:placeholder>
        </w:sdtPr>
        <w:sdtEndPr>
          <w:rPr>
            <w:rStyle w:val="Hyperlink"/>
          </w:rPr>
        </w:sdtEndPr>
        <w:sdtContent>
          <w:sdt>
            <w:sdtPr>
              <w:rPr>
                <w:rStyle w:val="Hyperlink"/>
                <w:rFonts w:asciiTheme="majorHAnsi" w:hAnsiTheme="majorHAnsi"/>
                <w:b/>
                <w:color w:val="861F41" w:themeColor="accent4"/>
                <w:u w:val="none"/>
              </w:rPr>
              <w:id w:val="1897845881"/>
              <w:placeholder>
                <w:docPart w:val="5308AE8EE36943E1ABA8C1B2D152E295"/>
              </w:placeholder>
            </w:sdtPr>
            <w:sdtEndPr>
              <w:rPr>
                <w:rStyle w:val="Hyperlink"/>
              </w:rPr>
            </w:sdtEndPr>
            <w:sdtContent>
              <w:sdt>
                <w:sdtPr>
                  <w:rPr>
                    <w:rStyle w:val="Hyperlink"/>
                    <w:rFonts w:asciiTheme="majorHAnsi" w:hAnsiTheme="majorHAnsi"/>
                    <w:b/>
                    <w:color w:val="861F41" w:themeColor="accent4"/>
                    <w:u w:val="none"/>
                    <w:lang w:val="nl-BE"/>
                  </w:rPr>
                  <w:id w:val="-154226514"/>
                  <w:placeholder>
                    <w:docPart w:val="BE07B0BCC3B5446481662DE89AF0FA57"/>
                  </w:placeholder>
                </w:sdtPr>
                <w:sdtEndPr>
                  <w:rPr>
                    <w:rStyle w:val="Hyperlink"/>
                  </w:rPr>
                </w:sdtEndPr>
                <w:sdtContent>
                  <w:sdt>
                    <w:sdtPr>
                      <w:rPr>
                        <w:rStyle w:val="Stijl2"/>
                        <w:rFonts w:asciiTheme="majorHAnsi" w:hAnsiTheme="majorHAnsi"/>
                      </w:rPr>
                      <w:id w:val="-266542834"/>
                      <w:placeholder>
                        <w:docPart w:val="4EDAD0107AFE4D6EA05BA90A4B449E48"/>
                      </w:placeholder>
                    </w:sdtPr>
                    <w:sdtEndPr>
                      <w:rPr>
                        <w:rStyle w:val="Hyperlink"/>
                        <w:b/>
                        <w:color w:val="861F41" w:themeColor="accent4"/>
                        <w:u w:val="single"/>
                        <w:lang w:val="nl-BE"/>
                      </w:rPr>
                    </w:sdtEndPr>
                    <w:sdtContent>
                      <w:sdt>
                        <w:sdtPr>
                          <w:rPr>
                            <w:rStyle w:val="Stijl4"/>
                            <w:rFonts w:asciiTheme="majorHAnsi" w:hAnsiTheme="majorHAnsi"/>
                          </w:rPr>
                          <w:id w:val="-654843094"/>
                          <w:placeholder>
                            <w:docPart w:val="B4B938F847444AABAAB90DAF3FA99430"/>
                          </w:placeholder>
                        </w:sdtPr>
                        <w:sdtEndPr>
                          <w:rPr>
                            <w:rStyle w:val="Hyperlink"/>
                            <w:b/>
                            <w:color w:val="861F41" w:themeColor="accent4"/>
                            <w:u w:val="single"/>
                            <w:lang w:val="nl-BE"/>
                          </w:rPr>
                        </w:sdtEndPr>
                        <w:sdtContent>
                          <w:sdt>
                            <w:sdtPr>
                              <w:rPr>
                                <w:rStyle w:val="Stijl4"/>
                                <w:rFonts w:asciiTheme="majorHAnsi" w:hAnsiTheme="majorHAnsi"/>
                              </w:rPr>
                              <w:id w:val="-1478760114"/>
                              <w:placeholder>
                                <w:docPart w:val="0AB1B69734C147FFA162A55269C3E0CE"/>
                              </w:placeholder>
                              <w:showingPlcHdr/>
                            </w:sdtPr>
                            <w:sdtEndPr>
                              <w:rPr>
                                <w:rStyle w:val="Hyperlink"/>
                                <w:b/>
                                <w:color w:val="861F41" w:themeColor="accent4"/>
                                <w:u w:val="single"/>
                                <w:lang w:val="nl-BE"/>
                              </w:rPr>
                            </w:sdtEndPr>
                            <w:sdtContent>
                              <w:r w:rsidR="0005440F" w:rsidRPr="00B700DB">
                                <w:rPr>
                                  <w:rStyle w:val="Tekstvantijdelijkeaanduiding"/>
                                  <w:rFonts w:asciiTheme="majorHAnsi" w:hAnsiTheme="majorHAnsi"/>
                                  <w:color w:val="A6A6A6" w:themeColor="background1" w:themeShade="A6"/>
                                  <w:lang w:val="nl-BE"/>
                                </w:rPr>
                                <w:t>Klik om in te vullen</w:t>
                              </w:r>
                            </w:sdtContent>
                          </w:sdt>
                        </w:sdtContent>
                      </w:sdt>
                    </w:sdtContent>
                  </w:sdt>
                </w:sdtContent>
              </w:sdt>
            </w:sdtContent>
          </w:sdt>
        </w:sdtContent>
      </w:sdt>
    </w:p>
    <w:p w:rsidR="00975652" w:rsidRPr="00B700DB" w:rsidRDefault="00975652" w:rsidP="00185957">
      <w:pPr>
        <w:rPr>
          <w:rStyle w:val="Hyperlink"/>
          <w:rFonts w:asciiTheme="majorHAnsi" w:hAnsiTheme="majorHAnsi"/>
          <w:b/>
          <w:color w:val="861F41" w:themeColor="accent4"/>
          <w:u w:val="none"/>
          <w:lang w:val="nl-BE"/>
        </w:rPr>
      </w:pPr>
      <w:r w:rsidRPr="00B700DB">
        <w:rPr>
          <w:rStyle w:val="Hyperlink"/>
          <w:rFonts w:asciiTheme="majorHAnsi" w:hAnsiTheme="majorHAnsi"/>
          <w:b/>
          <w:color w:val="861F41" w:themeColor="accent4"/>
          <w:u w:val="none"/>
          <w:lang w:val="nl-BE"/>
        </w:rPr>
        <w:t>Benaming:</w:t>
      </w:r>
      <w:r w:rsidR="005978AE" w:rsidRPr="00B700DB">
        <w:rPr>
          <w:rStyle w:val="Hyperlink"/>
          <w:rFonts w:asciiTheme="majorHAnsi" w:hAnsiTheme="majorHAnsi"/>
          <w:b/>
          <w:color w:val="861F41" w:themeColor="accent4"/>
          <w:u w:val="none"/>
          <w:lang w:val="nl-BE"/>
        </w:rPr>
        <w:t xml:space="preserve"> </w:t>
      </w:r>
      <w:r w:rsidR="007C2B81" w:rsidRPr="00B700DB">
        <w:rPr>
          <w:rStyle w:val="Hyperlink"/>
          <w:rFonts w:asciiTheme="majorHAnsi" w:hAnsiTheme="majorHAnsi"/>
          <w:b/>
          <w:color w:val="861F41" w:themeColor="accent4"/>
          <w:u w:val="none"/>
          <w:lang w:val="nl-BE"/>
        </w:rPr>
        <w:tab/>
      </w:r>
      <w:sdt>
        <w:sdtPr>
          <w:rPr>
            <w:rStyle w:val="Hyperlink"/>
            <w:rFonts w:asciiTheme="majorHAnsi" w:hAnsiTheme="majorHAnsi"/>
            <w:b/>
            <w:color w:val="861F41" w:themeColor="accent4"/>
            <w:u w:val="none"/>
            <w:lang w:val="nl-BE"/>
          </w:rPr>
          <w:id w:val="-884952314"/>
          <w:placeholder>
            <w:docPart w:val="88A308850C4645888DA472517B23D4CC"/>
          </w:placeholder>
        </w:sdtPr>
        <w:sdtEndPr>
          <w:rPr>
            <w:rStyle w:val="Hyperlink"/>
          </w:rPr>
        </w:sdtEndPr>
        <w:sdtContent>
          <w:sdt>
            <w:sdtPr>
              <w:rPr>
                <w:rStyle w:val="Hyperlink"/>
                <w:rFonts w:asciiTheme="majorHAnsi" w:hAnsiTheme="majorHAnsi"/>
                <w:b/>
                <w:color w:val="861F41" w:themeColor="accent4"/>
                <w:u w:val="none"/>
              </w:rPr>
              <w:id w:val="-1840225568"/>
              <w:placeholder>
                <w:docPart w:val="02CD0C08B29E4BA8A9BA294748192621"/>
              </w:placeholder>
            </w:sdtPr>
            <w:sdtEndPr>
              <w:rPr>
                <w:rStyle w:val="Hyperlink"/>
              </w:rPr>
            </w:sdtEndPr>
            <w:sdtContent>
              <w:sdt>
                <w:sdtPr>
                  <w:rPr>
                    <w:rStyle w:val="Hyperlink"/>
                    <w:rFonts w:asciiTheme="majorHAnsi" w:hAnsiTheme="majorHAnsi"/>
                    <w:b/>
                    <w:color w:val="861F41" w:themeColor="accent4"/>
                    <w:u w:val="none"/>
                    <w:lang w:val="nl-BE"/>
                  </w:rPr>
                  <w:id w:val="-32124160"/>
                  <w:placeholder>
                    <w:docPart w:val="BA901EEC0FAB4B37A90953A1CFFD594C"/>
                  </w:placeholder>
                </w:sdtPr>
                <w:sdtEndPr>
                  <w:rPr>
                    <w:rStyle w:val="Hyperlink"/>
                  </w:rPr>
                </w:sdtEndPr>
                <w:sdtContent>
                  <w:sdt>
                    <w:sdtPr>
                      <w:rPr>
                        <w:rStyle w:val="Stijl2"/>
                        <w:rFonts w:asciiTheme="majorHAnsi" w:hAnsiTheme="majorHAnsi"/>
                      </w:rPr>
                      <w:id w:val="-1807924736"/>
                      <w:placeholder>
                        <w:docPart w:val="3CA04A1F1CDD4F5480867008391FFB42"/>
                      </w:placeholder>
                    </w:sdtPr>
                    <w:sdtEndPr>
                      <w:rPr>
                        <w:rStyle w:val="Hyperlink"/>
                        <w:b/>
                        <w:color w:val="861F41" w:themeColor="accent4"/>
                        <w:u w:val="single"/>
                        <w:lang w:val="nl-BE"/>
                      </w:rPr>
                    </w:sdtEndPr>
                    <w:sdtContent>
                      <w:sdt>
                        <w:sdtPr>
                          <w:rPr>
                            <w:rStyle w:val="Stijl4"/>
                            <w:rFonts w:asciiTheme="majorHAnsi" w:hAnsiTheme="majorHAnsi"/>
                          </w:rPr>
                          <w:id w:val="-97176221"/>
                          <w:placeholder>
                            <w:docPart w:val="01DB7596B3214AC59E8620498EA6CBC5"/>
                          </w:placeholder>
                        </w:sdtPr>
                        <w:sdtEndPr>
                          <w:rPr>
                            <w:rStyle w:val="Hyperlink"/>
                            <w:b/>
                            <w:color w:val="861F41" w:themeColor="accent4"/>
                            <w:u w:val="single"/>
                            <w:lang w:val="nl-BE"/>
                          </w:rPr>
                        </w:sdtEndPr>
                        <w:sdtContent>
                          <w:sdt>
                            <w:sdtPr>
                              <w:rPr>
                                <w:rStyle w:val="Stijl4"/>
                                <w:rFonts w:asciiTheme="majorHAnsi" w:hAnsiTheme="majorHAnsi"/>
                              </w:rPr>
                              <w:id w:val="-1207645362"/>
                              <w:placeholder>
                                <w:docPart w:val="657A3B84B1BF4C64B9422E11CD39D018"/>
                              </w:placeholder>
                              <w:showingPlcHdr/>
                            </w:sdtPr>
                            <w:sdtEndPr>
                              <w:rPr>
                                <w:rStyle w:val="Hyperlink"/>
                                <w:b/>
                                <w:color w:val="861F41" w:themeColor="accent4"/>
                                <w:u w:val="single"/>
                                <w:lang w:val="nl-BE"/>
                              </w:rPr>
                            </w:sdtEndPr>
                            <w:sdtContent>
                              <w:r w:rsidR="0005440F" w:rsidRPr="00B700DB">
                                <w:rPr>
                                  <w:rStyle w:val="Tekstvantijdelijkeaanduiding"/>
                                  <w:rFonts w:asciiTheme="majorHAnsi" w:hAnsiTheme="majorHAnsi"/>
                                  <w:color w:val="A6A6A6" w:themeColor="background1" w:themeShade="A6"/>
                                  <w:lang w:val="nl-BE"/>
                                </w:rPr>
                                <w:t>Klik om in te vullen</w:t>
                              </w:r>
                            </w:sdtContent>
                          </w:sdt>
                        </w:sdtContent>
                      </w:sdt>
                    </w:sdtContent>
                  </w:sdt>
                </w:sdtContent>
              </w:sdt>
            </w:sdtContent>
          </w:sdt>
        </w:sdtContent>
      </w:sdt>
      <w:r w:rsidR="003E3869" w:rsidRPr="00B700DB">
        <w:rPr>
          <w:rStyle w:val="Hyperlink"/>
          <w:rFonts w:asciiTheme="majorHAnsi" w:hAnsiTheme="majorHAnsi"/>
          <w:b/>
          <w:color w:val="861F41" w:themeColor="accent4"/>
          <w:u w:val="none"/>
          <w:lang w:val="nl-BE"/>
        </w:rPr>
        <w:tab/>
      </w:r>
    </w:p>
    <w:p w:rsidR="00975652" w:rsidRPr="00B700DB" w:rsidRDefault="00975652" w:rsidP="00185957">
      <w:pPr>
        <w:rPr>
          <w:rStyle w:val="Hyperlink"/>
          <w:rFonts w:asciiTheme="majorHAnsi" w:hAnsiTheme="majorHAnsi"/>
          <w:b/>
          <w:color w:val="861F41" w:themeColor="accent4"/>
          <w:u w:val="none"/>
          <w:lang w:val="nl-BE"/>
        </w:rPr>
      </w:pPr>
    </w:p>
    <w:p w:rsidR="00C143B4" w:rsidRPr="00B700DB" w:rsidRDefault="00975652" w:rsidP="00185957">
      <w:pPr>
        <w:rPr>
          <w:rStyle w:val="Hyperlink"/>
          <w:rFonts w:asciiTheme="majorHAnsi" w:hAnsiTheme="majorHAnsi"/>
          <w:b/>
          <w:color w:val="861F41" w:themeColor="accent4"/>
          <w:u w:val="none"/>
          <w:lang w:val="nl-BE"/>
        </w:rPr>
      </w:pPr>
      <w:r w:rsidRPr="00B700DB">
        <w:rPr>
          <w:rStyle w:val="Hyperlink"/>
          <w:rFonts w:asciiTheme="majorHAnsi" w:hAnsiTheme="majorHAnsi"/>
          <w:b/>
          <w:color w:val="861F41" w:themeColor="accent4"/>
          <w:u w:val="none"/>
          <w:lang w:val="nl-BE"/>
        </w:rPr>
        <w:t>Gemeenten van de provincie Antwerpen waar de tombola wordt aangekondigd en de biljetten te koop worden aangeboden:</w:t>
      </w:r>
    </w:p>
    <w:p w:rsidR="00C143B4" w:rsidRPr="00B700DB" w:rsidRDefault="00C143B4" w:rsidP="00185957">
      <w:pPr>
        <w:rPr>
          <w:rStyle w:val="Hyperlink"/>
          <w:rFonts w:asciiTheme="majorHAnsi" w:hAnsiTheme="majorHAnsi"/>
          <w:b/>
          <w:color w:val="861F41" w:themeColor="accent4"/>
          <w:u w:val="none"/>
          <w:lang w:val="nl-BE"/>
        </w:rPr>
      </w:pPr>
    </w:p>
    <w:p w:rsidR="009B2B50" w:rsidRPr="00B700DB" w:rsidRDefault="009B2B50" w:rsidP="00185957">
      <w:pPr>
        <w:rPr>
          <w:rStyle w:val="Stijl3"/>
          <w:rFonts w:asciiTheme="majorHAnsi" w:hAnsiTheme="majorHAnsi"/>
          <w:lang w:val="nl-BE"/>
        </w:rPr>
        <w:sectPr w:rsidR="009B2B50" w:rsidRPr="00B700DB" w:rsidSect="00975652">
          <w:headerReference w:type="default" r:id="rId8"/>
          <w:headerReference w:type="first" r:id="rId9"/>
          <w:pgSz w:w="11907" w:h="16840" w:code="9"/>
          <w:pgMar w:top="1843" w:right="964" w:bottom="1701" w:left="1134" w:header="709" w:footer="811" w:gutter="0"/>
          <w:cols w:space="708"/>
          <w:titlePg/>
          <w:docGrid w:linePitch="299"/>
        </w:sectPr>
      </w:pPr>
    </w:p>
    <w:p w:rsidR="00975652" w:rsidRPr="00B700DB" w:rsidRDefault="004B3F5D" w:rsidP="00185957">
      <w:pPr>
        <w:rPr>
          <w:rStyle w:val="Hyperlink"/>
          <w:rFonts w:asciiTheme="majorHAnsi" w:hAnsiTheme="majorHAnsi"/>
          <w:b/>
          <w:color w:val="861F41" w:themeColor="accent4"/>
          <w:u w:val="none"/>
          <w:lang w:val="nl-BE"/>
        </w:rPr>
      </w:pPr>
      <w:sdt>
        <w:sdtPr>
          <w:rPr>
            <w:rStyle w:val="Stijl12"/>
            <w:rFonts w:asciiTheme="majorHAnsi" w:hAnsiTheme="majorHAnsi"/>
          </w:rPr>
          <w:id w:val="-2138869544"/>
          <w:placeholder>
            <w:docPart w:val="C1D6FC28EC7749CC855CD2AB95AE017A"/>
          </w:placeholder>
          <w:showingPlcHdr/>
          <w:dropDownList>
            <w:listItem w:value="Kies een item."/>
            <w:listItem w:displayText="Aartselaar" w:value="Aartselaar"/>
            <w:listItem w:displayText="Antwerpen" w:value="Antwerpen"/>
            <w:listItem w:displayText="Arendonk" w:value="Arendonk"/>
            <w:listItem w:displayText="Baarle-Hertog" w:value="Baarle-Hertog"/>
            <w:listItem w:displayText="Balen" w:value="Balen"/>
            <w:listItem w:displayText="Beerse" w:value="Beerse"/>
            <w:listItem w:displayText="Berlaar" w:value="Berlaar"/>
            <w:listItem w:displayText="Boechout" w:value="Boechout"/>
            <w:listItem w:displayText="Bonheiden" w:value="Bonheiden"/>
            <w:listItem w:displayText="Boom" w:value="Boom"/>
            <w:listItem w:displayText="Bornem" w:value="Bornem"/>
            <w:listItem w:displayText="Borsbeek" w:value="Borsbeek"/>
            <w:listItem w:displayText="Brasschaat" w:value="Brasschaat"/>
            <w:listItem w:displayText="Brecht" w:value="Brecht"/>
            <w:listItem w:displayText="Dessel" w:value="Dessel"/>
            <w:listItem w:displayText="Duffel" w:value="Duffel"/>
            <w:listItem w:displayText="Edegem" w:value="Edegem"/>
            <w:listItem w:displayText="Essen" w:value="Essen"/>
            <w:listItem w:displayText="Geel" w:value="Geel"/>
            <w:listItem w:displayText="Grobbendonk" w:value="Grobbendonk"/>
            <w:listItem w:displayText="Heist-op-den-berg" w:value="Heist-op-den-berg"/>
            <w:listItem w:displayText="Hemiksem" w:value="Hemiksem"/>
            <w:listItem w:displayText="Herentals" w:value="Herentals"/>
            <w:listItem w:displayText="Herenthout" w:value="Herenthout"/>
            <w:listItem w:displayText="Herselt" w:value="Herselt"/>
            <w:listItem w:displayText="Hoogstraten" w:value="Hoogstraten"/>
            <w:listItem w:displayText="Hove" w:value="Hove"/>
            <w:listItem w:displayText="Hulshout" w:value="Hulshout"/>
            <w:listItem w:displayText="Kalmthout" w:value="Kalmthout"/>
            <w:listItem w:displayText="Kapellen" w:value="Kapellen"/>
            <w:listItem w:displayText="Kasterlee" w:value="Kasterlee"/>
            <w:listItem w:displayText="Kontich" w:value="Kontich"/>
            <w:listItem w:displayText="Laakdal" w:value="Laakdal"/>
            <w:listItem w:displayText="Lier" w:value="Lier"/>
            <w:listItem w:displayText="Lille" w:value="Lille"/>
            <w:listItem w:displayText="Lint" w:value="Lint"/>
            <w:listItem w:displayText="Malle" w:value="Malle"/>
            <w:listItem w:displayText="Mechelen" w:value="Mechelen"/>
            <w:listItem w:displayText="Meerhout" w:value="Meerhout"/>
            <w:listItem w:displayText="Merksplas" w:value="Merksplas"/>
            <w:listItem w:displayText="Mol" w:value="Mol"/>
            <w:listItem w:displayText="Mortsel" w:value="Mortsel"/>
            <w:listItem w:displayText="Niel" w:value="Niel"/>
            <w:listItem w:displayText="Nijlen" w:value="Nijlen"/>
            <w:listItem w:displayText="Olen" w:value="Olen"/>
            <w:listItem w:displayText="Oud-Turnhout" w:value="Oud-Turnhout"/>
            <w:listItem w:displayText="Putte" w:value="Putte"/>
            <w:listItem w:displayText="Puurs - Sint-Amands" w:value="Puurs - Sint-Amands"/>
            <w:listItem w:displayText="Ranst" w:value="Ranst"/>
            <w:listItem w:displayText="Ravels" w:value="Ravels"/>
            <w:listItem w:displayText="Retie" w:value="Retie"/>
            <w:listItem w:displayText="Rijkevorsel" w:value="Rijkevorsel"/>
            <w:listItem w:displayText="Rumst" w:value="Rumst"/>
            <w:listItem w:displayText="Schelle" w:value="Schelle"/>
            <w:listItem w:displayText="Schilde" w:value="Schilde"/>
            <w:listItem w:displayText="Schoten" w:value="Schoten"/>
            <w:listItem w:displayText="Sint-Katelijne-Waver" w:value="Sint-Katelijne-Waver"/>
            <w:listItem w:displayText="Stabroek" w:value="Stabroek"/>
            <w:listItem w:displayText="Turnhout" w:value="Turnhout"/>
            <w:listItem w:displayText="Vorselaar" w:value="Vorselaar"/>
            <w:listItem w:displayText="Vosselaar" w:value="Vosselaar"/>
            <w:listItem w:displayText="Westerlo" w:value="Westerlo"/>
            <w:listItem w:displayText="Wijnegem" w:value="Wijnegem"/>
            <w:listItem w:displayText="Willebroek" w:value="Willebroek"/>
            <w:listItem w:displayText="Wommelgem" w:value="Wommelgem"/>
            <w:listItem w:displayText="Wuustwezel" w:value="Wuustwezel"/>
            <w:listItem w:displayText="Zandhoven" w:value="Zandhoven"/>
            <w:listItem w:displayText="Zoersel" w:value="Zoersel"/>
            <w:listItem w:displayText="Zwijndrecht" w:value="Zwijndrecht"/>
          </w:dropDownList>
        </w:sdtPr>
        <w:sdtEndPr>
          <w:rPr>
            <w:rStyle w:val="Hyperlink"/>
            <w:b/>
            <w:color w:val="861F41" w:themeColor="accent4"/>
            <w:u w:val="single"/>
            <w:lang w:val="nl-BE"/>
          </w:rPr>
        </w:sdtEndPr>
        <w:sdtContent>
          <w:r w:rsidR="0005440F" w:rsidRPr="00B700DB">
            <w:rPr>
              <w:rStyle w:val="Tekstvantijdelijkeaanduiding"/>
              <w:rFonts w:asciiTheme="majorHAnsi" w:hAnsiTheme="majorHAnsi"/>
              <w:color w:val="A6A6A6" w:themeColor="background1" w:themeShade="A6"/>
              <w:lang w:val="nl-BE"/>
            </w:rPr>
            <w:t>Kies een gemeente</w:t>
          </w:r>
          <w:r w:rsidR="00C143B4" w:rsidRPr="00B700DB">
            <w:rPr>
              <w:rStyle w:val="Tekstvantijdelijkeaanduiding"/>
              <w:rFonts w:asciiTheme="majorHAnsi" w:hAnsiTheme="majorHAnsi"/>
              <w:color w:val="A6A6A6" w:themeColor="background1" w:themeShade="A6"/>
              <w:lang w:val="nl-BE"/>
            </w:rPr>
            <w:t>.</w:t>
          </w:r>
        </w:sdtContent>
      </w:sdt>
      <w:r w:rsidR="00C143B4" w:rsidRPr="00B700DB">
        <w:rPr>
          <w:rStyle w:val="Hyperlink"/>
          <w:rFonts w:asciiTheme="majorHAnsi" w:hAnsiTheme="majorHAnsi"/>
          <w:b/>
          <w:color w:val="861F41" w:themeColor="accent4"/>
          <w:u w:val="none"/>
          <w:lang w:val="nl-BE"/>
        </w:rPr>
        <w:tab/>
      </w:r>
      <w:sdt>
        <w:sdtPr>
          <w:rPr>
            <w:rStyle w:val="Stijl11"/>
            <w:rFonts w:asciiTheme="majorHAnsi" w:hAnsiTheme="majorHAnsi"/>
          </w:rPr>
          <w:id w:val="-116222825"/>
          <w:placeholder>
            <w:docPart w:val="4B4E8DCF17A44F248483F682B345A402"/>
          </w:placeholder>
          <w:showingPlcHdr/>
          <w:dropDownList>
            <w:listItem w:value="Kies een item."/>
            <w:listItem w:displayText="Aartselaar" w:value="Aartselaar"/>
            <w:listItem w:displayText="Antwerpen" w:value="Antwerpen"/>
            <w:listItem w:displayText="Arendonk" w:value="Arendonk"/>
            <w:listItem w:displayText="Baarle-Hertog" w:value="Baarle-Hertog"/>
            <w:listItem w:displayText="Balen" w:value="Balen"/>
            <w:listItem w:displayText="Beerse" w:value="Beerse"/>
            <w:listItem w:displayText="Berlaar" w:value="Berlaar"/>
            <w:listItem w:displayText="Boechout" w:value="Boechout"/>
            <w:listItem w:displayText="Bonheiden" w:value="Bonheiden"/>
            <w:listItem w:displayText="Boom" w:value="Boom"/>
            <w:listItem w:displayText="Bornem" w:value="Bornem"/>
            <w:listItem w:displayText="Borsbeek" w:value="Borsbeek"/>
            <w:listItem w:displayText="Brasschaat" w:value="Brasschaat"/>
            <w:listItem w:displayText="Brecht" w:value="Brecht"/>
            <w:listItem w:displayText="Dessel" w:value="Dessel"/>
            <w:listItem w:displayText="Duffel" w:value="Duffel"/>
            <w:listItem w:displayText="Edegem" w:value="Edegem"/>
            <w:listItem w:displayText="Essen" w:value="Essen"/>
            <w:listItem w:displayText="Geel" w:value="Geel"/>
            <w:listItem w:displayText="Grobbendonk" w:value="Grobbendonk"/>
            <w:listItem w:displayText="Heist-op-den-berg" w:value="Heist-op-den-berg"/>
            <w:listItem w:displayText="Hemiksem" w:value="Hemiksem"/>
            <w:listItem w:displayText="Herentals" w:value="Herentals"/>
            <w:listItem w:displayText="Herenthout" w:value="Herenthout"/>
            <w:listItem w:displayText="Herselt" w:value="Herselt"/>
            <w:listItem w:displayText="Hoogstraten" w:value="Hoogstraten"/>
            <w:listItem w:displayText="Hove" w:value="Hove"/>
            <w:listItem w:displayText="Hulshout" w:value="Hulshout"/>
            <w:listItem w:displayText="Kalmthout" w:value="Kalmthout"/>
            <w:listItem w:displayText="Kapellen" w:value="Kapellen"/>
            <w:listItem w:displayText="Kasterlee" w:value="Kasterlee"/>
            <w:listItem w:displayText="Kontich" w:value="Kontich"/>
            <w:listItem w:displayText="Laakdal" w:value="Laakdal"/>
            <w:listItem w:displayText="Lier" w:value="Lier"/>
            <w:listItem w:displayText="Lille" w:value="Lille"/>
            <w:listItem w:displayText="Lint" w:value="Lint"/>
            <w:listItem w:displayText="Malle" w:value="Malle"/>
            <w:listItem w:displayText="Mechelen" w:value="Mechelen"/>
            <w:listItem w:displayText="Meerhout" w:value="Meerhout"/>
            <w:listItem w:displayText="Merksplas" w:value="Merksplas"/>
            <w:listItem w:displayText="Mol" w:value="Mol"/>
            <w:listItem w:displayText="Mortsel" w:value="Mortsel"/>
            <w:listItem w:displayText="Niel" w:value="Niel"/>
            <w:listItem w:displayText="Nijlen" w:value="Nijlen"/>
            <w:listItem w:displayText="Olen" w:value="Olen"/>
            <w:listItem w:displayText="Oud-Turnhout" w:value="Oud-Turnhout"/>
            <w:listItem w:displayText="Putte" w:value="Putte"/>
            <w:listItem w:displayText="Puurs - Sint-Amands" w:value="Puurs - Sint-Amands"/>
            <w:listItem w:displayText="Ranst" w:value="Ranst"/>
            <w:listItem w:displayText="Ravels" w:value="Ravels"/>
            <w:listItem w:displayText="Retie" w:value="Retie"/>
            <w:listItem w:displayText="Rijkevorsel" w:value="Rijkevorsel"/>
            <w:listItem w:displayText="Rumst" w:value="Rumst"/>
            <w:listItem w:displayText="Schelle" w:value="Schelle"/>
            <w:listItem w:displayText="Schilde" w:value="Schilde"/>
            <w:listItem w:displayText="Schoten" w:value="Schoten"/>
            <w:listItem w:displayText="Sint-Katelijne-Waver" w:value="Sint-Katelijne-Waver"/>
            <w:listItem w:displayText="Stabroek" w:value="Stabroek"/>
            <w:listItem w:displayText="Turnhout" w:value="Turnhout"/>
            <w:listItem w:displayText="Vorselaar" w:value="Vorselaar"/>
            <w:listItem w:displayText="Vosselaar" w:value="Vosselaar"/>
            <w:listItem w:displayText="Westerlo" w:value="Westerlo"/>
            <w:listItem w:displayText="Wijnegem" w:value="Wijnegem"/>
            <w:listItem w:displayText="Willebroek" w:value="Willebroek"/>
            <w:listItem w:displayText="Wommelgem" w:value="Wommelgem"/>
            <w:listItem w:displayText="Wuustwezel" w:value="Wuustwezel"/>
            <w:listItem w:displayText="Zandhoven" w:value="Zandhoven"/>
            <w:listItem w:displayText="Zoersel" w:value="Zoersel"/>
            <w:listItem w:displayText="Zwijndrecht" w:value="Zwijndrecht"/>
          </w:dropDownList>
        </w:sdtPr>
        <w:sdtEndPr>
          <w:rPr>
            <w:rStyle w:val="Hyperlink"/>
            <w:b/>
            <w:color w:val="861F41" w:themeColor="accent4"/>
            <w:u w:val="single"/>
            <w:lang w:val="nl-BE"/>
          </w:rPr>
        </w:sdtEndPr>
        <w:sdtContent>
          <w:r w:rsidR="00C143B4" w:rsidRPr="00B700DB">
            <w:rPr>
              <w:rStyle w:val="Tekstvantijdelijkeaanduiding"/>
              <w:rFonts w:asciiTheme="majorHAnsi" w:hAnsiTheme="majorHAnsi"/>
              <w:color w:val="A6A6A6" w:themeColor="background1" w:themeShade="A6"/>
              <w:lang w:val="nl-BE"/>
            </w:rPr>
            <w:t xml:space="preserve">Kies een </w:t>
          </w:r>
          <w:r w:rsidR="0005440F" w:rsidRPr="00B700DB">
            <w:rPr>
              <w:rStyle w:val="Tekstvantijdelijkeaanduiding"/>
              <w:rFonts w:asciiTheme="majorHAnsi" w:hAnsiTheme="majorHAnsi"/>
              <w:color w:val="A6A6A6" w:themeColor="background1" w:themeShade="A6"/>
              <w:lang w:val="nl-BE"/>
            </w:rPr>
            <w:t>gemeente</w:t>
          </w:r>
          <w:r w:rsidR="00C143B4" w:rsidRPr="00B700DB">
            <w:rPr>
              <w:rStyle w:val="Tekstvantijdelijkeaanduiding"/>
              <w:rFonts w:asciiTheme="majorHAnsi" w:hAnsiTheme="majorHAnsi"/>
              <w:color w:val="A6A6A6" w:themeColor="background1" w:themeShade="A6"/>
              <w:lang w:val="nl-BE"/>
            </w:rPr>
            <w:t>.</w:t>
          </w:r>
        </w:sdtContent>
      </w:sdt>
      <w:r w:rsidR="00F00DF6" w:rsidRPr="00B700DB">
        <w:rPr>
          <w:rStyle w:val="Hyperlink"/>
          <w:rFonts w:asciiTheme="majorHAnsi" w:hAnsiTheme="majorHAnsi"/>
          <w:b/>
          <w:color w:val="861F41" w:themeColor="accent4"/>
          <w:u w:val="none"/>
          <w:lang w:val="nl-BE"/>
        </w:rPr>
        <w:tab/>
      </w:r>
      <w:sdt>
        <w:sdtPr>
          <w:rPr>
            <w:rStyle w:val="Stijl13"/>
            <w:rFonts w:asciiTheme="majorHAnsi" w:hAnsiTheme="majorHAnsi"/>
          </w:rPr>
          <w:id w:val="-1440214673"/>
          <w:placeholder>
            <w:docPart w:val="3168BEE945E145B3931D7A731BF7881C"/>
          </w:placeholder>
          <w:showingPlcHdr/>
          <w:dropDownList>
            <w:listItem w:value="Kies een item."/>
            <w:listItem w:displayText="Aartselaar" w:value="Aartselaar"/>
            <w:listItem w:displayText="Antwerpen" w:value="Antwerpen"/>
            <w:listItem w:displayText="Arendonk" w:value="Arendonk"/>
            <w:listItem w:displayText="Baarle-Hertog" w:value="Baarle-Hertog"/>
            <w:listItem w:displayText="Balen" w:value="Balen"/>
            <w:listItem w:displayText="Beerse" w:value="Beerse"/>
            <w:listItem w:displayText="Berlaar" w:value="Berlaar"/>
            <w:listItem w:displayText="Boechout" w:value="Boechout"/>
            <w:listItem w:displayText="Bonheiden" w:value="Bonheiden"/>
            <w:listItem w:displayText="Boom" w:value="Boom"/>
            <w:listItem w:displayText="Bornem" w:value="Bornem"/>
            <w:listItem w:displayText="Borsbeek" w:value="Borsbeek"/>
            <w:listItem w:displayText="Brasschaat" w:value="Brasschaat"/>
            <w:listItem w:displayText="Brecht" w:value="Brecht"/>
            <w:listItem w:displayText="Dessel" w:value="Dessel"/>
            <w:listItem w:displayText="Duffel" w:value="Duffel"/>
            <w:listItem w:displayText="Edegem" w:value="Edegem"/>
            <w:listItem w:displayText="Essen" w:value="Essen"/>
            <w:listItem w:displayText="Geel" w:value="Geel"/>
            <w:listItem w:displayText="Grobbendonk" w:value="Grobbendonk"/>
            <w:listItem w:displayText="Heist-op-den-berg" w:value="Heist-op-den-berg"/>
            <w:listItem w:displayText="Hemiksem" w:value="Hemiksem"/>
            <w:listItem w:displayText="Herentals" w:value="Herentals"/>
            <w:listItem w:displayText="Herenthout" w:value="Herenthout"/>
            <w:listItem w:displayText="Herselt" w:value="Herselt"/>
            <w:listItem w:displayText="Hoogstraten" w:value="Hoogstraten"/>
            <w:listItem w:displayText="Hove" w:value="Hove"/>
            <w:listItem w:displayText="Hulshout" w:value="Hulshout"/>
            <w:listItem w:displayText="Kalmthout" w:value="Kalmthout"/>
            <w:listItem w:displayText="Kapellen" w:value="Kapellen"/>
            <w:listItem w:displayText="Kasterlee" w:value="Kasterlee"/>
            <w:listItem w:displayText="Kontich" w:value="Kontich"/>
            <w:listItem w:displayText="Laakdal" w:value="Laakdal"/>
            <w:listItem w:displayText="Lier" w:value="Lier"/>
            <w:listItem w:displayText="Lille" w:value="Lille"/>
            <w:listItem w:displayText="Lint" w:value="Lint"/>
            <w:listItem w:displayText="Malle" w:value="Malle"/>
            <w:listItem w:displayText="Mechelen" w:value="Mechelen"/>
            <w:listItem w:displayText="Meerhout" w:value="Meerhout"/>
            <w:listItem w:displayText="Merksplas" w:value="Merksplas"/>
            <w:listItem w:displayText="Mol" w:value="Mol"/>
            <w:listItem w:displayText="Mortsel" w:value="Mortsel"/>
            <w:listItem w:displayText="Niel" w:value="Niel"/>
            <w:listItem w:displayText="Nijlen" w:value="Nijlen"/>
            <w:listItem w:displayText="Olen" w:value="Olen"/>
            <w:listItem w:displayText="Oud-Turnhout" w:value="Oud-Turnhout"/>
            <w:listItem w:displayText="Putte" w:value="Putte"/>
            <w:listItem w:displayText="Puurs - Sint-Amands" w:value="Puurs - Sint-Amands"/>
            <w:listItem w:displayText="Ranst" w:value="Ranst"/>
            <w:listItem w:displayText="Ravels" w:value="Ravels"/>
            <w:listItem w:displayText="Retie" w:value="Retie"/>
            <w:listItem w:displayText="Rijkevorsel" w:value="Rijkevorsel"/>
            <w:listItem w:displayText="Rumst" w:value="Rumst"/>
            <w:listItem w:displayText="Schelle" w:value="Schelle"/>
            <w:listItem w:displayText="Schilde" w:value="Schilde"/>
            <w:listItem w:displayText="Schoten" w:value="Schoten"/>
            <w:listItem w:displayText="Sint-Katelijne-Waver" w:value="Sint-Katelijne-Waver"/>
            <w:listItem w:displayText="Stabroek" w:value="Stabroek"/>
            <w:listItem w:displayText="Turnhout" w:value="Turnhout"/>
            <w:listItem w:displayText="Vorselaar" w:value="Vorselaar"/>
            <w:listItem w:displayText="Vosselaar" w:value="Vosselaar"/>
            <w:listItem w:displayText="Westerlo" w:value="Westerlo"/>
            <w:listItem w:displayText="Wijnegem" w:value="Wijnegem"/>
            <w:listItem w:displayText="Willebroek" w:value="Willebroek"/>
            <w:listItem w:displayText="Wommelgem" w:value="Wommelgem"/>
            <w:listItem w:displayText="Wuustwezel" w:value="Wuustwezel"/>
            <w:listItem w:displayText="Zandhoven" w:value="Zandhoven"/>
            <w:listItem w:displayText="Zoersel" w:value="Zoersel"/>
            <w:listItem w:displayText="Zwijndrecht" w:value="Zwijndrecht"/>
          </w:dropDownList>
        </w:sdtPr>
        <w:sdtEndPr>
          <w:rPr>
            <w:rStyle w:val="Hyperlink"/>
            <w:b/>
            <w:color w:val="861F41" w:themeColor="accent4"/>
            <w:u w:val="single"/>
            <w:lang w:val="nl-BE"/>
          </w:rPr>
        </w:sdtEndPr>
        <w:sdtContent>
          <w:r w:rsidR="0005440F" w:rsidRPr="00B700DB">
            <w:rPr>
              <w:rStyle w:val="Tekstvantijdelijkeaanduiding"/>
              <w:rFonts w:asciiTheme="majorHAnsi" w:hAnsiTheme="majorHAnsi"/>
              <w:color w:val="A6A6A6" w:themeColor="background1" w:themeShade="A6"/>
              <w:lang w:val="nl-BE"/>
            </w:rPr>
            <w:t>Kies een gemeente</w:t>
          </w:r>
          <w:r w:rsidR="00C143B4" w:rsidRPr="00B700DB">
            <w:rPr>
              <w:rStyle w:val="Tekstvantijdelijkeaanduiding"/>
              <w:rFonts w:asciiTheme="majorHAnsi" w:hAnsiTheme="majorHAnsi"/>
              <w:color w:val="A6A6A6" w:themeColor="background1" w:themeShade="A6"/>
              <w:lang w:val="nl-BE"/>
            </w:rPr>
            <w:t>.</w:t>
          </w:r>
        </w:sdtContent>
      </w:sdt>
      <w:r w:rsidR="009B2B50" w:rsidRPr="00B700DB">
        <w:rPr>
          <w:rStyle w:val="Hyperlink"/>
          <w:rFonts w:asciiTheme="majorHAnsi" w:hAnsiTheme="majorHAnsi"/>
          <w:b/>
          <w:color w:val="861F41" w:themeColor="accent4"/>
          <w:u w:val="none"/>
          <w:lang w:val="nl-BE"/>
        </w:rPr>
        <w:tab/>
      </w:r>
      <w:r w:rsidR="005978AE" w:rsidRPr="00B700DB">
        <w:rPr>
          <w:rStyle w:val="Hyperlink"/>
          <w:rFonts w:asciiTheme="majorHAnsi" w:hAnsiTheme="majorHAnsi"/>
          <w:b/>
          <w:color w:val="861F41" w:themeColor="accent4"/>
          <w:u w:val="none"/>
          <w:lang w:val="nl-BE"/>
        </w:rPr>
        <w:t xml:space="preserve"> </w:t>
      </w:r>
      <w:sdt>
        <w:sdtPr>
          <w:rPr>
            <w:rStyle w:val="Stijl14"/>
            <w:rFonts w:asciiTheme="majorHAnsi" w:hAnsiTheme="majorHAnsi"/>
          </w:rPr>
          <w:id w:val="1250082252"/>
          <w:lock w:val="sdtLocked"/>
          <w:placeholder>
            <w:docPart w:val="313CCD5F1EDF4F3FBE999FD6B0B74B10"/>
          </w:placeholder>
          <w:showingPlcHdr/>
          <w:dropDownList>
            <w:listItem w:value="Kies een item."/>
            <w:listItem w:displayText="Aartselaar" w:value="Aartselaar"/>
            <w:listItem w:displayText="Antwerpen" w:value="Antwerpen"/>
            <w:listItem w:displayText="Arendonk" w:value="Arendonk"/>
            <w:listItem w:displayText="Baarle-Hertog" w:value="Baarle-Hertog"/>
            <w:listItem w:displayText="Balen" w:value="Balen"/>
            <w:listItem w:displayText="Beerse" w:value="Beerse"/>
            <w:listItem w:displayText="Berlaar" w:value="Berlaar"/>
            <w:listItem w:displayText="Boechout" w:value="Boechout"/>
            <w:listItem w:displayText="Bonheiden" w:value="Bonheiden"/>
            <w:listItem w:displayText="Boom" w:value="Boom"/>
            <w:listItem w:displayText="Bornem" w:value="Bornem"/>
            <w:listItem w:displayText="Borsbeek" w:value="Borsbeek"/>
            <w:listItem w:displayText="Brasschaat" w:value="Brasschaat"/>
            <w:listItem w:displayText="Brecht" w:value="Brecht"/>
            <w:listItem w:displayText="Dessel" w:value="Dessel"/>
            <w:listItem w:displayText="Duffel" w:value="Duffel"/>
            <w:listItem w:displayText="Edegem" w:value="Edegem"/>
            <w:listItem w:displayText="Essen" w:value="Essen"/>
            <w:listItem w:displayText="Geel" w:value="Geel"/>
            <w:listItem w:displayText="Grobbendonk" w:value="Grobbendonk"/>
            <w:listItem w:displayText="Heist-op-den-berg" w:value="Heist-op-den-berg"/>
            <w:listItem w:displayText="Hemiksem" w:value="Hemiksem"/>
            <w:listItem w:displayText="Herentals" w:value="Herentals"/>
            <w:listItem w:displayText="Herenthout" w:value="Herenthout"/>
            <w:listItem w:displayText="Herselt" w:value="Herselt"/>
            <w:listItem w:displayText="Hoogstraten" w:value="Hoogstraten"/>
            <w:listItem w:displayText="Hove" w:value="Hove"/>
            <w:listItem w:displayText="Hulshout" w:value="Hulshout"/>
            <w:listItem w:displayText="Kalmthout" w:value="Kalmthout"/>
            <w:listItem w:displayText="Kapellen" w:value="Kapellen"/>
            <w:listItem w:displayText="Kasterlee" w:value="Kasterlee"/>
            <w:listItem w:displayText="Kontich" w:value="Kontich"/>
            <w:listItem w:displayText="Laakdal" w:value="Laakdal"/>
            <w:listItem w:displayText="Lier" w:value="Lier"/>
            <w:listItem w:displayText="Lille" w:value="Lille"/>
            <w:listItem w:displayText="Lint" w:value="Lint"/>
            <w:listItem w:displayText="Malle" w:value="Malle"/>
            <w:listItem w:displayText="Mechelen" w:value="Mechelen"/>
            <w:listItem w:displayText="Meerhout" w:value="Meerhout"/>
            <w:listItem w:displayText="Merksplas" w:value="Merksplas"/>
            <w:listItem w:displayText="Mol" w:value="Mol"/>
            <w:listItem w:displayText="Mortsel" w:value="Mortsel"/>
            <w:listItem w:displayText="Niel" w:value="Niel"/>
            <w:listItem w:displayText="Nijlen" w:value="Nijlen"/>
            <w:listItem w:displayText="Olen" w:value="Olen"/>
            <w:listItem w:displayText="Oud-Turnhout" w:value="Oud-Turnhout"/>
            <w:listItem w:displayText="Putte" w:value="Putte"/>
            <w:listItem w:displayText="Puurs - Sint-Amands" w:value="Puurs - Sint-Amands"/>
            <w:listItem w:displayText="Ranst" w:value="Ranst"/>
            <w:listItem w:displayText="Ravels" w:value="Ravels"/>
            <w:listItem w:displayText="Retie" w:value="Retie"/>
            <w:listItem w:displayText="Rijkevorsel" w:value="Rijkevorsel"/>
            <w:listItem w:displayText="Rumst" w:value="Rumst"/>
            <w:listItem w:displayText="Schelle" w:value="Schelle"/>
            <w:listItem w:displayText="Schilde" w:value="Schilde"/>
            <w:listItem w:displayText="Schoten" w:value="Schoten"/>
            <w:listItem w:displayText="Sint-Katelijne-Waver" w:value="Sint-Katelijne-Waver"/>
            <w:listItem w:displayText="Stabroek" w:value="Stabroek"/>
            <w:listItem w:displayText="Turnhout" w:value="Turnhout"/>
            <w:listItem w:displayText="Vorselaar" w:value="Vorselaar"/>
            <w:listItem w:displayText="Vosselaar" w:value="Vosselaar"/>
            <w:listItem w:displayText="Westerlo" w:value="Westerlo"/>
            <w:listItem w:displayText="Wijnegem" w:value="Wijnegem"/>
            <w:listItem w:displayText="Willebroek" w:value="Willebroek"/>
            <w:listItem w:displayText="Wommelgem" w:value="Wommelgem"/>
            <w:listItem w:displayText="Wuustwezel" w:value="Wuustwezel"/>
            <w:listItem w:displayText="Zandhoven" w:value="Zandhoven"/>
            <w:listItem w:displayText="Zoersel" w:value="Zoersel"/>
            <w:listItem w:displayText="Zwijndrecht" w:value="Zwijndrecht"/>
          </w:dropDownList>
        </w:sdtPr>
        <w:sdtEndPr>
          <w:rPr>
            <w:rStyle w:val="Hyperlink"/>
            <w:b/>
            <w:color w:val="861F41" w:themeColor="accent4"/>
            <w:u w:val="single"/>
            <w:lang w:val="nl-BE"/>
          </w:rPr>
        </w:sdtEndPr>
        <w:sdtContent>
          <w:r w:rsidR="0005440F" w:rsidRPr="00B700DB">
            <w:rPr>
              <w:rStyle w:val="Tekstvantijdelijkeaanduiding"/>
              <w:rFonts w:asciiTheme="majorHAnsi" w:hAnsiTheme="majorHAnsi"/>
              <w:color w:val="A6A6A6" w:themeColor="background1" w:themeShade="A6"/>
              <w:lang w:val="nl-BE"/>
            </w:rPr>
            <w:t>Kies een gemeente</w:t>
          </w:r>
          <w:r w:rsidR="00C143B4" w:rsidRPr="00B700DB">
            <w:rPr>
              <w:rStyle w:val="Tekstvantijdelijkeaanduiding"/>
              <w:rFonts w:asciiTheme="majorHAnsi" w:hAnsiTheme="majorHAnsi"/>
              <w:color w:val="A6A6A6" w:themeColor="background1" w:themeShade="A6"/>
              <w:lang w:val="nl-BE"/>
            </w:rPr>
            <w:t>.</w:t>
          </w:r>
        </w:sdtContent>
      </w:sdt>
    </w:p>
    <w:p w:rsidR="00C2551B" w:rsidRPr="00B700DB" w:rsidRDefault="00C2551B" w:rsidP="00185957">
      <w:pPr>
        <w:rPr>
          <w:rStyle w:val="Hyperlink"/>
          <w:rFonts w:asciiTheme="majorHAnsi" w:hAnsiTheme="majorHAnsi"/>
          <w:b/>
          <w:color w:val="861F41" w:themeColor="accent4"/>
          <w:u w:val="none"/>
          <w:lang w:val="nl-BE"/>
        </w:rPr>
      </w:pPr>
    </w:p>
    <w:p w:rsidR="006E7DF5" w:rsidRPr="00B700DB" w:rsidRDefault="006E7DF5" w:rsidP="00185957">
      <w:pPr>
        <w:rPr>
          <w:rStyle w:val="Hyperlink"/>
          <w:rFonts w:asciiTheme="majorHAnsi" w:hAnsiTheme="majorHAnsi"/>
          <w:b/>
          <w:color w:val="2B1419" w:themeColor="accent1" w:themeShade="80"/>
          <w:u w:val="none"/>
          <w:lang w:val="nl-BE"/>
        </w:rPr>
        <w:sectPr w:rsidR="006E7DF5" w:rsidRPr="00B700DB" w:rsidSect="009B2B50">
          <w:type w:val="continuous"/>
          <w:pgSz w:w="11907" w:h="16840" w:code="9"/>
          <w:pgMar w:top="1843" w:right="964" w:bottom="1701" w:left="1134" w:header="709" w:footer="811" w:gutter="0"/>
          <w:cols w:space="708"/>
          <w:titlePg/>
          <w:docGrid w:linePitch="299"/>
        </w:sectPr>
      </w:pPr>
    </w:p>
    <w:p w:rsidR="006E7DF5" w:rsidRPr="00B700DB" w:rsidRDefault="006E7DF5" w:rsidP="00185957">
      <w:pPr>
        <w:rPr>
          <w:rStyle w:val="Hyperlink"/>
          <w:rFonts w:asciiTheme="majorHAnsi" w:hAnsiTheme="majorHAnsi"/>
          <w:b/>
          <w:color w:val="861F41" w:themeColor="accent4"/>
          <w:u w:val="none"/>
          <w:lang w:val="nl-BE"/>
        </w:rPr>
        <w:sectPr w:rsidR="006E7DF5" w:rsidRPr="00B700DB" w:rsidSect="006E7DF5">
          <w:type w:val="continuous"/>
          <w:pgSz w:w="11907" w:h="16840" w:code="9"/>
          <w:pgMar w:top="1843" w:right="964" w:bottom="1701" w:left="1134" w:header="709" w:footer="811" w:gutter="0"/>
          <w:cols w:num="2" w:space="708"/>
          <w:titlePg/>
          <w:docGrid w:linePitch="299"/>
        </w:sectPr>
      </w:pPr>
    </w:p>
    <w:p w:rsidR="00344BB4" w:rsidRPr="00B700DB" w:rsidRDefault="008759B3" w:rsidP="002A5AE7">
      <w:pPr>
        <w:rPr>
          <w:rStyle w:val="Hyperlink"/>
          <w:rFonts w:asciiTheme="majorHAnsi" w:hAnsiTheme="majorHAnsi"/>
          <w:b/>
          <w:color w:val="861F41" w:themeColor="accent4"/>
          <w:u w:val="none"/>
          <w:lang w:val="nl-BE"/>
        </w:rPr>
      </w:pPr>
      <w:r w:rsidRPr="00B700DB">
        <w:rPr>
          <w:rStyle w:val="Hyperlink"/>
          <w:rFonts w:asciiTheme="majorHAnsi" w:hAnsiTheme="majorHAnsi"/>
          <w:b/>
          <w:color w:val="861F41" w:themeColor="accent4"/>
          <w:u w:val="none"/>
          <w:lang w:val="nl-BE"/>
        </w:rPr>
        <w:t xml:space="preserve">Datum laatst georganiseerde tombola: </w:t>
      </w:r>
      <w:sdt>
        <w:sdtPr>
          <w:rPr>
            <w:rStyle w:val="Hyperlink"/>
            <w:rFonts w:asciiTheme="majorHAnsi" w:hAnsiTheme="majorHAnsi"/>
            <w:color w:val="A6A6A6" w:themeColor="background1" w:themeShade="A6"/>
            <w:u w:val="none"/>
            <w:lang w:val="nl-BE"/>
          </w:rPr>
          <w:id w:val="125976467"/>
          <w:placeholder>
            <w:docPart w:val="DefaultPlaceholder_-1854013438"/>
          </w:placeholder>
          <w:date>
            <w:dateFormat w:val="d/MM/yyyy"/>
            <w:lid w:val="nl-BE"/>
            <w:storeMappedDataAs w:val="dateTime"/>
            <w:calendar w:val="gregorian"/>
          </w:date>
        </w:sdtPr>
        <w:sdtEndPr>
          <w:rPr>
            <w:rStyle w:val="Hyperlink"/>
          </w:rPr>
        </w:sdtEndPr>
        <w:sdtContent>
          <w:r w:rsidR="008C1B94" w:rsidRPr="00B700DB">
            <w:rPr>
              <w:rStyle w:val="Hyperlink"/>
              <w:rFonts w:asciiTheme="majorHAnsi" w:hAnsiTheme="majorHAnsi"/>
              <w:color w:val="A6A6A6" w:themeColor="background1" w:themeShade="A6"/>
              <w:u w:val="none"/>
              <w:lang w:val="nl-BE"/>
            </w:rPr>
            <w:t>Kies een datum</w:t>
          </w:r>
        </w:sdtContent>
      </w:sdt>
    </w:p>
    <w:p w:rsidR="002A5AE7" w:rsidRPr="00B700DB" w:rsidRDefault="00344BB4" w:rsidP="002A5AE7">
      <w:pPr>
        <w:rPr>
          <w:rStyle w:val="Hyperlink"/>
          <w:rFonts w:asciiTheme="majorHAnsi" w:hAnsiTheme="majorHAnsi"/>
          <w:b/>
          <w:color w:val="861F41" w:themeColor="accent4"/>
          <w:u w:val="none"/>
          <w:lang w:val="nl-BE"/>
        </w:rPr>
        <w:sectPr w:rsidR="002A5AE7" w:rsidRPr="00B700DB" w:rsidSect="006E7DF5">
          <w:type w:val="continuous"/>
          <w:pgSz w:w="11907" w:h="16840" w:code="9"/>
          <w:pgMar w:top="1843" w:right="964" w:bottom="1701" w:left="1134" w:header="709" w:footer="811" w:gutter="0"/>
          <w:cols w:space="708"/>
          <w:titlePg/>
          <w:docGrid w:linePitch="299"/>
        </w:sectPr>
      </w:pPr>
      <w:r w:rsidRPr="00B700DB">
        <w:rPr>
          <w:rStyle w:val="Hyperlink"/>
          <w:rFonts w:asciiTheme="majorHAnsi" w:hAnsiTheme="majorHAnsi"/>
          <w:b/>
          <w:color w:val="auto"/>
          <w:sz w:val="16"/>
          <w:szCs w:val="16"/>
          <w:u w:val="none"/>
          <w:lang w:val="nl-BE"/>
        </w:rPr>
        <w:br/>
      </w:r>
      <w:r w:rsidR="00187E72" w:rsidRPr="00B700DB">
        <w:rPr>
          <w:rStyle w:val="Hyperlink"/>
          <w:rFonts w:asciiTheme="majorHAnsi" w:hAnsiTheme="majorHAnsi"/>
          <w:b/>
          <w:color w:val="auto"/>
          <w:sz w:val="16"/>
          <w:szCs w:val="16"/>
          <w:u w:val="none"/>
          <w:lang w:val="nl-BE"/>
        </w:rPr>
        <w:t>Is dit</w:t>
      </w:r>
      <w:r w:rsidR="002D5250" w:rsidRPr="00B700DB">
        <w:rPr>
          <w:rStyle w:val="Hyperlink"/>
          <w:rFonts w:asciiTheme="majorHAnsi" w:hAnsiTheme="majorHAnsi"/>
          <w:b/>
          <w:color w:val="auto"/>
          <w:sz w:val="16"/>
          <w:szCs w:val="16"/>
          <w:u w:val="none"/>
          <w:lang w:val="nl-BE"/>
        </w:rPr>
        <w:t xml:space="preserve"> een eerste aanvraag? Dan moet u</w:t>
      </w:r>
      <w:r w:rsidRPr="00B700DB">
        <w:rPr>
          <w:rStyle w:val="Hyperlink"/>
          <w:rFonts w:asciiTheme="majorHAnsi" w:hAnsiTheme="majorHAnsi"/>
          <w:b/>
          <w:color w:val="auto"/>
          <w:sz w:val="16"/>
          <w:szCs w:val="16"/>
          <w:u w:val="none"/>
          <w:lang w:val="nl-BE"/>
        </w:rPr>
        <w:t xml:space="preserve"> </w:t>
      </w:r>
      <w:r w:rsidR="00187E72" w:rsidRPr="00B700DB">
        <w:rPr>
          <w:rStyle w:val="Hyperlink"/>
          <w:rFonts w:asciiTheme="majorHAnsi" w:hAnsiTheme="majorHAnsi"/>
          <w:b/>
          <w:color w:val="auto"/>
          <w:sz w:val="16"/>
          <w:szCs w:val="16"/>
          <w:u w:val="none"/>
          <w:lang w:val="nl-BE"/>
        </w:rPr>
        <w:t xml:space="preserve">ons </w:t>
      </w:r>
      <w:r w:rsidRPr="00B700DB">
        <w:rPr>
          <w:rStyle w:val="Hyperlink"/>
          <w:rFonts w:asciiTheme="majorHAnsi" w:hAnsiTheme="majorHAnsi"/>
          <w:b/>
          <w:color w:val="auto"/>
          <w:sz w:val="16"/>
          <w:szCs w:val="16"/>
          <w:u w:val="none"/>
          <w:lang w:val="nl-BE"/>
        </w:rPr>
        <w:t xml:space="preserve">de boekhoudkundige balansen en jaarrekeningen van de laatste twee jaar voorafgaand aan de vergunningaanvraag </w:t>
      </w:r>
      <w:r w:rsidR="002D5250" w:rsidRPr="00B700DB">
        <w:rPr>
          <w:rStyle w:val="Hyperlink"/>
          <w:rFonts w:asciiTheme="majorHAnsi" w:hAnsiTheme="majorHAnsi"/>
          <w:b/>
          <w:color w:val="auto"/>
          <w:sz w:val="16"/>
          <w:szCs w:val="16"/>
          <w:u w:val="none"/>
          <w:lang w:val="nl-BE"/>
        </w:rPr>
        <w:t>bezorgen</w:t>
      </w:r>
      <w:r w:rsidR="00187E72" w:rsidRPr="00B700DB">
        <w:rPr>
          <w:rStyle w:val="Hyperlink"/>
          <w:rFonts w:asciiTheme="majorHAnsi" w:hAnsiTheme="majorHAnsi"/>
          <w:b/>
          <w:color w:val="auto"/>
          <w:sz w:val="16"/>
          <w:szCs w:val="16"/>
          <w:u w:val="none"/>
          <w:lang w:val="nl-BE"/>
        </w:rPr>
        <w:t xml:space="preserve"> (bij voorkeur digitaal)</w:t>
      </w:r>
      <w:r w:rsidRPr="00B700DB">
        <w:rPr>
          <w:rStyle w:val="Hyperlink"/>
          <w:rFonts w:asciiTheme="majorHAnsi" w:hAnsiTheme="majorHAnsi"/>
          <w:b/>
          <w:color w:val="auto"/>
          <w:sz w:val="16"/>
          <w:szCs w:val="16"/>
          <w:u w:val="none"/>
          <w:lang w:val="nl-BE"/>
        </w:rPr>
        <w:t>.</w:t>
      </w:r>
    </w:p>
    <w:p w:rsidR="00344BB4" w:rsidRPr="00B700DB" w:rsidRDefault="00344BB4" w:rsidP="002A5AE7">
      <w:pPr>
        <w:rPr>
          <w:rStyle w:val="Hyperlink"/>
          <w:rFonts w:asciiTheme="majorHAnsi" w:hAnsiTheme="majorHAnsi"/>
          <w:b/>
          <w:color w:val="2B1419" w:themeColor="accent1" w:themeShade="80"/>
          <w:u w:val="none"/>
          <w:lang w:val="nl-BE"/>
        </w:rPr>
      </w:pPr>
    </w:p>
    <w:p w:rsidR="00344BB4" w:rsidRPr="00B700DB" w:rsidRDefault="00344BB4" w:rsidP="002A5AE7">
      <w:pPr>
        <w:rPr>
          <w:rStyle w:val="Hyperlink"/>
          <w:rFonts w:asciiTheme="majorHAnsi" w:hAnsiTheme="majorHAnsi"/>
          <w:b/>
          <w:color w:val="2B1419" w:themeColor="accent1" w:themeShade="80"/>
          <w:u w:val="none"/>
          <w:lang w:val="nl-BE"/>
        </w:rPr>
      </w:pPr>
    </w:p>
    <w:p w:rsidR="002A5AE7" w:rsidRPr="00B700DB" w:rsidRDefault="002A5AE7" w:rsidP="002A5AE7">
      <w:pPr>
        <w:rPr>
          <w:rStyle w:val="Hyperlink"/>
          <w:rFonts w:asciiTheme="majorHAnsi" w:hAnsiTheme="majorHAnsi"/>
          <w:b/>
          <w:color w:val="861F41" w:themeColor="accent4"/>
          <w:u w:val="none"/>
          <w:lang w:val="nl-BE"/>
        </w:rPr>
      </w:pPr>
      <w:r w:rsidRPr="00B700DB">
        <w:rPr>
          <w:rStyle w:val="Hyperlink"/>
          <w:rFonts w:asciiTheme="majorHAnsi" w:hAnsiTheme="majorHAnsi"/>
          <w:b/>
          <w:color w:val="2B1419" w:themeColor="accent1" w:themeShade="80"/>
          <w:u w:val="none"/>
          <w:lang w:val="nl-BE"/>
        </w:rPr>
        <w:lastRenderedPageBreak/>
        <w:t>Uitgifte van de biljetten:</w:t>
      </w:r>
      <w:r w:rsidRPr="00B700DB">
        <w:rPr>
          <w:rStyle w:val="Hyperlink"/>
          <w:rFonts w:asciiTheme="majorHAnsi" w:hAnsiTheme="majorHAnsi"/>
          <w:b/>
          <w:color w:val="861F41" w:themeColor="accent4"/>
          <w:u w:val="none"/>
          <w:lang w:val="nl-BE"/>
        </w:rPr>
        <w:tab/>
      </w:r>
      <w:r w:rsidRPr="00B700DB">
        <w:rPr>
          <w:rStyle w:val="Hyperlink"/>
          <w:rFonts w:asciiTheme="majorHAnsi" w:hAnsiTheme="majorHAnsi"/>
          <w:b/>
          <w:color w:val="861F41" w:themeColor="accent4"/>
          <w:u w:val="none"/>
          <w:lang w:val="nl-BE"/>
        </w:rPr>
        <w:tab/>
      </w:r>
      <w:r w:rsidRPr="00B700DB">
        <w:rPr>
          <w:rStyle w:val="Hyperlink"/>
          <w:rFonts w:asciiTheme="majorHAnsi" w:hAnsiTheme="majorHAnsi"/>
          <w:b/>
          <w:color w:val="861F41" w:themeColor="accent4"/>
          <w:u w:val="none"/>
          <w:lang w:val="nl-BE"/>
        </w:rPr>
        <w:tab/>
      </w:r>
      <w:r w:rsidRPr="00B700DB">
        <w:rPr>
          <w:rStyle w:val="Hyperlink"/>
          <w:rFonts w:asciiTheme="majorHAnsi" w:hAnsiTheme="majorHAnsi"/>
          <w:b/>
          <w:color w:val="861F41" w:themeColor="accent4"/>
          <w:u w:val="none"/>
          <w:lang w:val="nl-BE"/>
        </w:rPr>
        <w:tab/>
      </w:r>
    </w:p>
    <w:p w:rsidR="002A5AE7" w:rsidRPr="00B700DB" w:rsidRDefault="002A5AE7" w:rsidP="002A5AE7">
      <w:pPr>
        <w:rPr>
          <w:rStyle w:val="Hyperlink"/>
          <w:rFonts w:asciiTheme="majorHAnsi" w:hAnsiTheme="majorHAnsi"/>
          <w:b/>
          <w:color w:val="808080" w:themeColor="background1" w:themeShade="80"/>
          <w:u w:val="none"/>
          <w:lang w:val="nl-BE"/>
        </w:rPr>
      </w:pPr>
      <w:r w:rsidRPr="00B700DB">
        <w:rPr>
          <w:rStyle w:val="Hyperlink"/>
          <w:rFonts w:asciiTheme="majorHAnsi" w:hAnsiTheme="majorHAnsi"/>
          <w:b/>
          <w:color w:val="861F41" w:themeColor="accent4"/>
          <w:u w:val="none"/>
          <w:lang w:val="nl-BE"/>
        </w:rPr>
        <w:t xml:space="preserve">Aanvang: </w:t>
      </w:r>
      <w:r w:rsidRPr="00B700DB">
        <w:rPr>
          <w:rStyle w:val="Hyperlink"/>
          <w:rFonts w:asciiTheme="majorHAnsi" w:hAnsiTheme="majorHAnsi"/>
          <w:b/>
          <w:color w:val="A6A6A6" w:themeColor="background1" w:themeShade="A6"/>
          <w:u w:val="none"/>
          <w:lang w:val="nl-BE"/>
        </w:rPr>
        <w:tab/>
      </w:r>
      <w:sdt>
        <w:sdtPr>
          <w:rPr>
            <w:rStyle w:val="Hyperlink"/>
            <w:rFonts w:asciiTheme="majorHAnsi" w:hAnsiTheme="majorHAnsi"/>
            <w:color w:val="A6A6A6" w:themeColor="background1" w:themeShade="A6"/>
            <w:u w:val="none"/>
            <w:lang w:val="nl-BE"/>
          </w:rPr>
          <w:id w:val="-1925791812"/>
          <w:placeholder>
            <w:docPart w:val="D89F668F69CB4522A6F069164054B06A"/>
          </w:placeholder>
          <w:date>
            <w:dateFormat w:val="d/MM/yyyy"/>
            <w:lid w:val="nl-BE"/>
            <w:storeMappedDataAs w:val="dateTime"/>
            <w:calendar w:val="gregorian"/>
          </w:date>
        </w:sdtPr>
        <w:sdtEndPr>
          <w:rPr>
            <w:rStyle w:val="Hyperlink"/>
          </w:rPr>
        </w:sdtEndPr>
        <w:sdtContent>
          <w:r w:rsidR="008C1B94" w:rsidRPr="00B700DB">
            <w:rPr>
              <w:rStyle w:val="Hyperlink"/>
              <w:rFonts w:asciiTheme="majorHAnsi" w:hAnsiTheme="majorHAnsi"/>
              <w:color w:val="A6A6A6" w:themeColor="background1" w:themeShade="A6"/>
              <w:u w:val="none"/>
              <w:lang w:val="nl-BE"/>
            </w:rPr>
            <w:t>Kies een datum</w:t>
          </w:r>
        </w:sdtContent>
      </w:sdt>
      <w:r w:rsidRPr="00B700DB">
        <w:rPr>
          <w:rStyle w:val="Hyperlink"/>
          <w:rFonts w:asciiTheme="majorHAnsi" w:hAnsiTheme="majorHAnsi"/>
          <w:b/>
          <w:color w:val="808080" w:themeColor="background1" w:themeShade="80"/>
          <w:u w:val="none"/>
          <w:lang w:val="nl-BE"/>
        </w:rPr>
        <w:tab/>
      </w:r>
    </w:p>
    <w:p w:rsidR="002A5AE7" w:rsidRPr="00B700DB" w:rsidRDefault="002A5AE7" w:rsidP="002A5AE7">
      <w:pPr>
        <w:rPr>
          <w:rStyle w:val="Hyperlink"/>
          <w:rFonts w:asciiTheme="majorHAnsi" w:hAnsiTheme="majorHAnsi"/>
          <w:b/>
          <w:color w:val="861F41" w:themeColor="accent4"/>
          <w:u w:val="none"/>
          <w:lang w:val="nl-BE"/>
        </w:rPr>
      </w:pPr>
      <w:r w:rsidRPr="00B700DB">
        <w:rPr>
          <w:rStyle w:val="Hyperlink"/>
          <w:rFonts w:asciiTheme="majorHAnsi" w:hAnsiTheme="majorHAnsi"/>
          <w:b/>
          <w:color w:val="861F41" w:themeColor="accent4"/>
          <w:u w:val="none"/>
          <w:lang w:val="nl-BE"/>
        </w:rPr>
        <w:t>Einde:</w:t>
      </w:r>
      <w:r w:rsidRPr="00B700DB">
        <w:rPr>
          <w:rStyle w:val="Hyperlink"/>
          <w:rFonts w:asciiTheme="majorHAnsi" w:hAnsiTheme="majorHAnsi"/>
          <w:b/>
          <w:color w:val="861F41" w:themeColor="accent4"/>
          <w:u w:val="none"/>
          <w:lang w:val="nl-BE"/>
        </w:rPr>
        <w:tab/>
      </w:r>
      <w:r w:rsidRPr="00B700DB">
        <w:rPr>
          <w:rStyle w:val="Hyperlink"/>
          <w:rFonts w:asciiTheme="majorHAnsi" w:hAnsiTheme="majorHAnsi"/>
          <w:b/>
          <w:color w:val="861F41" w:themeColor="accent4"/>
          <w:u w:val="none"/>
          <w:lang w:val="nl-BE"/>
        </w:rPr>
        <w:tab/>
      </w:r>
      <w:sdt>
        <w:sdtPr>
          <w:rPr>
            <w:rStyle w:val="Hyperlink"/>
            <w:rFonts w:asciiTheme="majorHAnsi" w:hAnsiTheme="majorHAnsi"/>
            <w:color w:val="A6A6A6" w:themeColor="background1" w:themeShade="A6"/>
            <w:u w:val="none"/>
            <w:lang w:val="nl-BE"/>
          </w:rPr>
          <w:id w:val="-1592379272"/>
          <w:placeholder>
            <w:docPart w:val="D89F668F69CB4522A6F069164054B06A"/>
          </w:placeholder>
          <w:date>
            <w:dateFormat w:val="d/MM/yyyy"/>
            <w:lid w:val="nl-BE"/>
            <w:storeMappedDataAs w:val="dateTime"/>
            <w:calendar w:val="gregorian"/>
          </w:date>
        </w:sdtPr>
        <w:sdtEndPr>
          <w:rPr>
            <w:rStyle w:val="Hyperlink"/>
          </w:rPr>
        </w:sdtEndPr>
        <w:sdtContent>
          <w:r w:rsidR="008C1B94" w:rsidRPr="00B700DB">
            <w:rPr>
              <w:rStyle w:val="Hyperlink"/>
              <w:rFonts w:asciiTheme="majorHAnsi" w:hAnsiTheme="majorHAnsi"/>
              <w:color w:val="A6A6A6" w:themeColor="background1" w:themeShade="A6"/>
              <w:u w:val="none"/>
              <w:lang w:val="nl-BE"/>
            </w:rPr>
            <w:t>Kies een datum</w:t>
          </w:r>
        </w:sdtContent>
      </w:sdt>
    </w:p>
    <w:p w:rsidR="002A5AE7" w:rsidRPr="00B700DB" w:rsidRDefault="002A5AE7" w:rsidP="002A5AE7">
      <w:pPr>
        <w:rPr>
          <w:rStyle w:val="Hyperlink"/>
          <w:rFonts w:asciiTheme="majorHAnsi" w:hAnsiTheme="majorHAnsi"/>
          <w:b/>
          <w:color w:val="808080" w:themeColor="background1" w:themeShade="80"/>
          <w:u w:val="none"/>
          <w:lang w:val="nl-BE"/>
        </w:rPr>
      </w:pPr>
      <w:r w:rsidRPr="00B700DB">
        <w:rPr>
          <w:rStyle w:val="Hyperlink"/>
          <w:rFonts w:asciiTheme="majorHAnsi" w:hAnsiTheme="majorHAnsi"/>
          <w:b/>
          <w:color w:val="808080" w:themeColor="background1" w:themeShade="80"/>
          <w:u w:val="none"/>
          <w:lang w:val="nl-BE"/>
        </w:rPr>
        <w:tab/>
      </w:r>
      <w:r w:rsidRPr="00B700DB">
        <w:rPr>
          <w:rStyle w:val="Hyperlink"/>
          <w:rFonts w:asciiTheme="majorHAnsi" w:hAnsiTheme="majorHAnsi"/>
          <w:b/>
          <w:color w:val="808080" w:themeColor="background1" w:themeShade="80"/>
          <w:u w:val="none"/>
          <w:lang w:val="nl-BE"/>
        </w:rPr>
        <w:tab/>
      </w:r>
      <w:r w:rsidRPr="00B700DB">
        <w:rPr>
          <w:rStyle w:val="Hyperlink"/>
          <w:rFonts w:asciiTheme="majorHAnsi" w:hAnsiTheme="majorHAnsi"/>
          <w:b/>
          <w:color w:val="808080" w:themeColor="background1" w:themeShade="80"/>
          <w:u w:val="none"/>
          <w:lang w:val="nl-BE"/>
        </w:rPr>
        <w:tab/>
      </w:r>
    </w:p>
    <w:p w:rsidR="00E53A23" w:rsidRPr="00B700DB" w:rsidRDefault="00A64620" w:rsidP="002A5AE7">
      <w:pPr>
        <w:rPr>
          <w:rStyle w:val="Hyperlink"/>
          <w:rFonts w:asciiTheme="majorHAnsi" w:hAnsiTheme="majorHAnsi"/>
          <w:b/>
          <w:color w:val="2B1419" w:themeColor="accent1" w:themeShade="80"/>
          <w:u w:val="none"/>
          <w:lang w:val="nl-BE"/>
        </w:rPr>
      </w:pPr>
      <w:r w:rsidRPr="00B700DB">
        <w:rPr>
          <w:rStyle w:val="Hyperlink"/>
          <w:rFonts w:asciiTheme="majorHAnsi" w:hAnsiTheme="majorHAnsi"/>
          <w:b/>
          <w:color w:val="2B1419" w:themeColor="accent1" w:themeShade="80"/>
          <w:u w:val="none"/>
          <w:lang w:val="nl-BE"/>
        </w:rPr>
        <w:t>Prijs van de biljetten:</w:t>
      </w:r>
    </w:p>
    <w:p w:rsidR="00BB48B4" w:rsidRPr="00B700DB" w:rsidRDefault="00BB48B4" w:rsidP="002A5AE7">
      <w:pPr>
        <w:rPr>
          <w:rFonts w:asciiTheme="majorHAnsi" w:hAnsiTheme="majorHAnsi"/>
          <w:lang w:val="nl-BE"/>
        </w:rPr>
      </w:pPr>
    </w:p>
    <w:p w:rsidR="00BB48B4" w:rsidRPr="00B700DB" w:rsidRDefault="00BB48B4" w:rsidP="002A5AE7">
      <w:pPr>
        <w:rPr>
          <w:rStyle w:val="Hyperlink"/>
          <w:rFonts w:asciiTheme="majorHAnsi" w:hAnsiTheme="majorHAnsi"/>
          <w:b/>
          <w:color w:val="861F41" w:themeColor="accent4"/>
          <w:u w:val="none"/>
          <w:lang w:val="nl-BE"/>
        </w:rPr>
      </w:pPr>
      <w:r w:rsidRPr="00B700DB">
        <w:rPr>
          <w:rFonts w:asciiTheme="majorHAnsi" w:hAnsiTheme="majorHAnsi"/>
        </w:rPr>
        <w:fldChar w:fldCharType="begin">
          <w:ffData>
            <w:name w:val="txt_Speciaal"/>
            <w:enabled/>
            <w:calcOnExit w:val="0"/>
            <w:textInput/>
          </w:ffData>
        </w:fldChar>
      </w:r>
      <w:r w:rsidRPr="00B700DB">
        <w:rPr>
          <w:rFonts w:asciiTheme="majorHAnsi" w:hAnsiTheme="majorHAnsi"/>
          <w:lang w:val="nl-BE"/>
        </w:rPr>
        <w:instrText xml:space="preserve"> FORMTEXT </w:instrText>
      </w:r>
      <w:r w:rsidRPr="00B700DB">
        <w:rPr>
          <w:rFonts w:asciiTheme="majorHAnsi" w:hAnsiTheme="majorHAnsi"/>
        </w:rPr>
      </w:r>
      <w:r w:rsidRPr="00B700DB">
        <w:rPr>
          <w:rFonts w:asciiTheme="majorHAnsi" w:hAnsiTheme="majorHAnsi"/>
        </w:rPr>
        <w:fldChar w:fldCharType="separate"/>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rPr>
        <w:fldChar w:fldCharType="end"/>
      </w:r>
      <w:r w:rsidRPr="00B700DB">
        <w:rPr>
          <w:rFonts w:asciiTheme="majorHAnsi" w:hAnsiTheme="majorHAnsi"/>
          <w:lang w:val="nl-BE"/>
        </w:rPr>
        <w:t xml:space="preserve"> </w:t>
      </w:r>
      <w:r w:rsidRPr="00B700DB">
        <w:rPr>
          <w:rFonts w:asciiTheme="majorHAnsi" w:hAnsiTheme="majorHAnsi"/>
          <w:b/>
          <w:color w:val="861F41" w:themeColor="accent4"/>
          <w:lang w:val="nl-BE"/>
        </w:rPr>
        <w:t>EUR per biljet</w:t>
      </w:r>
    </w:p>
    <w:p w:rsidR="00BB48B4" w:rsidRPr="00B700DB" w:rsidRDefault="002A5AE7" w:rsidP="002A5AE7">
      <w:pPr>
        <w:rPr>
          <w:rStyle w:val="Hyperlink"/>
          <w:rFonts w:asciiTheme="majorHAnsi" w:hAnsiTheme="majorHAnsi"/>
          <w:b/>
          <w:color w:val="2B1419" w:themeColor="accent1" w:themeShade="80"/>
          <w:u w:val="none"/>
          <w:lang w:val="nl-BE"/>
        </w:rPr>
      </w:pPr>
      <w:r w:rsidRPr="00B700DB">
        <w:rPr>
          <w:rStyle w:val="Hyperlink"/>
          <w:rFonts w:asciiTheme="majorHAnsi" w:hAnsiTheme="majorHAnsi"/>
          <w:b/>
          <w:color w:val="2B1419" w:themeColor="accent1" w:themeShade="80"/>
          <w:u w:val="none"/>
          <w:lang w:val="nl-BE"/>
        </w:rPr>
        <w:t>Aantal biljetten:</w:t>
      </w:r>
      <w:r w:rsidR="00BB48B4" w:rsidRPr="00B700DB">
        <w:rPr>
          <w:rStyle w:val="Hyperlink"/>
          <w:rFonts w:asciiTheme="majorHAnsi" w:hAnsiTheme="majorHAnsi"/>
          <w:b/>
          <w:color w:val="2B1419" w:themeColor="accent1" w:themeShade="80"/>
          <w:u w:val="none"/>
          <w:lang w:val="nl-BE"/>
        </w:rPr>
        <w:t xml:space="preserve">  </w:t>
      </w:r>
    </w:p>
    <w:p w:rsidR="00BB48B4" w:rsidRPr="00B700DB" w:rsidRDefault="00BB48B4" w:rsidP="002A5AE7">
      <w:pPr>
        <w:rPr>
          <w:rStyle w:val="Hyperlink"/>
          <w:rFonts w:asciiTheme="majorHAnsi" w:hAnsiTheme="majorHAnsi"/>
          <w:color w:val="808080" w:themeColor="background1" w:themeShade="80"/>
          <w:u w:val="none"/>
          <w:lang w:val="nl-BE"/>
        </w:rPr>
      </w:pPr>
    </w:p>
    <w:p w:rsidR="002A5AE7" w:rsidRPr="00B700DB" w:rsidRDefault="004B3F5D" w:rsidP="002A5AE7">
      <w:pPr>
        <w:rPr>
          <w:rStyle w:val="Hyperlink"/>
          <w:rFonts w:asciiTheme="majorHAnsi" w:hAnsiTheme="majorHAnsi"/>
          <w:b/>
          <w:color w:val="861F41" w:themeColor="accent4"/>
          <w:u w:val="none"/>
          <w:lang w:val="nl-BE"/>
        </w:rPr>
      </w:pPr>
      <w:sdt>
        <w:sdtPr>
          <w:rPr>
            <w:rStyle w:val="Hyperlink"/>
            <w:rFonts w:asciiTheme="majorHAnsi" w:hAnsiTheme="majorHAnsi"/>
            <w:color w:val="A6A6A6" w:themeColor="background1" w:themeShade="A6"/>
            <w:u w:val="none"/>
            <w:lang w:val="nl-BE"/>
          </w:rPr>
          <w:id w:val="491759770"/>
          <w:placeholder>
            <w:docPart w:val="D2E3246F68BA4DCFAA83EC0A1F58C950"/>
          </w:placeholder>
          <w:comboBox>
            <w:listItem w:value="Kies een item."/>
            <w:listItem w:displayText="10" w:value="10"/>
            <w:listItem w:displayText="20" w:value="20"/>
            <w:listItem w:displayText="50" w:value="50"/>
            <w:listItem w:displayText="100" w:value="100"/>
            <w:listItem w:displayText="200" w:value="200"/>
            <w:listItem w:displayText="300" w:value="300"/>
            <w:listItem w:displayText="400" w:value="400"/>
            <w:listItem w:displayText="500" w:value="500"/>
            <w:listItem w:displayText="1000" w:value="1000"/>
          </w:comboBox>
        </w:sdtPr>
        <w:sdtEndPr>
          <w:rPr>
            <w:rStyle w:val="Hyperlink"/>
          </w:rPr>
        </w:sdtEndPr>
        <w:sdtContent>
          <w:r w:rsidR="008C1B94" w:rsidRPr="00B700DB">
            <w:rPr>
              <w:rStyle w:val="Hyperlink"/>
              <w:rFonts w:asciiTheme="majorHAnsi" w:hAnsiTheme="majorHAnsi"/>
              <w:color w:val="A6A6A6" w:themeColor="background1" w:themeShade="A6"/>
              <w:u w:val="none"/>
              <w:lang w:val="nl-BE"/>
            </w:rPr>
            <w:t>Selecteer aantal</w:t>
          </w:r>
        </w:sdtContent>
      </w:sdt>
      <w:r w:rsidR="00BB48B4" w:rsidRPr="00B700DB">
        <w:rPr>
          <w:rStyle w:val="Hyperlink"/>
          <w:rFonts w:asciiTheme="majorHAnsi" w:hAnsiTheme="majorHAnsi"/>
          <w:color w:val="808080" w:themeColor="background1" w:themeShade="80"/>
          <w:u w:val="none"/>
          <w:lang w:val="nl-BE"/>
        </w:rPr>
        <w:t xml:space="preserve">  </w:t>
      </w:r>
      <w:r w:rsidR="00BB48B4" w:rsidRPr="00B700DB">
        <w:rPr>
          <w:rStyle w:val="Hyperlink"/>
          <w:rFonts w:asciiTheme="majorHAnsi" w:hAnsiTheme="majorHAnsi"/>
          <w:b/>
          <w:color w:val="861F41" w:themeColor="accent4"/>
          <w:u w:val="none"/>
          <w:lang w:val="nl-BE"/>
        </w:rPr>
        <w:t xml:space="preserve">stuks in  </w:t>
      </w:r>
      <w:sdt>
        <w:sdtPr>
          <w:rPr>
            <w:rStyle w:val="Hyperlink"/>
            <w:rFonts w:asciiTheme="majorHAnsi" w:hAnsiTheme="majorHAnsi"/>
            <w:color w:val="A6A6A6" w:themeColor="background1" w:themeShade="A6"/>
            <w:u w:val="none"/>
            <w:lang w:val="nl-BE"/>
          </w:rPr>
          <w:id w:val="116189180"/>
          <w:placeholder>
            <w:docPart w:val="F8FB21F86219460B854CBC6D8A6B741C"/>
          </w:placeholder>
          <w:comboBox>
            <w:listItem w:value="Kies een item."/>
            <w:listItem w:displayText="10" w:value="10"/>
            <w:listItem w:displayText="20" w:value="20"/>
            <w:listItem w:displayText="50" w:value="50"/>
            <w:listItem w:displayText="100" w:value="100"/>
            <w:listItem w:displayText="200" w:value="200"/>
            <w:listItem w:displayText="300" w:value="300"/>
            <w:listItem w:displayText="400" w:value="400"/>
            <w:listItem w:displayText="500" w:value="500"/>
            <w:listItem w:displayText="1000" w:value="1000"/>
          </w:comboBox>
        </w:sdtPr>
        <w:sdtEndPr>
          <w:rPr>
            <w:rStyle w:val="Hyperlink"/>
          </w:rPr>
        </w:sdtEndPr>
        <w:sdtContent>
          <w:r w:rsidR="008C1B94" w:rsidRPr="00B700DB">
            <w:rPr>
              <w:rStyle w:val="Hyperlink"/>
              <w:rFonts w:asciiTheme="majorHAnsi" w:hAnsiTheme="majorHAnsi"/>
              <w:color w:val="A6A6A6" w:themeColor="background1" w:themeShade="A6"/>
              <w:u w:val="none"/>
              <w:lang w:val="nl-BE"/>
            </w:rPr>
            <w:t>Selecteer aantal</w:t>
          </w:r>
        </w:sdtContent>
      </w:sdt>
      <w:r w:rsidR="0013241B" w:rsidRPr="00B700DB">
        <w:rPr>
          <w:rStyle w:val="Hyperlink"/>
          <w:rFonts w:asciiTheme="majorHAnsi" w:hAnsiTheme="majorHAnsi"/>
          <w:color w:val="808080" w:themeColor="background1" w:themeShade="80"/>
          <w:u w:val="none"/>
          <w:lang w:val="nl-BE"/>
        </w:rPr>
        <w:t xml:space="preserve">  </w:t>
      </w:r>
      <w:r w:rsidR="002A5AE7" w:rsidRPr="00B700DB">
        <w:rPr>
          <w:rStyle w:val="Hyperlink"/>
          <w:rFonts w:asciiTheme="majorHAnsi" w:hAnsiTheme="majorHAnsi"/>
          <w:b/>
          <w:color w:val="861F41" w:themeColor="accent4"/>
          <w:u w:val="none"/>
          <w:lang w:val="nl-BE"/>
        </w:rPr>
        <w:t xml:space="preserve">boekjes van </w:t>
      </w:r>
      <w:r w:rsidR="002A5AE7" w:rsidRPr="00B700DB">
        <w:rPr>
          <w:rStyle w:val="Hyperlink"/>
          <w:rFonts w:asciiTheme="majorHAnsi" w:hAnsiTheme="majorHAnsi"/>
          <w:b/>
          <w:color w:val="808080" w:themeColor="background1" w:themeShade="80"/>
          <w:u w:val="none"/>
          <w:lang w:val="nl-BE"/>
        </w:rPr>
        <w:t xml:space="preserve"> </w:t>
      </w:r>
      <w:sdt>
        <w:sdtPr>
          <w:rPr>
            <w:rStyle w:val="Hyperlink"/>
            <w:rFonts w:asciiTheme="majorHAnsi" w:hAnsiTheme="majorHAnsi"/>
            <w:color w:val="A6A6A6" w:themeColor="background1" w:themeShade="A6"/>
            <w:u w:val="none"/>
            <w:lang w:val="nl-BE"/>
          </w:rPr>
          <w:id w:val="252868681"/>
          <w:placeholder>
            <w:docPart w:val="064AF68E31AE458E909CB5E81233896F"/>
          </w:placeholder>
          <w:comboBox>
            <w:listItem w:value="Kies een item."/>
            <w:listItem w:displayText="5" w:value="5"/>
            <w:listItem w:displayText="10" w:value="10"/>
            <w:listItem w:displayText="12" w:value="12"/>
            <w:listItem w:displayText="15" w:value="15"/>
            <w:listItem w:displayText="20" w:value="20"/>
            <w:listItem w:displayText="25" w:value="25"/>
            <w:listItem w:displayText="30" w:value="30"/>
            <w:listItem w:displayText="35" w:value="35"/>
            <w:listItem w:displayText="40" w:value="40"/>
          </w:comboBox>
        </w:sdtPr>
        <w:sdtEndPr>
          <w:rPr>
            <w:rStyle w:val="Hyperlink"/>
          </w:rPr>
        </w:sdtEndPr>
        <w:sdtContent>
          <w:r w:rsidR="008C1B94" w:rsidRPr="00B700DB">
            <w:rPr>
              <w:rStyle w:val="Hyperlink"/>
              <w:rFonts w:asciiTheme="majorHAnsi" w:hAnsiTheme="majorHAnsi"/>
              <w:color w:val="A6A6A6" w:themeColor="background1" w:themeShade="A6"/>
              <w:u w:val="none"/>
              <w:lang w:val="nl-BE"/>
            </w:rPr>
            <w:t>Selecteer aantal</w:t>
          </w:r>
        </w:sdtContent>
      </w:sdt>
      <w:r w:rsidR="002A5AE7" w:rsidRPr="00B700DB">
        <w:rPr>
          <w:rStyle w:val="Hyperlink"/>
          <w:rFonts w:asciiTheme="majorHAnsi" w:hAnsiTheme="majorHAnsi"/>
          <w:b/>
          <w:color w:val="808080" w:themeColor="background1" w:themeShade="80"/>
          <w:u w:val="none"/>
          <w:lang w:val="nl-BE"/>
        </w:rPr>
        <w:t xml:space="preserve">  </w:t>
      </w:r>
      <w:r w:rsidR="002A5AE7" w:rsidRPr="00B700DB">
        <w:rPr>
          <w:rStyle w:val="Hyperlink"/>
          <w:rFonts w:asciiTheme="majorHAnsi" w:hAnsiTheme="majorHAnsi"/>
          <w:b/>
          <w:color w:val="861F41" w:themeColor="accent4"/>
          <w:u w:val="none"/>
          <w:lang w:val="nl-BE"/>
        </w:rPr>
        <w:t xml:space="preserve">stuks. </w:t>
      </w:r>
    </w:p>
    <w:p w:rsidR="002A5AE7" w:rsidRPr="00B700DB" w:rsidRDefault="002A5AE7" w:rsidP="002A5AE7">
      <w:pPr>
        <w:rPr>
          <w:rStyle w:val="Hyperlink"/>
          <w:rFonts w:asciiTheme="majorHAnsi" w:hAnsiTheme="majorHAnsi"/>
          <w:b/>
          <w:color w:val="861F41" w:themeColor="accent4"/>
          <w:u w:val="none"/>
          <w:lang w:val="nl-BE"/>
        </w:rPr>
      </w:pPr>
    </w:p>
    <w:p w:rsidR="002A5AE7" w:rsidRPr="00B700DB" w:rsidRDefault="002A5AE7" w:rsidP="002A5AE7">
      <w:pPr>
        <w:rPr>
          <w:rStyle w:val="Hyperlink"/>
          <w:rFonts w:asciiTheme="majorHAnsi" w:hAnsiTheme="majorHAnsi"/>
          <w:b/>
          <w:color w:val="861F41" w:themeColor="accent4"/>
          <w:u w:val="none"/>
          <w:lang w:val="nl-BE"/>
        </w:rPr>
      </w:pPr>
      <w:r w:rsidRPr="00B700DB">
        <w:rPr>
          <w:rStyle w:val="Hyperlink"/>
          <w:rFonts w:asciiTheme="majorHAnsi" w:hAnsiTheme="majorHAnsi"/>
          <w:b/>
          <w:color w:val="861F41" w:themeColor="accent4"/>
          <w:u w:val="none"/>
          <w:lang w:val="nl-BE"/>
        </w:rPr>
        <w:t>Er worden krasbiljetten gebruikt</w:t>
      </w:r>
      <w:r w:rsidRPr="00B700DB">
        <w:rPr>
          <w:rFonts w:asciiTheme="majorHAnsi" w:hAnsiTheme="majorHAnsi"/>
          <w:b/>
          <w:noProof/>
          <w:color w:val="861F41" w:themeColor="accent4"/>
          <w:lang w:val="nl-BE" w:eastAsia="nl-BE"/>
        </w:rPr>
        <w:t xml:space="preserve"> </w:t>
      </w:r>
      <w:r w:rsidR="00BB48B4" w:rsidRPr="00B700DB">
        <w:rPr>
          <w:rFonts w:asciiTheme="majorHAnsi" w:hAnsiTheme="majorHAnsi"/>
          <w:b/>
          <w:noProof/>
          <w:color w:val="861F41" w:themeColor="accent4"/>
          <w:lang w:val="nl-BE" w:eastAsia="nl-BE"/>
        </w:rPr>
        <w:t>***</w:t>
      </w:r>
    </w:p>
    <w:p w:rsidR="002A5AE7" w:rsidRPr="00B700DB" w:rsidRDefault="004B3F5D" w:rsidP="002A5AE7">
      <w:pPr>
        <w:rPr>
          <w:rStyle w:val="Hyperlink"/>
          <w:rFonts w:asciiTheme="majorHAnsi" w:hAnsiTheme="majorHAnsi"/>
          <w:b/>
          <w:color w:val="861F41" w:themeColor="accent4"/>
          <w:u w:val="none"/>
          <w:lang w:val="nl-BE"/>
        </w:rPr>
      </w:pPr>
      <w:sdt>
        <w:sdtPr>
          <w:rPr>
            <w:rStyle w:val="Hyperlink"/>
            <w:rFonts w:asciiTheme="majorHAnsi" w:hAnsiTheme="majorHAnsi"/>
            <w:b/>
            <w:color w:val="808080" w:themeColor="background1" w:themeShade="80"/>
            <w:u w:val="none"/>
            <w:lang w:val="nl-BE"/>
          </w:rPr>
          <w:id w:val="458230635"/>
          <w14:checkbox>
            <w14:checked w14:val="0"/>
            <w14:checkedState w14:val="2612" w14:font="MS Gothic"/>
            <w14:uncheckedState w14:val="2610" w14:font="MS Gothic"/>
          </w14:checkbox>
        </w:sdtPr>
        <w:sdtEndPr>
          <w:rPr>
            <w:rStyle w:val="Hyperlink"/>
          </w:rPr>
        </w:sdtEndPr>
        <w:sdtContent>
          <w:r w:rsidR="002A5AE7" w:rsidRPr="00B700DB">
            <w:rPr>
              <w:rStyle w:val="Hyperlink"/>
              <w:rFonts w:ascii="Segoe UI Symbol" w:eastAsia="MS Gothic" w:hAnsi="Segoe UI Symbol" w:cs="Segoe UI Symbol"/>
              <w:b/>
              <w:color w:val="808080" w:themeColor="background1" w:themeShade="80"/>
              <w:u w:val="none"/>
              <w:lang w:val="nl-BE"/>
            </w:rPr>
            <w:t>☐</w:t>
          </w:r>
        </w:sdtContent>
      </w:sdt>
      <w:r w:rsidR="002A5AE7" w:rsidRPr="00B700DB">
        <w:rPr>
          <w:rStyle w:val="Hyperlink"/>
          <w:rFonts w:asciiTheme="majorHAnsi" w:hAnsiTheme="majorHAnsi"/>
          <w:b/>
          <w:color w:val="808080" w:themeColor="background1" w:themeShade="80"/>
          <w:u w:val="none"/>
          <w:lang w:val="nl-BE"/>
        </w:rPr>
        <w:t xml:space="preserve"> </w:t>
      </w:r>
      <w:r w:rsidR="002A5AE7" w:rsidRPr="00B700DB">
        <w:rPr>
          <w:rStyle w:val="Hyperlink"/>
          <w:rFonts w:asciiTheme="majorHAnsi" w:hAnsiTheme="majorHAnsi"/>
          <w:color w:val="861F41" w:themeColor="accent4"/>
          <w:u w:val="none"/>
          <w:lang w:val="nl-BE"/>
        </w:rPr>
        <w:t>Ja</w:t>
      </w:r>
      <w:r w:rsidR="002A5AE7" w:rsidRPr="00B700DB">
        <w:rPr>
          <w:rStyle w:val="Hyperlink"/>
          <w:rFonts w:asciiTheme="majorHAnsi" w:hAnsiTheme="majorHAnsi"/>
          <w:b/>
          <w:color w:val="808080" w:themeColor="background1" w:themeShade="80"/>
          <w:u w:val="none"/>
          <w:lang w:val="nl-BE"/>
        </w:rPr>
        <w:tab/>
      </w:r>
      <w:r w:rsidR="002A5AE7" w:rsidRPr="00B700DB">
        <w:rPr>
          <w:rStyle w:val="Hyperlink"/>
          <w:rFonts w:asciiTheme="majorHAnsi" w:hAnsiTheme="majorHAnsi"/>
          <w:b/>
          <w:color w:val="808080" w:themeColor="background1" w:themeShade="80"/>
          <w:u w:val="none"/>
          <w:lang w:val="nl-BE"/>
        </w:rPr>
        <w:tab/>
      </w:r>
      <w:sdt>
        <w:sdtPr>
          <w:rPr>
            <w:rStyle w:val="Hyperlink"/>
            <w:rFonts w:asciiTheme="majorHAnsi" w:hAnsiTheme="majorHAnsi"/>
            <w:b/>
            <w:color w:val="808080" w:themeColor="background1" w:themeShade="80"/>
            <w:u w:val="none"/>
            <w:lang w:val="nl-BE"/>
          </w:rPr>
          <w:id w:val="929317487"/>
          <w14:checkbox>
            <w14:checked w14:val="0"/>
            <w14:checkedState w14:val="2612" w14:font="MS Gothic"/>
            <w14:uncheckedState w14:val="2610" w14:font="MS Gothic"/>
          </w14:checkbox>
        </w:sdtPr>
        <w:sdtEndPr>
          <w:rPr>
            <w:rStyle w:val="Hyperlink"/>
          </w:rPr>
        </w:sdtEndPr>
        <w:sdtContent>
          <w:r w:rsidR="004F7BEE" w:rsidRPr="00B700DB">
            <w:rPr>
              <w:rStyle w:val="Hyperlink"/>
              <w:rFonts w:ascii="Segoe UI Symbol" w:eastAsia="MS Gothic" w:hAnsi="Segoe UI Symbol" w:cs="Segoe UI Symbol"/>
              <w:b/>
              <w:color w:val="808080" w:themeColor="background1" w:themeShade="80"/>
              <w:u w:val="none"/>
              <w:lang w:val="nl-BE"/>
            </w:rPr>
            <w:t>☐</w:t>
          </w:r>
        </w:sdtContent>
      </w:sdt>
      <w:r w:rsidR="002A5AE7" w:rsidRPr="00B700DB">
        <w:rPr>
          <w:rStyle w:val="Hyperlink"/>
          <w:rFonts w:asciiTheme="majorHAnsi" w:hAnsiTheme="majorHAnsi"/>
          <w:b/>
          <w:color w:val="808080" w:themeColor="background1" w:themeShade="80"/>
          <w:u w:val="none"/>
          <w:lang w:val="nl-BE"/>
        </w:rPr>
        <w:t xml:space="preserve"> </w:t>
      </w:r>
      <w:r w:rsidR="002A5AE7" w:rsidRPr="00B700DB">
        <w:rPr>
          <w:rStyle w:val="Hyperlink"/>
          <w:rFonts w:asciiTheme="majorHAnsi" w:hAnsiTheme="majorHAnsi"/>
          <w:color w:val="861F41" w:themeColor="accent4"/>
          <w:u w:val="none"/>
          <w:lang w:val="nl-BE"/>
        </w:rPr>
        <w:t>Neen</w:t>
      </w:r>
    </w:p>
    <w:p w:rsidR="002A5AE7" w:rsidRPr="00B700DB" w:rsidRDefault="002A5AE7">
      <w:pPr>
        <w:overflowPunct/>
        <w:autoSpaceDE/>
        <w:autoSpaceDN/>
        <w:adjustRightInd/>
        <w:textAlignment w:val="auto"/>
        <w:rPr>
          <w:rStyle w:val="Hyperlink"/>
          <w:rFonts w:asciiTheme="majorHAnsi" w:hAnsiTheme="majorHAnsi"/>
          <w:b/>
          <w:color w:val="861F41" w:themeColor="accent4"/>
          <w:u w:val="none"/>
          <w:lang w:val="nl-BE"/>
        </w:rPr>
        <w:sectPr w:rsidR="002A5AE7" w:rsidRPr="00B700DB" w:rsidSect="002A5AE7">
          <w:type w:val="continuous"/>
          <w:pgSz w:w="11907" w:h="16840" w:code="9"/>
          <w:pgMar w:top="1843" w:right="964" w:bottom="1701" w:left="1134" w:header="709" w:footer="811" w:gutter="0"/>
          <w:cols w:num="2" w:space="708"/>
          <w:titlePg/>
          <w:docGrid w:linePitch="299"/>
        </w:sectPr>
      </w:pPr>
    </w:p>
    <w:p w:rsidR="00975652" w:rsidRPr="00B700DB" w:rsidRDefault="00975652">
      <w:pPr>
        <w:overflowPunct/>
        <w:autoSpaceDE/>
        <w:autoSpaceDN/>
        <w:adjustRightInd/>
        <w:textAlignment w:val="auto"/>
        <w:rPr>
          <w:rStyle w:val="Hyperlink"/>
          <w:rFonts w:asciiTheme="majorHAnsi" w:hAnsiTheme="majorHAnsi"/>
          <w:b/>
          <w:color w:val="861F41" w:themeColor="accent4"/>
          <w:u w:val="none"/>
          <w:lang w:val="nl-BE"/>
        </w:rPr>
      </w:pPr>
    </w:p>
    <w:p w:rsidR="00E53A23" w:rsidRPr="00B700DB" w:rsidRDefault="00E53A23">
      <w:pPr>
        <w:overflowPunct/>
        <w:autoSpaceDE/>
        <w:autoSpaceDN/>
        <w:adjustRightInd/>
        <w:textAlignment w:val="auto"/>
        <w:rPr>
          <w:rStyle w:val="Stijl6"/>
          <w:rFonts w:asciiTheme="majorHAnsi" w:hAnsiTheme="majorHAnsi"/>
          <w:b/>
          <w:color w:val="861F41" w:themeColor="accent4"/>
          <w:lang w:val="nl-BE"/>
        </w:rPr>
      </w:pPr>
      <w:r w:rsidRPr="00B700DB">
        <w:rPr>
          <w:rStyle w:val="Hyperlink"/>
          <w:rFonts w:asciiTheme="majorHAnsi" w:hAnsiTheme="majorHAnsi"/>
          <w:b/>
          <w:color w:val="861F41" w:themeColor="accent4"/>
          <w:u w:val="none"/>
          <w:lang w:val="nl-BE"/>
        </w:rPr>
        <w:t>De aanvrager erkent dat er geen geldprijzen of onmiddellijk in geld omzetbare prijzen worden uitgeloofd. De trekking vindt plaats op</w:t>
      </w:r>
      <w:r w:rsidR="00156FA6" w:rsidRPr="00B700DB">
        <w:rPr>
          <w:rStyle w:val="Hyperlink"/>
          <w:rFonts w:asciiTheme="majorHAnsi" w:hAnsiTheme="majorHAnsi"/>
          <w:b/>
          <w:color w:val="861F41" w:themeColor="accent4"/>
          <w:u w:val="none"/>
          <w:lang w:val="nl-BE"/>
        </w:rPr>
        <w:t xml:space="preserve"> </w:t>
      </w:r>
      <w:r w:rsidRPr="00B700DB">
        <w:rPr>
          <w:rStyle w:val="Hyperlink"/>
          <w:rFonts w:asciiTheme="majorHAnsi" w:hAnsiTheme="majorHAnsi"/>
          <w:b/>
          <w:color w:val="861F41" w:themeColor="accent4"/>
          <w:u w:val="none"/>
          <w:lang w:val="nl-BE"/>
        </w:rPr>
        <w:t xml:space="preserve"> </w:t>
      </w:r>
      <w:sdt>
        <w:sdtPr>
          <w:rPr>
            <w:rStyle w:val="Hyperlink"/>
            <w:rFonts w:asciiTheme="majorHAnsi" w:hAnsiTheme="majorHAnsi"/>
            <w:color w:val="A6A6A6" w:themeColor="background1" w:themeShade="A6"/>
            <w:u w:val="none"/>
            <w:lang w:val="nl-BE"/>
          </w:rPr>
          <w:id w:val="1023437719"/>
          <w:placeholder>
            <w:docPart w:val="704032E45B014409A0BE1BABF10B02E5"/>
          </w:placeholder>
          <w:date>
            <w:dateFormat w:val="d/MM/yyyy"/>
            <w:lid w:val="nl-BE"/>
            <w:storeMappedDataAs w:val="dateTime"/>
            <w:calendar w:val="gregorian"/>
          </w:date>
        </w:sdtPr>
        <w:sdtEndPr>
          <w:rPr>
            <w:rStyle w:val="Hyperlink"/>
          </w:rPr>
        </w:sdtEndPr>
        <w:sdtContent>
          <w:r w:rsidR="008C1B94" w:rsidRPr="00B700DB">
            <w:rPr>
              <w:rStyle w:val="Hyperlink"/>
              <w:rFonts w:asciiTheme="majorHAnsi" w:hAnsiTheme="majorHAnsi"/>
              <w:color w:val="A6A6A6" w:themeColor="background1" w:themeShade="A6"/>
              <w:u w:val="none"/>
              <w:lang w:val="nl-BE"/>
            </w:rPr>
            <w:t>Kies een datum</w:t>
          </w:r>
        </w:sdtContent>
      </w:sdt>
      <w:r w:rsidRPr="00B700DB">
        <w:rPr>
          <w:rStyle w:val="Hyperlink"/>
          <w:rFonts w:asciiTheme="majorHAnsi" w:hAnsiTheme="majorHAnsi"/>
          <w:b/>
          <w:color w:val="861F41" w:themeColor="accent4"/>
          <w:u w:val="none"/>
          <w:lang w:val="nl-BE"/>
        </w:rPr>
        <w:t xml:space="preserve"> </w:t>
      </w:r>
      <w:r w:rsidR="00156FA6" w:rsidRPr="00B700DB">
        <w:rPr>
          <w:rStyle w:val="Hyperlink"/>
          <w:rFonts w:asciiTheme="majorHAnsi" w:hAnsiTheme="majorHAnsi"/>
          <w:b/>
          <w:color w:val="861F41" w:themeColor="accent4"/>
          <w:u w:val="none"/>
          <w:lang w:val="nl-BE"/>
        </w:rPr>
        <w:t xml:space="preserve"> </w:t>
      </w:r>
      <w:r w:rsidRPr="00B700DB">
        <w:rPr>
          <w:rStyle w:val="Hyperlink"/>
          <w:rFonts w:asciiTheme="majorHAnsi" w:hAnsiTheme="majorHAnsi"/>
          <w:b/>
          <w:color w:val="861F41" w:themeColor="accent4"/>
          <w:u w:val="none"/>
          <w:lang w:val="nl-BE"/>
        </w:rPr>
        <w:t>om</w:t>
      </w:r>
      <w:r w:rsidR="00156FA6" w:rsidRPr="00B700DB">
        <w:rPr>
          <w:rStyle w:val="Hyperlink"/>
          <w:rFonts w:asciiTheme="majorHAnsi" w:hAnsiTheme="majorHAnsi"/>
          <w:b/>
          <w:color w:val="861F41" w:themeColor="accent4"/>
          <w:u w:val="none"/>
          <w:lang w:val="nl-BE"/>
        </w:rPr>
        <w:t xml:space="preserve"> </w:t>
      </w:r>
      <w:r w:rsidRPr="00B700DB">
        <w:rPr>
          <w:rStyle w:val="Hyperlink"/>
          <w:rFonts w:asciiTheme="majorHAnsi" w:hAnsiTheme="majorHAnsi"/>
          <w:b/>
          <w:color w:val="861F41" w:themeColor="accent4"/>
          <w:u w:val="none"/>
          <w:lang w:val="nl-BE"/>
        </w:rPr>
        <w:t xml:space="preserve"> </w:t>
      </w:r>
      <w:sdt>
        <w:sdtPr>
          <w:rPr>
            <w:rStyle w:val="Stijl6"/>
            <w:rFonts w:asciiTheme="majorHAnsi" w:hAnsiTheme="majorHAnsi"/>
            <w:b/>
            <w:color w:val="A6A6A6" w:themeColor="background1" w:themeShade="A6"/>
          </w:rPr>
          <w:id w:val="927846861"/>
          <w:placeholder>
            <w:docPart w:val="DefaultPlaceholder_-1854013440"/>
          </w:placeholder>
        </w:sdtPr>
        <w:sdtEndPr>
          <w:rPr>
            <w:rStyle w:val="Stijl6"/>
          </w:rPr>
        </w:sdtEndPr>
        <w:sdtContent>
          <w:r w:rsidR="00156FA6" w:rsidRPr="00B700DB">
            <w:rPr>
              <w:rStyle w:val="Stijl6"/>
              <w:rFonts w:asciiTheme="majorHAnsi" w:hAnsiTheme="majorHAnsi"/>
              <w:b/>
              <w:color w:val="A6A6A6" w:themeColor="background1" w:themeShade="A6"/>
              <w:lang w:val="nl-BE"/>
            </w:rPr>
            <w:t>UU:MM</w:t>
          </w:r>
        </w:sdtContent>
      </w:sdt>
      <w:r w:rsidR="00156FA6" w:rsidRPr="00B700DB">
        <w:rPr>
          <w:rStyle w:val="Stijl6"/>
          <w:rFonts w:asciiTheme="majorHAnsi" w:hAnsiTheme="majorHAnsi"/>
          <w:b/>
          <w:color w:val="A6A6A6" w:themeColor="background1" w:themeShade="A6"/>
          <w:lang w:val="nl-BE"/>
        </w:rPr>
        <w:t xml:space="preserve">  </w:t>
      </w:r>
      <w:r w:rsidR="00156FA6" w:rsidRPr="00B700DB">
        <w:rPr>
          <w:rStyle w:val="Stijl6"/>
          <w:rFonts w:asciiTheme="majorHAnsi" w:hAnsiTheme="majorHAnsi"/>
          <w:b/>
          <w:color w:val="861F41" w:themeColor="accent4"/>
          <w:lang w:val="nl-BE"/>
        </w:rPr>
        <w:t xml:space="preserve">uur op </w:t>
      </w:r>
      <w:r w:rsidR="003F1543">
        <w:rPr>
          <w:rStyle w:val="Stijl6"/>
          <w:rFonts w:asciiTheme="majorHAnsi" w:hAnsiTheme="majorHAnsi"/>
          <w:b/>
          <w:color w:val="861F41" w:themeColor="accent4"/>
          <w:lang w:val="nl-BE"/>
        </w:rPr>
        <w:br/>
      </w:r>
      <w:r w:rsidR="00156FA6" w:rsidRPr="00B700DB">
        <w:rPr>
          <w:rStyle w:val="Stijl6"/>
          <w:rFonts w:asciiTheme="majorHAnsi" w:hAnsiTheme="majorHAnsi"/>
          <w:b/>
          <w:color w:val="861F41" w:themeColor="accent4"/>
          <w:lang w:val="nl-BE"/>
        </w:rPr>
        <w:t>volgende locatie:</w:t>
      </w:r>
    </w:p>
    <w:p w:rsidR="00156FA6" w:rsidRPr="00B700DB" w:rsidRDefault="00156FA6">
      <w:pPr>
        <w:overflowPunct/>
        <w:autoSpaceDE/>
        <w:autoSpaceDN/>
        <w:adjustRightInd/>
        <w:textAlignment w:val="auto"/>
        <w:rPr>
          <w:rStyle w:val="Stijl6"/>
          <w:rFonts w:asciiTheme="majorHAnsi" w:hAnsiTheme="majorHAnsi"/>
          <w:b/>
          <w:color w:val="861F41" w:themeColor="accent4"/>
          <w:lang w:val="nl-BE"/>
        </w:rPr>
      </w:pPr>
    </w:p>
    <w:p w:rsidR="00156FA6" w:rsidRPr="00B700DB" w:rsidRDefault="00156FA6">
      <w:pPr>
        <w:overflowPunct/>
        <w:autoSpaceDE/>
        <w:autoSpaceDN/>
        <w:adjustRightInd/>
        <w:textAlignment w:val="auto"/>
        <w:rPr>
          <w:rStyle w:val="Stijl6"/>
          <w:rFonts w:asciiTheme="majorHAnsi" w:hAnsiTheme="majorHAnsi"/>
          <w:b/>
          <w:color w:val="861F41" w:themeColor="accent4"/>
          <w:lang w:val="nl-BE"/>
        </w:rPr>
      </w:pPr>
      <w:r w:rsidRPr="00B700DB">
        <w:rPr>
          <w:rStyle w:val="Stijl6"/>
          <w:rFonts w:asciiTheme="majorHAnsi" w:hAnsiTheme="majorHAnsi"/>
          <w:b/>
          <w:color w:val="861F41" w:themeColor="accent4"/>
          <w:lang w:val="nl-BE"/>
        </w:rPr>
        <w:t>Naam:</w:t>
      </w:r>
      <w:r w:rsidRPr="00B700DB">
        <w:rPr>
          <w:rStyle w:val="Stijl6"/>
          <w:rFonts w:asciiTheme="majorHAnsi" w:hAnsiTheme="majorHAnsi"/>
          <w:b/>
          <w:color w:val="861F41" w:themeColor="accent4"/>
          <w:lang w:val="nl-BE"/>
        </w:rPr>
        <w:tab/>
      </w:r>
      <w:r w:rsidRPr="00B700DB">
        <w:rPr>
          <w:rStyle w:val="Stijl6"/>
          <w:rFonts w:asciiTheme="majorHAnsi" w:hAnsiTheme="majorHAnsi"/>
          <w:b/>
          <w:color w:val="861F41" w:themeColor="accent4"/>
          <w:lang w:val="nl-BE"/>
        </w:rPr>
        <w:tab/>
      </w:r>
      <w:sdt>
        <w:sdtPr>
          <w:rPr>
            <w:rStyle w:val="Stijl2"/>
            <w:rFonts w:asciiTheme="majorHAnsi" w:hAnsiTheme="majorHAnsi"/>
          </w:rPr>
          <w:id w:val="-185995612"/>
          <w:placeholder>
            <w:docPart w:val="09221171AB2E4FC5B9F30C1615D264E2"/>
          </w:placeholder>
        </w:sdtPr>
        <w:sdtEndPr>
          <w:rPr>
            <w:rStyle w:val="Hyperlink"/>
            <w:b/>
            <w:color w:val="861F41" w:themeColor="accent4"/>
            <w:u w:val="single"/>
            <w:lang w:val="nl-BE"/>
          </w:rPr>
        </w:sdtEndPr>
        <w:sdtContent>
          <w:sdt>
            <w:sdtPr>
              <w:rPr>
                <w:rStyle w:val="Stijl4"/>
                <w:rFonts w:asciiTheme="majorHAnsi" w:hAnsiTheme="majorHAnsi"/>
              </w:rPr>
              <w:id w:val="1707830822"/>
              <w:placeholder>
                <w:docPart w:val="6399A1D6CBA246CFA791613FC8CDC5A1"/>
              </w:placeholder>
            </w:sdtPr>
            <w:sdtEndPr>
              <w:rPr>
                <w:rStyle w:val="Hyperlink"/>
                <w:b/>
                <w:color w:val="861F41" w:themeColor="accent4"/>
                <w:u w:val="single"/>
                <w:lang w:val="nl-BE"/>
              </w:rPr>
            </w:sdtEndPr>
            <w:sdtContent>
              <w:sdt>
                <w:sdtPr>
                  <w:rPr>
                    <w:rStyle w:val="Stijl4"/>
                    <w:rFonts w:asciiTheme="majorHAnsi" w:hAnsiTheme="majorHAnsi"/>
                  </w:rPr>
                  <w:id w:val="-1468266837"/>
                  <w:placeholder>
                    <w:docPart w:val="C87BBB128F0640F49F1BA22EF905FF92"/>
                  </w:placeholder>
                </w:sdtPr>
                <w:sdtEndPr>
                  <w:rPr>
                    <w:rStyle w:val="Hyperlink"/>
                    <w:b/>
                    <w:color w:val="861F41" w:themeColor="accent4"/>
                    <w:u w:val="single"/>
                    <w:lang w:val="nl-BE"/>
                  </w:rPr>
                </w:sdtEndPr>
                <w:sdtContent>
                  <w:sdt>
                    <w:sdtPr>
                      <w:rPr>
                        <w:rStyle w:val="Stijl4"/>
                        <w:rFonts w:asciiTheme="majorHAnsi" w:hAnsiTheme="majorHAnsi"/>
                      </w:rPr>
                      <w:id w:val="297888417"/>
                      <w:placeholder>
                        <w:docPart w:val="CFD95BB13A1942C69E42BF82BB22ED84"/>
                      </w:placeholder>
                      <w:showingPlcHdr/>
                    </w:sdtPr>
                    <w:sdtEndPr>
                      <w:rPr>
                        <w:rStyle w:val="Hyperlink"/>
                        <w:b/>
                        <w:color w:val="861F41" w:themeColor="accent4"/>
                        <w:u w:val="single"/>
                        <w:lang w:val="nl-BE"/>
                      </w:rPr>
                    </w:sdtEndPr>
                    <w:sdtContent>
                      <w:r w:rsidR="0005440F" w:rsidRPr="00B700DB">
                        <w:rPr>
                          <w:rStyle w:val="Tekstvantijdelijkeaanduiding"/>
                          <w:rFonts w:asciiTheme="majorHAnsi" w:hAnsiTheme="majorHAnsi"/>
                          <w:color w:val="A6A6A6" w:themeColor="background1" w:themeShade="A6"/>
                          <w:lang w:val="nl-BE"/>
                        </w:rPr>
                        <w:t>Klik om in te vullen</w:t>
                      </w:r>
                    </w:sdtContent>
                  </w:sdt>
                </w:sdtContent>
              </w:sdt>
            </w:sdtContent>
          </w:sdt>
        </w:sdtContent>
      </w:sdt>
    </w:p>
    <w:p w:rsidR="00156FA6" w:rsidRPr="00B700DB" w:rsidRDefault="00156FA6">
      <w:pPr>
        <w:overflowPunct/>
        <w:autoSpaceDE/>
        <w:autoSpaceDN/>
        <w:adjustRightInd/>
        <w:textAlignment w:val="auto"/>
        <w:rPr>
          <w:rStyle w:val="Hyperlink"/>
          <w:rFonts w:asciiTheme="majorHAnsi" w:hAnsiTheme="majorHAnsi"/>
          <w:b/>
          <w:color w:val="95999E" w:themeColor="text2" w:themeTint="99"/>
          <w:u w:val="none"/>
          <w:lang w:val="nl-BE"/>
        </w:rPr>
      </w:pPr>
      <w:r w:rsidRPr="00B700DB">
        <w:rPr>
          <w:rStyle w:val="Stijl6"/>
          <w:rFonts w:asciiTheme="majorHAnsi" w:hAnsiTheme="majorHAnsi"/>
          <w:b/>
          <w:color w:val="861F41" w:themeColor="accent4"/>
          <w:lang w:val="nl-BE"/>
        </w:rPr>
        <w:t>Adres:</w:t>
      </w:r>
      <w:r w:rsidRPr="00B700DB">
        <w:rPr>
          <w:rStyle w:val="Stijl6"/>
          <w:rFonts w:asciiTheme="majorHAnsi" w:hAnsiTheme="majorHAnsi"/>
          <w:b/>
          <w:color w:val="861F41" w:themeColor="accent4"/>
          <w:lang w:val="nl-BE"/>
        </w:rPr>
        <w:tab/>
      </w:r>
      <w:r w:rsidRPr="00B700DB">
        <w:rPr>
          <w:rStyle w:val="Stijl6"/>
          <w:rFonts w:asciiTheme="majorHAnsi" w:hAnsiTheme="majorHAnsi"/>
          <w:b/>
          <w:color w:val="861F41" w:themeColor="accent4"/>
          <w:lang w:val="nl-BE"/>
        </w:rPr>
        <w:tab/>
      </w:r>
      <w:sdt>
        <w:sdtPr>
          <w:rPr>
            <w:rStyle w:val="Stijl2"/>
            <w:rFonts w:asciiTheme="majorHAnsi" w:hAnsiTheme="majorHAnsi"/>
          </w:rPr>
          <w:id w:val="-555169658"/>
          <w:placeholder>
            <w:docPart w:val="443DABD6E71C47F69E1CC1F246AE1F10"/>
          </w:placeholder>
        </w:sdtPr>
        <w:sdtEndPr>
          <w:rPr>
            <w:rStyle w:val="Hyperlink"/>
            <w:b/>
            <w:color w:val="861F41" w:themeColor="accent4"/>
            <w:u w:val="single"/>
            <w:lang w:val="nl-BE"/>
          </w:rPr>
        </w:sdtEndPr>
        <w:sdtContent>
          <w:sdt>
            <w:sdtPr>
              <w:rPr>
                <w:rStyle w:val="Stijl4"/>
                <w:rFonts w:asciiTheme="majorHAnsi" w:hAnsiTheme="majorHAnsi"/>
              </w:rPr>
              <w:id w:val="871967856"/>
              <w:placeholder>
                <w:docPart w:val="0F25B5896A6A4E0C9ECAD93C60937EEA"/>
              </w:placeholder>
            </w:sdtPr>
            <w:sdtEndPr>
              <w:rPr>
                <w:rStyle w:val="Hyperlink"/>
                <w:b/>
                <w:color w:val="861F41" w:themeColor="accent4"/>
                <w:u w:val="single"/>
                <w:lang w:val="nl-BE"/>
              </w:rPr>
            </w:sdtEndPr>
            <w:sdtContent>
              <w:sdt>
                <w:sdtPr>
                  <w:rPr>
                    <w:rStyle w:val="Stijl4"/>
                    <w:rFonts w:asciiTheme="majorHAnsi" w:hAnsiTheme="majorHAnsi"/>
                  </w:rPr>
                  <w:id w:val="659663278"/>
                  <w:placeholder>
                    <w:docPart w:val="D322CD86649842D78D5A86A5CB4C2A4D"/>
                  </w:placeholder>
                </w:sdtPr>
                <w:sdtEndPr>
                  <w:rPr>
                    <w:rStyle w:val="Hyperlink"/>
                    <w:b/>
                    <w:color w:val="861F41" w:themeColor="accent4"/>
                    <w:u w:val="single"/>
                    <w:lang w:val="nl-BE"/>
                  </w:rPr>
                </w:sdtEndPr>
                <w:sdtContent>
                  <w:sdt>
                    <w:sdtPr>
                      <w:rPr>
                        <w:rStyle w:val="Stijl4"/>
                        <w:rFonts w:asciiTheme="majorHAnsi" w:hAnsiTheme="majorHAnsi"/>
                      </w:rPr>
                      <w:id w:val="-576438533"/>
                      <w:placeholder>
                        <w:docPart w:val="60598D07EC404714AC695435B70B6CCB"/>
                      </w:placeholder>
                      <w:showingPlcHdr/>
                    </w:sdtPr>
                    <w:sdtEndPr>
                      <w:rPr>
                        <w:rStyle w:val="Hyperlink"/>
                        <w:b/>
                        <w:color w:val="861F41" w:themeColor="accent4"/>
                        <w:u w:val="single"/>
                        <w:lang w:val="nl-BE"/>
                      </w:rPr>
                    </w:sdtEndPr>
                    <w:sdtContent>
                      <w:r w:rsidR="0005440F" w:rsidRPr="00B700DB">
                        <w:rPr>
                          <w:rStyle w:val="Tekstvantijdelijkeaanduiding"/>
                          <w:rFonts w:asciiTheme="majorHAnsi" w:hAnsiTheme="majorHAnsi"/>
                          <w:color w:val="A6A6A6" w:themeColor="background1" w:themeShade="A6"/>
                          <w:lang w:val="nl-BE"/>
                        </w:rPr>
                        <w:t>Klik om in te vullen</w:t>
                      </w:r>
                    </w:sdtContent>
                  </w:sdt>
                </w:sdtContent>
              </w:sdt>
            </w:sdtContent>
          </w:sdt>
        </w:sdtContent>
      </w:sdt>
    </w:p>
    <w:p w:rsidR="00E53A23" w:rsidRPr="00B700DB" w:rsidRDefault="00E53A23">
      <w:pPr>
        <w:overflowPunct/>
        <w:autoSpaceDE/>
        <w:autoSpaceDN/>
        <w:adjustRightInd/>
        <w:textAlignment w:val="auto"/>
        <w:rPr>
          <w:rStyle w:val="Hyperlink"/>
          <w:rFonts w:asciiTheme="majorHAnsi" w:hAnsiTheme="majorHAnsi"/>
          <w:b/>
          <w:color w:val="861F41" w:themeColor="accent4"/>
          <w:u w:val="none"/>
          <w:lang w:val="nl-BE"/>
        </w:rPr>
      </w:pPr>
    </w:p>
    <w:p w:rsidR="00156FA6" w:rsidRPr="00B700DB" w:rsidRDefault="00156FA6">
      <w:pPr>
        <w:overflowPunct/>
        <w:autoSpaceDE/>
        <w:autoSpaceDN/>
        <w:adjustRightInd/>
        <w:textAlignment w:val="auto"/>
        <w:rPr>
          <w:rStyle w:val="Hyperlink"/>
          <w:rFonts w:asciiTheme="majorHAnsi" w:hAnsiTheme="majorHAnsi"/>
          <w:b/>
          <w:color w:val="861F41" w:themeColor="accent4"/>
          <w:u w:val="none"/>
          <w:lang w:val="nl-BE"/>
        </w:rPr>
      </w:pPr>
      <w:r w:rsidRPr="00B700DB">
        <w:rPr>
          <w:rStyle w:val="Hyperlink"/>
          <w:rFonts w:asciiTheme="majorHAnsi" w:hAnsiTheme="majorHAnsi"/>
          <w:b/>
          <w:color w:val="861F41" w:themeColor="accent4"/>
          <w:u w:val="none"/>
          <w:lang w:val="nl-BE"/>
        </w:rPr>
        <w:t xml:space="preserve">De prijzen kunnen tot uiterlijk  </w:t>
      </w:r>
      <w:sdt>
        <w:sdtPr>
          <w:rPr>
            <w:rStyle w:val="Hyperlink"/>
            <w:rFonts w:asciiTheme="majorHAnsi" w:hAnsiTheme="majorHAnsi"/>
            <w:color w:val="A6A6A6" w:themeColor="background1" w:themeShade="A6"/>
            <w:u w:val="none"/>
            <w:lang w:val="nl-BE"/>
          </w:rPr>
          <w:id w:val="218555021"/>
          <w:placeholder>
            <w:docPart w:val="C6C50B25D5CA4566BA1F11183FBCF1D3"/>
          </w:placeholder>
          <w:date>
            <w:dateFormat w:val="d/MM/yyyy"/>
            <w:lid w:val="nl-BE"/>
            <w:storeMappedDataAs w:val="dateTime"/>
            <w:calendar w:val="gregorian"/>
          </w:date>
        </w:sdtPr>
        <w:sdtEndPr>
          <w:rPr>
            <w:rStyle w:val="Hyperlink"/>
          </w:rPr>
        </w:sdtEndPr>
        <w:sdtContent>
          <w:r w:rsidR="008C1B94" w:rsidRPr="00B700DB">
            <w:rPr>
              <w:rStyle w:val="Hyperlink"/>
              <w:rFonts w:asciiTheme="majorHAnsi" w:hAnsiTheme="majorHAnsi"/>
              <w:color w:val="A6A6A6" w:themeColor="background1" w:themeShade="A6"/>
              <w:u w:val="none"/>
              <w:lang w:val="nl-BE"/>
            </w:rPr>
            <w:t>Kies een datum</w:t>
          </w:r>
        </w:sdtContent>
      </w:sdt>
      <w:r w:rsidRPr="00B700DB">
        <w:rPr>
          <w:rStyle w:val="Hyperlink"/>
          <w:rFonts w:asciiTheme="majorHAnsi" w:hAnsiTheme="majorHAnsi"/>
          <w:b/>
          <w:color w:val="861F41" w:themeColor="accent4"/>
          <w:u w:val="none"/>
          <w:lang w:val="nl-BE"/>
        </w:rPr>
        <w:t xml:space="preserve">  worden afgehaald op volgende </w:t>
      </w:r>
      <w:r w:rsidR="003F1543">
        <w:rPr>
          <w:rStyle w:val="Hyperlink"/>
          <w:rFonts w:asciiTheme="majorHAnsi" w:hAnsiTheme="majorHAnsi"/>
          <w:b/>
          <w:color w:val="861F41" w:themeColor="accent4"/>
          <w:u w:val="none"/>
          <w:lang w:val="nl-BE"/>
        </w:rPr>
        <w:br/>
      </w:r>
      <w:r w:rsidRPr="00B700DB">
        <w:rPr>
          <w:rStyle w:val="Hyperlink"/>
          <w:rFonts w:asciiTheme="majorHAnsi" w:hAnsiTheme="majorHAnsi"/>
          <w:b/>
          <w:color w:val="861F41" w:themeColor="accent4"/>
          <w:u w:val="none"/>
          <w:lang w:val="nl-BE"/>
        </w:rPr>
        <w:t>locatie:</w:t>
      </w:r>
      <w:r w:rsidR="00132DD0" w:rsidRPr="00B700DB">
        <w:rPr>
          <w:rStyle w:val="Hyperlink"/>
          <w:rFonts w:asciiTheme="majorHAnsi" w:hAnsiTheme="majorHAnsi"/>
          <w:b/>
          <w:color w:val="861F41" w:themeColor="accent4"/>
          <w:u w:val="none"/>
          <w:lang w:val="nl-BE"/>
        </w:rPr>
        <w:t>***</w:t>
      </w:r>
      <w:r w:rsidR="00BB48B4" w:rsidRPr="00B700DB">
        <w:rPr>
          <w:rStyle w:val="Hyperlink"/>
          <w:rFonts w:asciiTheme="majorHAnsi" w:hAnsiTheme="majorHAnsi"/>
          <w:b/>
          <w:color w:val="861F41" w:themeColor="accent4"/>
          <w:u w:val="none"/>
          <w:lang w:val="nl-BE"/>
        </w:rPr>
        <w:t>*</w:t>
      </w:r>
    </w:p>
    <w:p w:rsidR="00156FA6" w:rsidRPr="00B700DB" w:rsidRDefault="00156FA6">
      <w:pPr>
        <w:overflowPunct/>
        <w:autoSpaceDE/>
        <w:autoSpaceDN/>
        <w:adjustRightInd/>
        <w:textAlignment w:val="auto"/>
        <w:rPr>
          <w:rStyle w:val="Hyperlink"/>
          <w:rFonts w:asciiTheme="majorHAnsi" w:hAnsiTheme="majorHAnsi"/>
          <w:b/>
          <w:color w:val="861F41" w:themeColor="accent4"/>
          <w:u w:val="none"/>
          <w:lang w:val="nl-BE"/>
        </w:rPr>
      </w:pPr>
    </w:p>
    <w:p w:rsidR="00156FA6" w:rsidRPr="00B700DB" w:rsidRDefault="00156FA6" w:rsidP="00156FA6">
      <w:pPr>
        <w:overflowPunct/>
        <w:autoSpaceDE/>
        <w:autoSpaceDN/>
        <w:adjustRightInd/>
        <w:textAlignment w:val="auto"/>
        <w:rPr>
          <w:rStyle w:val="Stijl6"/>
          <w:rFonts w:asciiTheme="majorHAnsi" w:hAnsiTheme="majorHAnsi"/>
          <w:b/>
          <w:color w:val="861F41" w:themeColor="accent4"/>
          <w:lang w:val="nl-BE"/>
        </w:rPr>
      </w:pPr>
      <w:r w:rsidRPr="00B700DB">
        <w:rPr>
          <w:rStyle w:val="Stijl6"/>
          <w:rFonts w:asciiTheme="majorHAnsi" w:hAnsiTheme="majorHAnsi"/>
          <w:b/>
          <w:color w:val="861F41" w:themeColor="accent4"/>
          <w:lang w:val="nl-BE"/>
        </w:rPr>
        <w:t>Naam:</w:t>
      </w:r>
      <w:r w:rsidRPr="00B700DB">
        <w:rPr>
          <w:rStyle w:val="Stijl6"/>
          <w:rFonts w:asciiTheme="majorHAnsi" w:hAnsiTheme="majorHAnsi"/>
          <w:b/>
          <w:color w:val="861F41" w:themeColor="accent4"/>
          <w:lang w:val="nl-BE"/>
        </w:rPr>
        <w:tab/>
      </w:r>
      <w:r w:rsidRPr="00B700DB">
        <w:rPr>
          <w:rStyle w:val="Stijl6"/>
          <w:rFonts w:asciiTheme="majorHAnsi" w:hAnsiTheme="majorHAnsi"/>
          <w:b/>
          <w:color w:val="861F41" w:themeColor="accent4"/>
          <w:lang w:val="nl-BE"/>
        </w:rPr>
        <w:tab/>
      </w:r>
      <w:sdt>
        <w:sdtPr>
          <w:rPr>
            <w:rStyle w:val="Stijl2"/>
            <w:rFonts w:asciiTheme="majorHAnsi" w:hAnsiTheme="majorHAnsi"/>
          </w:rPr>
          <w:id w:val="-853960678"/>
          <w:placeholder>
            <w:docPart w:val="31FE82C4C9D1423B869180004C44923D"/>
          </w:placeholder>
        </w:sdtPr>
        <w:sdtEndPr>
          <w:rPr>
            <w:rStyle w:val="Hyperlink"/>
            <w:b/>
            <w:color w:val="861F41" w:themeColor="accent4"/>
            <w:u w:val="single"/>
            <w:lang w:val="nl-BE"/>
          </w:rPr>
        </w:sdtEndPr>
        <w:sdtContent>
          <w:sdt>
            <w:sdtPr>
              <w:rPr>
                <w:rStyle w:val="Stijl4"/>
                <w:rFonts w:asciiTheme="majorHAnsi" w:hAnsiTheme="majorHAnsi"/>
              </w:rPr>
              <w:id w:val="-1974204970"/>
              <w:placeholder>
                <w:docPart w:val="5B020966665244FB9722C0048A8D9EAF"/>
              </w:placeholder>
            </w:sdtPr>
            <w:sdtEndPr>
              <w:rPr>
                <w:rStyle w:val="Hyperlink"/>
                <w:b/>
                <w:color w:val="861F41" w:themeColor="accent4"/>
                <w:u w:val="single"/>
                <w:lang w:val="nl-BE"/>
              </w:rPr>
            </w:sdtEndPr>
            <w:sdtContent>
              <w:sdt>
                <w:sdtPr>
                  <w:rPr>
                    <w:rStyle w:val="Stijl4"/>
                    <w:rFonts w:asciiTheme="majorHAnsi" w:hAnsiTheme="majorHAnsi"/>
                  </w:rPr>
                  <w:id w:val="1972085661"/>
                  <w:placeholder>
                    <w:docPart w:val="696F5B2F182947FCB5B337C472DF6272"/>
                  </w:placeholder>
                </w:sdtPr>
                <w:sdtEndPr>
                  <w:rPr>
                    <w:rStyle w:val="Hyperlink"/>
                    <w:b/>
                    <w:color w:val="861F41" w:themeColor="accent4"/>
                    <w:u w:val="single"/>
                    <w:lang w:val="nl-BE"/>
                  </w:rPr>
                </w:sdtEndPr>
                <w:sdtContent>
                  <w:sdt>
                    <w:sdtPr>
                      <w:rPr>
                        <w:rStyle w:val="Stijl4"/>
                        <w:rFonts w:asciiTheme="majorHAnsi" w:hAnsiTheme="majorHAnsi"/>
                      </w:rPr>
                      <w:id w:val="759110723"/>
                      <w:placeholder>
                        <w:docPart w:val="C3FDABEA6C544905B17A44062E90211B"/>
                      </w:placeholder>
                      <w:showingPlcHdr/>
                    </w:sdtPr>
                    <w:sdtEndPr>
                      <w:rPr>
                        <w:rStyle w:val="Hyperlink"/>
                        <w:b/>
                        <w:color w:val="861F41" w:themeColor="accent4"/>
                        <w:u w:val="single"/>
                        <w:lang w:val="nl-BE"/>
                      </w:rPr>
                    </w:sdtEndPr>
                    <w:sdtContent>
                      <w:r w:rsidR="0005440F" w:rsidRPr="00B700DB">
                        <w:rPr>
                          <w:rStyle w:val="Tekstvantijdelijkeaanduiding"/>
                          <w:rFonts w:asciiTheme="majorHAnsi" w:hAnsiTheme="majorHAnsi"/>
                          <w:color w:val="A6A6A6" w:themeColor="background1" w:themeShade="A6"/>
                          <w:lang w:val="nl-BE"/>
                        </w:rPr>
                        <w:t>Klik om in te vullen</w:t>
                      </w:r>
                    </w:sdtContent>
                  </w:sdt>
                </w:sdtContent>
              </w:sdt>
            </w:sdtContent>
          </w:sdt>
        </w:sdtContent>
      </w:sdt>
    </w:p>
    <w:p w:rsidR="00156FA6" w:rsidRPr="00B700DB" w:rsidRDefault="00156FA6" w:rsidP="00156FA6">
      <w:pPr>
        <w:overflowPunct/>
        <w:autoSpaceDE/>
        <w:autoSpaceDN/>
        <w:adjustRightInd/>
        <w:textAlignment w:val="auto"/>
        <w:rPr>
          <w:rStyle w:val="Hyperlink"/>
          <w:rFonts w:asciiTheme="majorHAnsi" w:hAnsiTheme="majorHAnsi"/>
          <w:b/>
          <w:color w:val="95999E" w:themeColor="text2" w:themeTint="99"/>
          <w:u w:val="none"/>
          <w:lang w:val="nl-BE"/>
        </w:rPr>
      </w:pPr>
      <w:r w:rsidRPr="00B700DB">
        <w:rPr>
          <w:rStyle w:val="Stijl6"/>
          <w:rFonts w:asciiTheme="majorHAnsi" w:hAnsiTheme="majorHAnsi"/>
          <w:b/>
          <w:color w:val="861F41" w:themeColor="accent4"/>
          <w:lang w:val="nl-BE"/>
        </w:rPr>
        <w:t>Adres:</w:t>
      </w:r>
      <w:r w:rsidRPr="00B700DB">
        <w:rPr>
          <w:rStyle w:val="Stijl6"/>
          <w:rFonts w:asciiTheme="majorHAnsi" w:hAnsiTheme="majorHAnsi"/>
          <w:b/>
          <w:color w:val="861F41" w:themeColor="accent4"/>
          <w:lang w:val="nl-BE"/>
        </w:rPr>
        <w:tab/>
      </w:r>
      <w:r w:rsidRPr="00B700DB">
        <w:rPr>
          <w:rStyle w:val="Stijl6"/>
          <w:rFonts w:asciiTheme="majorHAnsi" w:hAnsiTheme="majorHAnsi"/>
          <w:b/>
          <w:color w:val="861F41" w:themeColor="accent4"/>
          <w:lang w:val="nl-BE"/>
        </w:rPr>
        <w:tab/>
      </w:r>
      <w:sdt>
        <w:sdtPr>
          <w:rPr>
            <w:rStyle w:val="Stijl2"/>
            <w:rFonts w:asciiTheme="majorHAnsi" w:hAnsiTheme="majorHAnsi"/>
          </w:rPr>
          <w:id w:val="785398527"/>
          <w:placeholder>
            <w:docPart w:val="DF0007FC156946CB8F3A4A994E8B8BD1"/>
          </w:placeholder>
        </w:sdtPr>
        <w:sdtEndPr>
          <w:rPr>
            <w:rStyle w:val="Hyperlink"/>
            <w:b/>
            <w:color w:val="861F41" w:themeColor="accent4"/>
            <w:u w:val="single"/>
            <w:lang w:val="nl-BE"/>
          </w:rPr>
        </w:sdtEndPr>
        <w:sdtContent>
          <w:sdt>
            <w:sdtPr>
              <w:rPr>
                <w:rStyle w:val="Stijl4"/>
                <w:rFonts w:asciiTheme="majorHAnsi" w:hAnsiTheme="majorHAnsi"/>
              </w:rPr>
              <w:id w:val="-1596865386"/>
              <w:placeholder>
                <w:docPart w:val="949ADBDE8937479AB582BAF25CCC8F20"/>
              </w:placeholder>
            </w:sdtPr>
            <w:sdtEndPr>
              <w:rPr>
                <w:rStyle w:val="Hyperlink"/>
                <w:b/>
                <w:color w:val="861F41" w:themeColor="accent4"/>
                <w:u w:val="single"/>
                <w:lang w:val="nl-BE"/>
              </w:rPr>
            </w:sdtEndPr>
            <w:sdtContent>
              <w:sdt>
                <w:sdtPr>
                  <w:rPr>
                    <w:rStyle w:val="Stijl4"/>
                    <w:rFonts w:asciiTheme="majorHAnsi" w:hAnsiTheme="majorHAnsi"/>
                  </w:rPr>
                  <w:id w:val="-1499348930"/>
                  <w:placeholder>
                    <w:docPart w:val="0B3EAA3C72824C0DBFF5671541754C5A"/>
                  </w:placeholder>
                </w:sdtPr>
                <w:sdtEndPr>
                  <w:rPr>
                    <w:rStyle w:val="Hyperlink"/>
                    <w:b/>
                    <w:color w:val="861F41" w:themeColor="accent4"/>
                    <w:u w:val="single"/>
                    <w:lang w:val="nl-BE"/>
                  </w:rPr>
                </w:sdtEndPr>
                <w:sdtContent>
                  <w:sdt>
                    <w:sdtPr>
                      <w:rPr>
                        <w:rStyle w:val="Stijl4"/>
                        <w:rFonts w:asciiTheme="majorHAnsi" w:hAnsiTheme="majorHAnsi"/>
                      </w:rPr>
                      <w:id w:val="-2134085825"/>
                      <w:placeholder>
                        <w:docPart w:val="C62F824B51D94B6AB106B41A78D72BE1"/>
                      </w:placeholder>
                      <w:showingPlcHdr/>
                    </w:sdtPr>
                    <w:sdtEndPr>
                      <w:rPr>
                        <w:rStyle w:val="Hyperlink"/>
                        <w:b/>
                        <w:color w:val="861F41" w:themeColor="accent4"/>
                        <w:u w:val="single"/>
                        <w:lang w:val="nl-BE"/>
                      </w:rPr>
                    </w:sdtEndPr>
                    <w:sdtContent>
                      <w:r w:rsidR="0005440F" w:rsidRPr="00B700DB">
                        <w:rPr>
                          <w:rStyle w:val="Tekstvantijdelijkeaanduiding"/>
                          <w:rFonts w:asciiTheme="majorHAnsi" w:hAnsiTheme="majorHAnsi"/>
                          <w:color w:val="A6A6A6" w:themeColor="background1" w:themeShade="A6"/>
                          <w:lang w:val="nl-BE"/>
                        </w:rPr>
                        <w:t>Klik om in te vullen</w:t>
                      </w:r>
                    </w:sdtContent>
                  </w:sdt>
                </w:sdtContent>
              </w:sdt>
            </w:sdtContent>
          </w:sdt>
        </w:sdtContent>
      </w:sdt>
    </w:p>
    <w:p w:rsidR="00156FA6" w:rsidRPr="00B700DB" w:rsidRDefault="00156FA6">
      <w:pPr>
        <w:overflowPunct/>
        <w:autoSpaceDE/>
        <w:autoSpaceDN/>
        <w:adjustRightInd/>
        <w:textAlignment w:val="auto"/>
        <w:rPr>
          <w:rStyle w:val="Hyperlink"/>
          <w:rFonts w:asciiTheme="majorHAnsi" w:hAnsiTheme="majorHAnsi"/>
          <w:b/>
          <w:color w:val="861F41" w:themeColor="accent4"/>
          <w:u w:val="none"/>
          <w:lang w:val="nl-BE"/>
        </w:rPr>
      </w:pPr>
    </w:p>
    <w:p w:rsidR="00BB48B4" w:rsidRPr="00B700DB" w:rsidRDefault="00132DD0" w:rsidP="00132DD0">
      <w:pPr>
        <w:rPr>
          <w:rStyle w:val="Hyperlink"/>
          <w:rFonts w:asciiTheme="majorHAnsi" w:hAnsiTheme="majorHAnsi"/>
          <w:color w:val="000000" w:themeColor="text1"/>
          <w:sz w:val="16"/>
          <w:szCs w:val="16"/>
          <w:u w:val="none"/>
          <w:lang w:val="nl-BE"/>
        </w:rPr>
      </w:pPr>
      <w:r w:rsidRPr="00B700DB">
        <w:rPr>
          <w:rStyle w:val="Hyperlink"/>
          <w:rFonts w:asciiTheme="majorHAnsi" w:hAnsiTheme="majorHAnsi"/>
          <w:color w:val="000000" w:themeColor="text1"/>
          <w:sz w:val="16"/>
          <w:szCs w:val="16"/>
          <w:u w:val="none"/>
          <w:lang w:val="nl-BE"/>
        </w:rPr>
        <w:t xml:space="preserve">*** </w:t>
      </w:r>
      <w:r w:rsidR="00BB48B4" w:rsidRPr="00B700DB">
        <w:rPr>
          <w:rStyle w:val="Hyperlink"/>
          <w:rFonts w:asciiTheme="majorHAnsi" w:hAnsiTheme="majorHAnsi"/>
          <w:color w:val="000000" w:themeColor="text1"/>
          <w:sz w:val="16"/>
          <w:szCs w:val="16"/>
          <w:u w:val="none"/>
          <w:lang w:val="nl-BE"/>
        </w:rPr>
        <w:t xml:space="preserve">  </w:t>
      </w:r>
      <w:r w:rsidR="00BB48B4" w:rsidRPr="00B700DB">
        <w:rPr>
          <w:rStyle w:val="Hyperlink"/>
          <w:rFonts w:asciiTheme="majorHAnsi" w:hAnsiTheme="majorHAnsi"/>
          <w:color w:val="000000" w:themeColor="text1"/>
          <w:sz w:val="16"/>
          <w:szCs w:val="16"/>
          <w:u w:val="none"/>
          <w:lang w:val="nl-BE"/>
        </w:rPr>
        <w:tab/>
      </w:r>
      <w:r w:rsidR="00187E72" w:rsidRPr="00B700DB">
        <w:rPr>
          <w:rStyle w:val="Hyperlink"/>
          <w:rFonts w:asciiTheme="majorHAnsi" w:hAnsiTheme="majorHAnsi"/>
          <w:color w:val="000000" w:themeColor="text1"/>
          <w:sz w:val="16"/>
          <w:szCs w:val="16"/>
          <w:u w:val="none"/>
          <w:lang w:val="nl-BE"/>
        </w:rPr>
        <w:t>Wordt er gebruik gemaakt</w:t>
      </w:r>
      <w:r w:rsidR="00BB48B4" w:rsidRPr="00B700DB">
        <w:rPr>
          <w:rStyle w:val="Hyperlink"/>
          <w:rFonts w:asciiTheme="majorHAnsi" w:hAnsiTheme="majorHAnsi"/>
          <w:color w:val="000000" w:themeColor="text1"/>
          <w:sz w:val="16"/>
          <w:szCs w:val="16"/>
          <w:u w:val="none"/>
          <w:lang w:val="nl-BE"/>
        </w:rPr>
        <w:t xml:space="preserve"> van krasbiljetten, </w:t>
      </w:r>
      <w:r w:rsidR="00187E72" w:rsidRPr="00B700DB">
        <w:rPr>
          <w:rStyle w:val="Hyperlink"/>
          <w:rFonts w:asciiTheme="majorHAnsi" w:hAnsiTheme="majorHAnsi"/>
          <w:color w:val="000000" w:themeColor="text1"/>
          <w:sz w:val="16"/>
          <w:szCs w:val="16"/>
          <w:u w:val="none"/>
          <w:lang w:val="nl-BE"/>
        </w:rPr>
        <w:t xml:space="preserve">dan </w:t>
      </w:r>
      <w:r w:rsidR="00BB48B4" w:rsidRPr="00B700DB">
        <w:rPr>
          <w:rStyle w:val="Hyperlink"/>
          <w:rFonts w:asciiTheme="majorHAnsi" w:hAnsiTheme="majorHAnsi"/>
          <w:color w:val="000000" w:themeColor="text1"/>
          <w:sz w:val="16"/>
          <w:szCs w:val="16"/>
          <w:u w:val="none"/>
          <w:lang w:val="nl-BE"/>
        </w:rPr>
        <w:t>vindt er geen afzonderlijke trekking plaats</w:t>
      </w:r>
      <w:r w:rsidR="00187E72" w:rsidRPr="00B700DB">
        <w:rPr>
          <w:rStyle w:val="Hyperlink"/>
          <w:rFonts w:asciiTheme="majorHAnsi" w:hAnsiTheme="majorHAnsi"/>
          <w:color w:val="000000" w:themeColor="text1"/>
          <w:sz w:val="16"/>
          <w:szCs w:val="16"/>
          <w:u w:val="none"/>
          <w:lang w:val="nl-BE"/>
        </w:rPr>
        <w:t>. Vermeld in dat geval in de betreffende velden</w:t>
      </w:r>
      <w:r w:rsidR="00BB48B4" w:rsidRPr="00B700DB">
        <w:rPr>
          <w:rStyle w:val="Hyperlink"/>
          <w:rFonts w:asciiTheme="majorHAnsi" w:hAnsiTheme="majorHAnsi"/>
          <w:color w:val="000000" w:themeColor="text1"/>
          <w:sz w:val="16"/>
          <w:szCs w:val="16"/>
          <w:u w:val="none"/>
          <w:lang w:val="nl-BE"/>
        </w:rPr>
        <w:t xml:space="preserve"> ‘Niet van toepassing’ of ‘NVT’.</w:t>
      </w:r>
    </w:p>
    <w:p w:rsidR="00E53A23" w:rsidRPr="00B700DB" w:rsidRDefault="00BB48B4" w:rsidP="00132DD0">
      <w:pPr>
        <w:rPr>
          <w:rStyle w:val="Hyperlink"/>
          <w:rFonts w:asciiTheme="majorHAnsi" w:hAnsiTheme="majorHAnsi"/>
          <w:b/>
          <w:color w:val="861F41" w:themeColor="accent4"/>
          <w:u w:val="none"/>
          <w:lang w:val="nl-BE"/>
        </w:rPr>
      </w:pPr>
      <w:r w:rsidRPr="00B700DB">
        <w:rPr>
          <w:rStyle w:val="Hyperlink"/>
          <w:rFonts w:asciiTheme="majorHAnsi" w:hAnsiTheme="majorHAnsi"/>
          <w:color w:val="000000" w:themeColor="text1"/>
          <w:sz w:val="16"/>
          <w:szCs w:val="16"/>
          <w:u w:val="none"/>
          <w:lang w:val="nl-BE"/>
        </w:rPr>
        <w:t xml:space="preserve">**** </w:t>
      </w:r>
      <w:r w:rsidRPr="00B700DB">
        <w:rPr>
          <w:rStyle w:val="Hyperlink"/>
          <w:rFonts w:asciiTheme="majorHAnsi" w:hAnsiTheme="majorHAnsi"/>
          <w:color w:val="000000" w:themeColor="text1"/>
          <w:sz w:val="16"/>
          <w:szCs w:val="16"/>
          <w:u w:val="none"/>
          <w:lang w:val="nl-BE"/>
        </w:rPr>
        <w:tab/>
      </w:r>
      <w:r w:rsidR="00132DD0" w:rsidRPr="00B700DB">
        <w:rPr>
          <w:rStyle w:val="Hyperlink"/>
          <w:rFonts w:asciiTheme="majorHAnsi" w:hAnsiTheme="majorHAnsi"/>
          <w:color w:val="000000" w:themeColor="text1"/>
          <w:sz w:val="16"/>
          <w:szCs w:val="16"/>
          <w:u w:val="none"/>
          <w:lang w:val="nl-BE"/>
        </w:rPr>
        <w:t>Deze datum moet minstens twee maanden na de datum van de trekking liggen.</w:t>
      </w:r>
    </w:p>
    <w:p w:rsidR="00132DD0" w:rsidRPr="00B700DB" w:rsidRDefault="00132DD0">
      <w:pPr>
        <w:overflowPunct/>
        <w:autoSpaceDE/>
        <w:autoSpaceDN/>
        <w:adjustRightInd/>
        <w:textAlignment w:val="auto"/>
        <w:rPr>
          <w:rStyle w:val="Hyperlink"/>
          <w:rFonts w:asciiTheme="majorHAnsi" w:hAnsiTheme="majorHAnsi"/>
          <w:b/>
          <w:color w:val="861F41" w:themeColor="accent4"/>
          <w:u w:val="none"/>
          <w:lang w:val="nl-BE"/>
        </w:rPr>
      </w:pPr>
    </w:p>
    <w:p w:rsidR="00D73925" w:rsidRPr="00B700DB" w:rsidRDefault="00D73925">
      <w:pPr>
        <w:overflowPunct/>
        <w:autoSpaceDE/>
        <w:autoSpaceDN/>
        <w:adjustRightInd/>
        <w:textAlignment w:val="auto"/>
        <w:rPr>
          <w:rStyle w:val="Hyperlink"/>
          <w:rFonts w:asciiTheme="majorHAnsi" w:hAnsiTheme="majorHAnsi"/>
          <w:b/>
          <w:color w:val="861F41" w:themeColor="accent4"/>
          <w:u w:val="none"/>
          <w:lang w:val="nl-BE"/>
        </w:rPr>
      </w:pPr>
    </w:p>
    <w:p w:rsidR="00E53A23" w:rsidRPr="00B700DB" w:rsidRDefault="00C80FCD">
      <w:pPr>
        <w:overflowPunct/>
        <w:autoSpaceDE/>
        <w:autoSpaceDN/>
        <w:adjustRightInd/>
        <w:textAlignment w:val="auto"/>
        <w:rPr>
          <w:rStyle w:val="Hyperlink"/>
          <w:rFonts w:asciiTheme="majorHAnsi" w:hAnsiTheme="majorHAnsi"/>
          <w:b/>
          <w:color w:val="861F41" w:themeColor="accent4"/>
          <w:u w:val="none"/>
          <w:lang w:val="nl-BE"/>
        </w:rPr>
      </w:pPr>
      <w:r w:rsidRPr="00B700DB">
        <w:rPr>
          <w:rStyle w:val="Hyperlink"/>
          <w:rFonts w:asciiTheme="majorHAnsi" w:hAnsiTheme="majorHAnsi"/>
          <w:b/>
          <w:color w:val="2B1419" w:themeColor="accent1" w:themeShade="80"/>
          <w:sz w:val="24"/>
          <w:szCs w:val="24"/>
          <w:lang w:val="nl-BE"/>
        </w:rPr>
        <w:t>4</w:t>
      </w:r>
      <w:r w:rsidR="00E53A23" w:rsidRPr="00B700DB">
        <w:rPr>
          <w:rStyle w:val="Hyperlink"/>
          <w:rFonts w:asciiTheme="majorHAnsi" w:hAnsiTheme="majorHAnsi"/>
          <w:b/>
          <w:color w:val="2B1419" w:themeColor="accent1" w:themeShade="80"/>
          <w:sz w:val="24"/>
          <w:szCs w:val="24"/>
          <w:lang w:val="nl-BE"/>
        </w:rPr>
        <w:t xml:space="preserve">. </w:t>
      </w:r>
      <w:r w:rsidR="00132DD0" w:rsidRPr="00B700DB">
        <w:rPr>
          <w:rStyle w:val="Hyperlink"/>
          <w:rFonts w:asciiTheme="majorHAnsi" w:hAnsiTheme="majorHAnsi"/>
          <w:b/>
          <w:color w:val="2B1419" w:themeColor="accent1" w:themeShade="80"/>
          <w:sz w:val="24"/>
          <w:szCs w:val="24"/>
          <w:lang w:val="nl-BE"/>
        </w:rPr>
        <w:t>ONTWERP VAN BEGROTING</w:t>
      </w:r>
    </w:p>
    <w:p w:rsidR="002A5AE7" w:rsidRPr="00B700DB" w:rsidRDefault="002A5AE7">
      <w:pPr>
        <w:overflowPunct/>
        <w:autoSpaceDE/>
        <w:autoSpaceDN/>
        <w:adjustRightInd/>
        <w:textAlignment w:val="auto"/>
        <w:rPr>
          <w:rStyle w:val="Hyperlink"/>
          <w:rFonts w:asciiTheme="majorHAnsi" w:hAnsiTheme="majorHAnsi"/>
          <w:b/>
          <w:color w:val="861F41" w:themeColor="accent4"/>
          <w:u w:val="none"/>
          <w:lang w:val="nl-BE"/>
        </w:rPr>
      </w:pPr>
    </w:p>
    <w:p w:rsidR="00D73925" w:rsidRPr="00B700DB" w:rsidRDefault="00D73925">
      <w:pPr>
        <w:overflowPunct/>
        <w:autoSpaceDE/>
        <w:autoSpaceDN/>
        <w:adjustRightInd/>
        <w:textAlignment w:val="auto"/>
        <w:rPr>
          <w:rStyle w:val="Hyperlink"/>
          <w:rFonts w:asciiTheme="majorHAnsi" w:hAnsiTheme="majorHAnsi"/>
          <w:b/>
          <w:color w:val="861F41" w:themeColor="accent4"/>
          <w:u w:val="none"/>
          <w:lang w:val="nl-BE"/>
        </w:rPr>
      </w:pPr>
    </w:p>
    <w:p w:rsidR="00D73925" w:rsidRPr="00B700DB" w:rsidRDefault="00D73925">
      <w:pPr>
        <w:overflowPunct/>
        <w:autoSpaceDE/>
        <w:autoSpaceDN/>
        <w:adjustRightInd/>
        <w:textAlignment w:val="auto"/>
        <w:rPr>
          <w:rStyle w:val="Hyperlink"/>
          <w:rFonts w:asciiTheme="majorHAnsi" w:hAnsiTheme="majorHAnsi"/>
          <w:b/>
          <w:color w:val="861F41" w:themeColor="accent4"/>
          <w:u w:val="none"/>
          <w:lang w:val="nl-BE"/>
        </w:rPr>
      </w:pPr>
    </w:p>
    <w:tbl>
      <w:tblPr>
        <w:tblW w:w="9144" w:type="dxa"/>
        <w:tblInd w:w="354" w:type="dxa"/>
        <w:tblBorders>
          <w:top w:val="single" w:sz="4" w:space="0" w:color="572932" w:themeColor="accent1"/>
          <w:left w:val="single" w:sz="4" w:space="0" w:color="572932" w:themeColor="accent1"/>
          <w:bottom w:val="single" w:sz="4" w:space="0" w:color="572932" w:themeColor="accent1"/>
          <w:right w:val="single" w:sz="4" w:space="0" w:color="572932" w:themeColor="accent1"/>
        </w:tblBorders>
        <w:tblCellMar>
          <w:left w:w="70" w:type="dxa"/>
          <w:right w:w="70" w:type="dxa"/>
        </w:tblCellMar>
        <w:tblLook w:val="0000" w:firstRow="0" w:lastRow="0" w:firstColumn="0" w:lastColumn="0" w:noHBand="0" w:noVBand="0"/>
      </w:tblPr>
      <w:tblGrid>
        <w:gridCol w:w="2355"/>
        <w:gridCol w:w="1515"/>
        <w:gridCol w:w="3501"/>
        <w:gridCol w:w="1773"/>
      </w:tblGrid>
      <w:tr w:rsidR="002A5AE7" w:rsidRPr="00B700DB" w:rsidTr="00E53A23">
        <w:trPr>
          <w:trHeight w:val="344"/>
        </w:trPr>
        <w:tc>
          <w:tcPr>
            <w:tcW w:w="2355" w:type="dxa"/>
            <w:tcBorders>
              <w:top w:val="single" w:sz="4" w:space="0" w:color="572932" w:themeColor="accent1"/>
              <w:bottom w:val="single" w:sz="4" w:space="0" w:color="572932" w:themeColor="accent1"/>
              <w:right w:val="single" w:sz="4" w:space="0" w:color="572932" w:themeColor="accent1"/>
            </w:tcBorders>
            <w:shd w:val="clear" w:color="auto" w:fill="FDDAC8" w:themeFill="accent5" w:themeFillTint="33"/>
          </w:tcPr>
          <w:p w:rsidR="002A5AE7" w:rsidRPr="00B700DB" w:rsidRDefault="002A5AE7" w:rsidP="004D69CB">
            <w:pPr>
              <w:tabs>
                <w:tab w:val="left" w:pos="709"/>
              </w:tabs>
              <w:ind w:left="-23"/>
              <w:rPr>
                <w:rFonts w:asciiTheme="majorHAnsi" w:hAnsiTheme="majorHAnsi"/>
                <w:b/>
                <w:color w:val="2B1419" w:themeColor="accent1" w:themeShade="80"/>
                <w:lang w:val="nl-BE"/>
              </w:rPr>
            </w:pPr>
            <w:r w:rsidRPr="00B700DB">
              <w:rPr>
                <w:rFonts w:asciiTheme="majorHAnsi" w:hAnsiTheme="majorHAnsi"/>
                <w:b/>
                <w:color w:val="2B1419" w:themeColor="accent1" w:themeShade="80"/>
                <w:lang w:val="nl-BE"/>
              </w:rPr>
              <w:t>ONTVANGSTEN</w:t>
            </w:r>
          </w:p>
        </w:tc>
        <w:tc>
          <w:tcPr>
            <w:tcW w:w="1515" w:type="dxa"/>
            <w:tcBorders>
              <w:top w:val="single" w:sz="4" w:space="0" w:color="572932" w:themeColor="accent1"/>
              <w:left w:val="single" w:sz="4" w:space="0" w:color="572932" w:themeColor="accent1"/>
              <w:bottom w:val="single" w:sz="4" w:space="0" w:color="572932" w:themeColor="accent1"/>
              <w:right w:val="single" w:sz="4" w:space="0" w:color="572932" w:themeColor="accent1"/>
            </w:tcBorders>
            <w:shd w:val="clear" w:color="auto" w:fill="F1F1F1" w:themeFill="background2" w:themeFillTint="33"/>
          </w:tcPr>
          <w:p w:rsidR="002A5AE7" w:rsidRPr="00B700DB" w:rsidRDefault="002A5AE7" w:rsidP="004D69CB">
            <w:pPr>
              <w:rPr>
                <w:rFonts w:asciiTheme="majorHAnsi" w:hAnsiTheme="majorHAnsi"/>
                <w:color w:val="2B1419" w:themeColor="accent1" w:themeShade="80"/>
              </w:rPr>
            </w:pPr>
            <w:r w:rsidRPr="00B700DB">
              <w:rPr>
                <w:rFonts w:asciiTheme="majorHAnsi" w:hAnsiTheme="majorHAnsi"/>
                <w:color w:val="2B1419" w:themeColor="accent1" w:themeShade="80"/>
                <w:lang w:val="nl-BE"/>
              </w:rPr>
              <w:t>Bedrag (EUR</w:t>
            </w:r>
            <w:r w:rsidRPr="00B700DB">
              <w:rPr>
                <w:rFonts w:asciiTheme="majorHAnsi" w:hAnsiTheme="majorHAnsi"/>
                <w:color w:val="2B1419" w:themeColor="accent1" w:themeShade="80"/>
              </w:rPr>
              <w:t>)</w:t>
            </w:r>
          </w:p>
        </w:tc>
        <w:tc>
          <w:tcPr>
            <w:tcW w:w="3501" w:type="dxa"/>
            <w:tcBorders>
              <w:top w:val="single" w:sz="4" w:space="0" w:color="572932" w:themeColor="accent1"/>
              <w:left w:val="single" w:sz="4" w:space="0" w:color="572932" w:themeColor="accent1"/>
              <w:bottom w:val="single" w:sz="4" w:space="0" w:color="572932" w:themeColor="accent1"/>
              <w:right w:val="single" w:sz="4" w:space="0" w:color="572932" w:themeColor="accent1"/>
            </w:tcBorders>
            <w:shd w:val="clear" w:color="auto" w:fill="CE97A1" w:themeFill="accent1" w:themeFillTint="66"/>
          </w:tcPr>
          <w:p w:rsidR="002A5AE7" w:rsidRPr="00B700DB" w:rsidRDefault="002A5AE7" w:rsidP="004D69CB">
            <w:pPr>
              <w:rPr>
                <w:rFonts w:asciiTheme="majorHAnsi" w:hAnsiTheme="majorHAnsi"/>
                <w:b/>
                <w:color w:val="2B1419" w:themeColor="accent1" w:themeShade="80"/>
              </w:rPr>
            </w:pPr>
            <w:r w:rsidRPr="00B700DB">
              <w:rPr>
                <w:rFonts w:asciiTheme="majorHAnsi" w:hAnsiTheme="majorHAnsi"/>
                <w:b/>
                <w:color w:val="2B1419" w:themeColor="accent1" w:themeShade="80"/>
              </w:rPr>
              <w:t>UITGAVEN</w:t>
            </w:r>
          </w:p>
        </w:tc>
        <w:tc>
          <w:tcPr>
            <w:tcW w:w="1773" w:type="dxa"/>
            <w:tcBorders>
              <w:top w:val="single" w:sz="4" w:space="0" w:color="572932" w:themeColor="accent1"/>
              <w:left w:val="single" w:sz="4" w:space="0" w:color="572932" w:themeColor="accent1"/>
              <w:bottom w:val="single" w:sz="4" w:space="0" w:color="572932" w:themeColor="accent1"/>
            </w:tcBorders>
            <w:shd w:val="clear" w:color="auto" w:fill="F1F1F1" w:themeFill="background2" w:themeFillTint="33"/>
          </w:tcPr>
          <w:p w:rsidR="002A5AE7" w:rsidRPr="00B700DB" w:rsidRDefault="002A5AE7" w:rsidP="004D69CB">
            <w:pPr>
              <w:ind w:left="-353" w:right="-122" w:firstLine="353"/>
              <w:rPr>
                <w:rFonts w:asciiTheme="majorHAnsi" w:hAnsiTheme="majorHAnsi"/>
                <w:color w:val="2B1419" w:themeColor="accent1" w:themeShade="80"/>
              </w:rPr>
            </w:pPr>
            <w:r w:rsidRPr="00B700DB">
              <w:rPr>
                <w:rFonts w:asciiTheme="majorHAnsi" w:hAnsiTheme="majorHAnsi"/>
                <w:color w:val="2B1419" w:themeColor="accent1" w:themeShade="80"/>
              </w:rPr>
              <w:t>Bedrag (EUR)</w:t>
            </w:r>
          </w:p>
        </w:tc>
      </w:tr>
      <w:tr w:rsidR="00E53A23" w:rsidRPr="00B700DB" w:rsidTr="00E53A23">
        <w:trPr>
          <w:trHeight w:val="469"/>
        </w:trPr>
        <w:tc>
          <w:tcPr>
            <w:tcW w:w="2355" w:type="dxa"/>
            <w:tcBorders>
              <w:top w:val="single" w:sz="4" w:space="0" w:color="572932" w:themeColor="accent1"/>
              <w:right w:val="single" w:sz="4" w:space="0" w:color="572932" w:themeColor="accent1"/>
            </w:tcBorders>
            <w:shd w:val="clear" w:color="auto" w:fill="FDDAC8" w:themeFill="accent5" w:themeFillTint="33"/>
          </w:tcPr>
          <w:p w:rsidR="002A5AE7" w:rsidRPr="00B700DB" w:rsidRDefault="002A5AE7" w:rsidP="004D69CB">
            <w:pPr>
              <w:tabs>
                <w:tab w:val="left" w:pos="1530"/>
              </w:tabs>
              <w:rPr>
                <w:rFonts w:asciiTheme="majorHAnsi" w:hAnsiTheme="majorHAnsi"/>
                <w:b/>
              </w:rPr>
            </w:pPr>
            <w:r w:rsidRPr="00B700DB">
              <w:rPr>
                <w:rFonts w:asciiTheme="majorHAnsi" w:hAnsiTheme="majorHAnsi"/>
              </w:rPr>
              <w:t>Verkoop van kaarten</w:t>
            </w:r>
          </w:p>
        </w:tc>
        <w:tc>
          <w:tcPr>
            <w:tcW w:w="1515" w:type="dxa"/>
            <w:tcBorders>
              <w:top w:val="single" w:sz="4" w:space="0" w:color="572932" w:themeColor="accent1"/>
              <w:left w:val="single" w:sz="4" w:space="0" w:color="572932" w:themeColor="accent1"/>
              <w:bottom w:val="nil"/>
              <w:right w:val="single" w:sz="4" w:space="0" w:color="572932" w:themeColor="accent1"/>
            </w:tcBorders>
            <w:shd w:val="clear" w:color="auto" w:fill="F1F1F1" w:themeFill="background2" w:themeFillTint="33"/>
          </w:tcPr>
          <w:p w:rsidR="002A5AE7" w:rsidRPr="00B700DB" w:rsidRDefault="002A5AE7" w:rsidP="004D69CB">
            <w:pPr>
              <w:tabs>
                <w:tab w:val="left" w:pos="1530"/>
              </w:tabs>
              <w:rPr>
                <w:rFonts w:asciiTheme="majorHAnsi" w:hAnsiTheme="majorHAnsi"/>
              </w:rPr>
            </w:pPr>
            <w:r w:rsidRPr="00B700DB">
              <w:rPr>
                <w:rFonts w:asciiTheme="majorHAnsi" w:hAnsiTheme="majorHAnsi"/>
              </w:rPr>
              <w:fldChar w:fldCharType="begin">
                <w:ffData>
                  <w:name w:val="txt_Speciaal"/>
                  <w:enabled/>
                  <w:calcOnExit w:val="0"/>
                  <w:textInput/>
                </w:ffData>
              </w:fldChar>
            </w:r>
            <w:r w:rsidRPr="00B700DB">
              <w:rPr>
                <w:rFonts w:asciiTheme="majorHAnsi" w:hAnsiTheme="majorHAnsi"/>
                <w:lang w:val="en-GB"/>
              </w:rPr>
              <w:instrText xml:space="preserve"> FORMTEXT </w:instrText>
            </w:r>
            <w:r w:rsidRPr="00B700DB">
              <w:rPr>
                <w:rFonts w:asciiTheme="majorHAnsi" w:hAnsiTheme="majorHAnsi"/>
              </w:rPr>
            </w:r>
            <w:r w:rsidRPr="00B700DB">
              <w:rPr>
                <w:rFonts w:asciiTheme="majorHAnsi" w:hAnsiTheme="majorHAnsi"/>
              </w:rPr>
              <w:fldChar w:fldCharType="separate"/>
            </w:r>
            <w:bookmarkStart w:id="0" w:name="_GoBack"/>
            <w:bookmarkEnd w:id="0"/>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rPr>
              <w:fldChar w:fldCharType="end"/>
            </w:r>
          </w:p>
        </w:tc>
        <w:tc>
          <w:tcPr>
            <w:tcW w:w="3501" w:type="dxa"/>
            <w:tcBorders>
              <w:top w:val="single" w:sz="4" w:space="0" w:color="572932" w:themeColor="accent1"/>
              <w:left w:val="single" w:sz="4" w:space="0" w:color="572932" w:themeColor="accent1"/>
              <w:right w:val="single" w:sz="4" w:space="0" w:color="572932" w:themeColor="accent1"/>
            </w:tcBorders>
            <w:shd w:val="clear" w:color="auto" w:fill="CE97A1" w:themeFill="accent1" w:themeFillTint="66"/>
          </w:tcPr>
          <w:p w:rsidR="002A5AE7" w:rsidRPr="00B700DB" w:rsidRDefault="002A5AE7" w:rsidP="00817F74">
            <w:pPr>
              <w:rPr>
                <w:rFonts w:asciiTheme="majorHAnsi" w:hAnsiTheme="majorHAnsi"/>
                <w:b/>
                <w:lang w:val="nl-BE"/>
              </w:rPr>
            </w:pPr>
            <w:r w:rsidRPr="00B700DB">
              <w:rPr>
                <w:rFonts w:asciiTheme="majorHAnsi" w:hAnsiTheme="majorHAnsi"/>
                <w:lang w:val="nl-BE"/>
              </w:rPr>
              <w:t>Aankoop van prijzen (</w:t>
            </w:r>
            <w:r w:rsidR="00817F74" w:rsidRPr="00B700DB">
              <w:rPr>
                <w:rFonts w:asciiTheme="majorHAnsi" w:hAnsiTheme="majorHAnsi"/>
                <w:lang w:val="nl-BE"/>
              </w:rPr>
              <w:t>maximaal 40</w:t>
            </w:r>
            <w:r w:rsidRPr="00B700DB">
              <w:rPr>
                <w:rFonts w:asciiTheme="majorHAnsi" w:hAnsiTheme="majorHAnsi"/>
                <w:lang w:val="nl-BE"/>
              </w:rPr>
              <w:t>% van het totale uitgiftebedrag = aantal biljetten x prijs / biljet)</w:t>
            </w:r>
          </w:p>
        </w:tc>
        <w:tc>
          <w:tcPr>
            <w:tcW w:w="1773" w:type="dxa"/>
            <w:tcBorders>
              <w:top w:val="single" w:sz="4" w:space="0" w:color="572932" w:themeColor="accent1"/>
              <w:left w:val="single" w:sz="4" w:space="0" w:color="572932" w:themeColor="accent1"/>
            </w:tcBorders>
            <w:shd w:val="clear" w:color="auto" w:fill="F1F1F1" w:themeFill="background2" w:themeFillTint="33"/>
          </w:tcPr>
          <w:p w:rsidR="002A5AE7" w:rsidRPr="00B700DB" w:rsidRDefault="002A5AE7" w:rsidP="004D69CB">
            <w:pPr>
              <w:tabs>
                <w:tab w:val="left" w:pos="1530"/>
              </w:tabs>
              <w:rPr>
                <w:rFonts w:asciiTheme="majorHAnsi" w:hAnsiTheme="majorHAnsi"/>
              </w:rPr>
            </w:pPr>
            <w:r w:rsidRPr="00B700DB">
              <w:rPr>
                <w:rFonts w:asciiTheme="majorHAnsi" w:hAnsiTheme="majorHAnsi"/>
              </w:rPr>
              <w:fldChar w:fldCharType="begin">
                <w:ffData>
                  <w:name w:val="txt_Speciaal"/>
                  <w:enabled/>
                  <w:calcOnExit w:val="0"/>
                  <w:textInput/>
                </w:ffData>
              </w:fldChar>
            </w:r>
            <w:r w:rsidRPr="00B700DB">
              <w:rPr>
                <w:rFonts w:asciiTheme="majorHAnsi" w:hAnsiTheme="majorHAnsi"/>
                <w:lang w:val="en-GB"/>
              </w:rPr>
              <w:instrText xml:space="preserve"> FORMTEXT </w:instrText>
            </w:r>
            <w:r w:rsidRPr="00B700DB">
              <w:rPr>
                <w:rFonts w:asciiTheme="majorHAnsi" w:hAnsiTheme="majorHAnsi"/>
              </w:rPr>
            </w:r>
            <w:r w:rsidRPr="00B700DB">
              <w:rPr>
                <w:rFonts w:asciiTheme="majorHAnsi" w:hAnsiTheme="majorHAnsi"/>
              </w:rPr>
              <w:fldChar w:fldCharType="separate"/>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rPr>
              <w:fldChar w:fldCharType="end"/>
            </w:r>
          </w:p>
        </w:tc>
      </w:tr>
      <w:tr w:rsidR="00E53A23" w:rsidRPr="00B700DB" w:rsidTr="00E53A23">
        <w:trPr>
          <w:trHeight w:val="406"/>
        </w:trPr>
        <w:tc>
          <w:tcPr>
            <w:tcW w:w="2355" w:type="dxa"/>
            <w:tcBorders>
              <w:right w:val="single" w:sz="4" w:space="0" w:color="572932" w:themeColor="accent1"/>
            </w:tcBorders>
            <w:shd w:val="clear" w:color="auto" w:fill="FDDAC8" w:themeFill="accent5" w:themeFillTint="33"/>
          </w:tcPr>
          <w:p w:rsidR="002A5AE7" w:rsidRPr="00B700DB" w:rsidRDefault="002A5AE7" w:rsidP="004D69CB">
            <w:pPr>
              <w:tabs>
                <w:tab w:val="left" w:pos="1530"/>
              </w:tabs>
              <w:jc w:val="right"/>
              <w:rPr>
                <w:rFonts w:asciiTheme="majorHAnsi" w:hAnsiTheme="majorHAnsi"/>
                <w:b/>
              </w:rPr>
            </w:pPr>
          </w:p>
        </w:tc>
        <w:tc>
          <w:tcPr>
            <w:tcW w:w="1515" w:type="dxa"/>
            <w:tcBorders>
              <w:top w:val="nil"/>
              <w:left w:val="single" w:sz="4" w:space="0" w:color="572932" w:themeColor="accent1"/>
              <w:bottom w:val="nil"/>
              <w:right w:val="single" w:sz="4" w:space="0" w:color="572932" w:themeColor="accent1"/>
            </w:tcBorders>
            <w:shd w:val="clear" w:color="auto" w:fill="F1F1F1" w:themeFill="background2" w:themeFillTint="33"/>
          </w:tcPr>
          <w:p w:rsidR="002A5AE7" w:rsidRPr="00B700DB" w:rsidRDefault="002A5AE7" w:rsidP="004D69CB">
            <w:pPr>
              <w:tabs>
                <w:tab w:val="left" w:pos="1530"/>
              </w:tabs>
              <w:rPr>
                <w:rFonts w:asciiTheme="majorHAnsi" w:hAnsiTheme="majorHAnsi"/>
              </w:rPr>
            </w:pPr>
          </w:p>
        </w:tc>
        <w:tc>
          <w:tcPr>
            <w:tcW w:w="3501" w:type="dxa"/>
            <w:tcBorders>
              <w:left w:val="single" w:sz="4" w:space="0" w:color="572932" w:themeColor="accent1"/>
              <w:right w:val="single" w:sz="4" w:space="0" w:color="572932" w:themeColor="accent1"/>
            </w:tcBorders>
            <w:shd w:val="clear" w:color="auto" w:fill="CE97A1" w:themeFill="accent1" w:themeFillTint="66"/>
          </w:tcPr>
          <w:p w:rsidR="002A5AE7" w:rsidRPr="00B700DB" w:rsidRDefault="002A5AE7" w:rsidP="004D69CB">
            <w:pPr>
              <w:tabs>
                <w:tab w:val="left" w:pos="1530"/>
              </w:tabs>
              <w:rPr>
                <w:rFonts w:asciiTheme="majorHAnsi" w:hAnsiTheme="majorHAnsi"/>
                <w:b/>
              </w:rPr>
            </w:pPr>
            <w:r w:rsidRPr="00B700DB">
              <w:rPr>
                <w:rFonts w:asciiTheme="majorHAnsi" w:hAnsiTheme="majorHAnsi"/>
              </w:rPr>
              <w:t>Drukwerk</w:t>
            </w:r>
          </w:p>
        </w:tc>
        <w:tc>
          <w:tcPr>
            <w:tcW w:w="1773" w:type="dxa"/>
            <w:tcBorders>
              <w:left w:val="single" w:sz="4" w:space="0" w:color="572932" w:themeColor="accent1"/>
            </w:tcBorders>
            <w:shd w:val="clear" w:color="auto" w:fill="F1F1F1" w:themeFill="background2" w:themeFillTint="33"/>
          </w:tcPr>
          <w:p w:rsidR="002A5AE7" w:rsidRPr="00B700DB" w:rsidRDefault="002A5AE7" w:rsidP="004D69CB">
            <w:pPr>
              <w:tabs>
                <w:tab w:val="left" w:pos="1530"/>
              </w:tabs>
              <w:rPr>
                <w:rFonts w:asciiTheme="majorHAnsi" w:hAnsiTheme="majorHAnsi"/>
              </w:rPr>
            </w:pPr>
            <w:r w:rsidRPr="00B700DB">
              <w:rPr>
                <w:rFonts w:asciiTheme="majorHAnsi" w:hAnsiTheme="majorHAnsi"/>
              </w:rPr>
              <w:fldChar w:fldCharType="begin">
                <w:ffData>
                  <w:name w:val="txt_Speciaal"/>
                  <w:enabled/>
                  <w:calcOnExit w:val="0"/>
                  <w:textInput/>
                </w:ffData>
              </w:fldChar>
            </w:r>
            <w:r w:rsidRPr="00B700DB">
              <w:rPr>
                <w:rFonts w:asciiTheme="majorHAnsi" w:hAnsiTheme="majorHAnsi"/>
                <w:lang w:val="en-GB"/>
              </w:rPr>
              <w:instrText xml:space="preserve"> FORMTEXT </w:instrText>
            </w:r>
            <w:r w:rsidRPr="00B700DB">
              <w:rPr>
                <w:rFonts w:asciiTheme="majorHAnsi" w:hAnsiTheme="majorHAnsi"/>
              </w:rPr>
            </w:r>
            <w:r w:rsidRPr="00B700DB">
              <w:rPr>
                <w:rFonts w:asciiTheme="majorHAnsi" w:hAnsiTheme="majorHAnsi"/>
              </w:rPr>
              <w:fldChar w:fldCharType="separate"/>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rPr>
              <w:fldChar w:fldCharType="end"/>
            </w:r>
          </w:p>
        </w:tc>
      </w:tr>
      <w:tr w:rsidR="00E53A23" w:rsidRPr="00B700DB" w:rsidTr="00E53A23">
        <w:trPr>
          <w:trHeight w:val="493"/>
        </w:trPr>
        <w:tc>
          <w:tcPr>
            <w:tcW w:w="2355" w:type="dxa"/>
            <w:tcBorders>
              <w:right w:val="single" w:sz="4" w:space="0" w:color="572932" w:themeColor="accent1"/>
            </w:tcBorders>
            <w:shd w:val="clear" w:color="auto" w:fill="FDDAC8" w:themeFill="accent5" w:themeFillTint="33"/>
          </w:tcPr>
          <w:p w:rsidR="00E53A23" w:rsidRPr="00B700DB" w:rsidRDefault="00E53A23" w:rsidP="004D69CB">
            <w:pPr>
              <w:tabs>
                <w:tab w:val="left" w:pos="1530"/>
              </w:tabs>
              <w:jc w:val="right"/>
              <w:rPr>
                <w:rFonts w:asciiTheme="majorHAnsi" w:hAnsiTheme="majorHAnsi"/>
                <w:b/>
              </w:rPr>
            </w:pPr>
          </w:p>
          <w:p w:rsidR="002A5AE7" w:rsidRPr="00B700DB" w:rsidRDefault="002A5AE7" w:rsidP="00E53A23">
            <w:pPr>
              <w:ind w:firstLine="709"/>
              <w:rPr>
                <w:rFonts w:asciiTheme="majorHAnsi" w:hAnsiTheme="majorHAnsi"/>
              </w:rPr>
            </w:pPr>
          </w:p>
        </w:tc>
        <w:tc>
          <w:tcPr>
            <w:tcW w:w="1515" w:type="dxa"/>
            <w:tcBorders>
              <w:top w:val="nil"/>
              <w:left w:val="single" w:sz="4" w:space="0" w:color="572932" w:themeColor="accent1"/>
              <w:bottom w:val="nil"/>
              <w:right w:val="single" w:sz="4" w:space="0" w:color="572932" w:themeColor="accent1"/>
            </w:tcBorders>
            <w:shd w:val="clear" w:color="auto" w:fill="F1F1F1" w:themeFill="background2" w:themeFillTint="33"/>
          </w:tcPr>
          <w:p w:rsidR="002A5AE7" w:rsidRPr="00B700DB" w:rsidRDefault="002A5AE7" w:rsidP="004D69CB">
            <w:pPr>
              <w:tabs>
                <w:tab w:val="left" w:pos="1530"/>
              </w:tabs>
              <w:rPr>
                <w:rFonts w:asciiTheme="majorHAnsi" w:hAnsiTheme="majorHAnsi"/>
              </w:rPr>
            </w:pPr>
          </w:p>
        </w:tc>
        <w:tc>
          <w:tcPr>
            <w:tcW w:w="3501" w:type="dxa"/>
            <w:tcBorders>
              <w:left w:val="single" w:sz="4" w:space="0" w:color="572932" w:themeColor="accent1"/>
              <w:right w:val="single" w:sz="4" w:space="0" w:color="572932" w:themeColor="accent1"/>
            </w:tcBorders>
            <w:shd w:val="clear" w:color="auto" w:fill="CE97A1" w:themeFill="accent1" w:themeFillTint="66"/>
          </w:tcPr>
          <w:p w:rsidR="002A5AE7" w:rsidRPr="00B700DB" w:rsidRDefault="002A5AE7" w:rsidP="004D69CB">
            <w:pPr>
              <w:tabs>
                <w:tab w:val="left" w:pos="1530"/>
              </w:tabs>
              <w:rPr>
                <w:rFonts w:asciiTheme="majorHAnsi" w:hAnsiTheme="majorHAnsi"/>
                <w:b/>
              </w:rPr>
            </w:pPr>
            <w:r w:rsidRPr="00B700DB">
              <w:rPr>
                <w:rFonts w:asciiTheme="majorHAnsi" w:hAnsiTheme="majorHAnsi"/>
              </w:rPr>
              <w:t>Publiciteit</w:t>
            </w:r>
          </w:p>
        </w:tc>
        <w:tc>
          <w:tcPr>
            <w:tcW w:w="1773" w:type="dxa"/>
            <w:tcBorders>
              <w:left w:val="single" w:sz="4" w:space="0" w:color="572932" w:themeColor="accent1"/>
            </w:tcBorders>
            <w:shd w:val="clear" w:color="auto" w:fill="F1F1F1" w:themeFill="background2" w:themeFillTint="33"/>
          </w:tcPr>
          <w:p w:rsidR="002A5AE7" w:rsidRPr="00B700DB" w:rsidRDefault="002A5AE7" w:rsidP="004D69CB">
            <w:pPr>
              <w:tabs>
                <w:tab w:val="left" w:pos="1530"/>
              </w:tabs>
              <w:rPr>
                <w:rFonts w:asciiTheme="majorHAnsi" w:hAnsiTheme="majorHAnsi"/>
              </w:rPr>
            </w:pPr>
            <w:r w:rsidRPr="00B700DB">
              <w:rPr>
                <w:rFonts w:asciiTheme="majorHAnsi" w:hAnsiTheme="majorHAnsi"/>
              </w:rPr>
              <w:fldChar w:fldCharType="begin">
                <w:ffData>
                  <w:name w:val="txt_Speciaal"/>
                  <w:enabled/>
                  <w:calcOnExit w:val="0"/>
                  <w:textInput/>
                </w:ffData>
              </w:fldChar>
            </w:r>
            <w:r w:rsidRPr="00B700DB">
              <w:rPr>
                <w:rFonts w:asciiTheme="majorHAnsi" w:hAnsiTheme="majorHAnsi"/>
                <w:lang w:val="en-GB"/>
              </w:rPr>
              <w:instrText xml:space="preserve"> FORMTEXT </w:instrText>
            </w:r>
            <w:r w:rsidRPr="00B700DB">
              <w:rPr>
                <w:rFonts w:asciiTheme="majorHAnsi" w:hAnsiTheme="majorHAnsi"/>
              </w:rPr>
            </w:r>
            <w:r w:rsidRPr="00B700DB">
              <w:rPr>
                <w:rFonts w:asciiTheme="majorHAnsi" w:hAnsiTheme="majorHAnsi"/>
              </w:rPr>
              <w:fldChar w:fldCharType="separate"/>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rPr>
              <w:fldChar w:fldCharType="end"/>
            </w:r>
          </w:p>
        </w:tc>
      </w:tr>
      <w:tr w:rsidR="00E53A23" w:rsidRPr="00B700DB" w:rsidTr="00E53A23">
        <w:trPr>
          <w:trHeight w:val="478"/>
        </w:trPr>
        <w:tc>
          <w:tcPr>
            <w:tcW w:w="2355" w:type="dxa"/>
            <w:tcBorders>
              <w:right w:val="single" w:sz="4" w:space="0" w:color="572932" w:themeColor="accent1"/>
            </w:tcBorders>
            <w:shd w:val="clear" w:color="auto" w:fill="FDDAC8" w:themeFill="accent5" w:themeFillTint="33"/>
          </w:tcPr>
          <w:p w:rsidR="002A5AE7" w:rsidRPr="00B700DB" w:rsidRDefault="002A5AE7" w:rsidP="004D69CB">
            <w:pPr>
              <w:tabs>
                <w:tab w:val="left" w:pos="1530"/>
              </w:tabs>
              <w:jc w:val="right"/>
              <w:rPr>
                <w:rFonts w:asciiTheme="majorHAnsi" w:hAnsiTheme="majorHAnsi"/>
                <w:b/>
              </w:rPr>
            </w:pPr>
          </w:p>
        </w:tc>
        <w:tc>
          <w:tcPr>
            <w:tcW w:w="1515" w:type="dxa"/>
            <w:tcBorders>
              <w:top w:val="nil"/>
              <w:left w:val="single" w:sz="4" w:space="0" w:color="572932" w:themeColor="accent1"/>
              <w:bottom w:val="nil"/>
              <w:right w:val="single" w:sz="4" w:space="0" w:color="572932" w:themeColor="accent1"/>
            </w:tcBorders>
            <w:shd w:val="clear" w:color="auto" w:fill="F1F1F1" w:themeFill="background2" w:themeFillTint="33"/>
          </w:tcPr>
          <w:p w:rsidR="002A5AE7" w:rsidRPr="00B700DB" w:rsidRDefault="002A5AE7" w:rsidP="004D69CB">
            <w:pPr>
              <w:tabs>
                <w:tab w:val="left" w:pos="1530"/>
              </w:tabs>
              <w:rPr>
                <w:rFonts w:asciiTheme="majorHAnsi" w:hAnsiTheme="majorHAnsi"/>
              </w:rPr>
            </w:pPr>
          </w:p>
        </w:tc>
        <w:tc>
          <w:tcPr>
            <w:tcW w:w="3501" w:type="dxa"/>
            <w:tcBorders>
              <w:left w:val="single" w:sz="4" w:space="0" w:color="572932" w:themeColor="accent1"/>
              <w:right w:val="single" w:sz="4" w:space="0" w:color="572932" w:themeColor="accent1"/>
            </w:tcBorders>
            <w:shd w:val="clear" w:color="auto" w:fill="CE97A1" w:themeFill="accent1" w:themeFillTint="66"/>
          </w:tcPr>
          <w:p w:rsidR="002A5AE7" w:rsidRPr="00B700DB" w:rsidRDefault="002A5AE7" w:rsidP="004D69CB">
            <w:pPr>
              <w:tabs>
                <w:tab w:val="left" w:pos="1530"/>
              </w:tabs>
              <w:rPr>
                <w:rFonts w:asciiTheme="majorHAnsi" w:hAnsiTheme="majorHAnsi"/>
                <w:b/>
              </w:rPr>
            </w:pPr>
            <w:r w:rsidRPr="00B700DB">
              <w:rPr>
                <w:rFonts w:asciiTheme="majorHAnsi" w:hAnsiTheme="majorHAnsi"/>
              </w:rPr>
              <w:t>Zegels</w:t>
            </w:r>
          </w:p>
        </w:tc>
        <w:tc>
          <w:tcPr>
            <w:tcW w:w="1773" w:type="dxa"/>
            <w:tcBorders>
              <w:left w:val="single" w:sz="4" w:space="0" w:color="572932" w:themeColor="accent1"/>
            </w:tcBorders>
            <w:shd w:val="clear" w:color="auto" w:fill="F1F1F1" w:themeFill="background2" w:themeFillTint="33"/>
          </w:tcPr>
          <w:p w:rsidR="002A5AE7" w:rsidRPr="00B700DB" w:rsidRDefault="002A5AE7" w:rsidP="004D69CB">
            <w:pPr>
              <w:ind w:left="-353" w:right="-122" w:firstLine="353"/>
              <w:rPr>
                <w:rFonts w:asciiTheme="majorHAnsi" w:hAnsiTheme="majorHAnsi"/>
              </w:rPr>
            </w:pPr>
            <w:r w:rsidRPr="00B700DB">
              <w:rPr>
                <w:rFonts w:asciiTheme="majorHAnsi" w:hAnsiTheme="majorHAnsi"/>
              </w:rPr>
              <w:fldChar w:fldCharType="begin">
                <w:ffData>
                  <w:name w:val="txt_Speciaal"/>
                  <w:enabled/>
                  <w:calcOnExit w:val="0"/>
                  <w:textInput/>
                </w:ffData>
              </w:fldChar>
            </w:r>
            <w:r w:rsidRPr="00B700DB">
              <w:rPr>
                <w:rFonts w:asciiTheme="majorHAnsi" w:hAnsiTheme="majorHAnsi"/>
                <w:lang w:val="en-GB"/>
              </w:rPr>
              <w:instrText xml:space="preserve"> FORMTEXT </w:instrText>
            </w:r>
            <w:r w:rsidRPr="00B700DB">
              <w:rPr>
                <w:rFonts w:asciiTheme="majorHAnsi" w:hAnsiTheme="majorHAnsi"/>
              </w:rPr>
            </w:r>
            <w:r w:rsidRPr="00B700DB">
              <w:rPr>
                <w:rFonts w:asciiTheme="majorHAnsi" w:hAnsiTheme="majorHAnsi"/>
              </w:rPr>
              <w:fldChar w:fldCharType="separate"/>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rPr>
              <w:fldChar w:fldCharType="end"/>
            </w:r>
          </w:p>
        </w:tc>
      </w:tr>
      <w:tr w:rsidR="00E53A23" w:rsidRPr="00B700DB" w:rsidTr="00E53A23">
        <w:trPr>
          <w:trHeight w:val="342"/>
        </w:trPr>
        <w:tc>
          <w:tcPr>
            <w:tcW w:w="2355" w:type="dxa"/>
            <w:tcBorders>
              <w:right w:val="single" w:sz="4" w:space="0" w:color="572932" w:themeColor="accent1"/>
            </w:tcBorders>
            <w:shd w:val="clear" w:color="auto" w:fill="FDDAC8" w:themeFill="accent5" w:themeFillTint="33"/>
          </w:tcPr>
          <w:p w:rsidR="002A5AE7" w:rsidRPr="00B700DB" w:rsidRDefault="002A5AE7" w:rsidP="004D69CB">
            <w:pPr>
              <w:tabs>
                <w:tab w:val="left" w:pos="1530"/>
              </w:tabs>
              <w:jc w:val="right"/>
              <w:rPr>
                <w:rFonts w:asciiTheme="majorHAnsi" w:hAnsiTheme="majorHAnsi"/>
                <w:b/>
              </w:rPr>
            </w:pPr>
          </w:p>
        </w:tc>
        <w:tc>
          <w:tcPr>
            <w:tcW w:w="1515" w:type="dxa"/>
            <w:tcBorders>
              <w:top w:val="nil"/>
              <w:left w:val="single" w:sz="4" w:space="0" w:color="572932" w:themeColor="accent1"/>
              <w:bottom w:val="nil"/>
              <w:right w:val="single" w:sz="4" w:space="0" w:color="572932" w:themeColor="accent1"/>
            </w:tcBorders>
            <w:shd w:val="clear" w:color="auto" w:fill="F1F1F1" w:themeFill="background2" w:themeFillTint="33"/>
          </w:tcPr>
          <w:p w:rsidR="002A5AE7" w:rsidRPr="00B700DB" w:rsidRDefault="002A5AE7" w:rsidP="004D69CB">
            <w:pPr>
              <w:tabs>
                <w:tab w:val="left" w:pos="1530"/>
              </w:tabs>
              <w:rPr>
                <w:rFonts w:asciiTheme="majorHAnsi" w:hAnsiTheme="majorHAnsi"/>
              </w:rPr>
            </w:pPr>
          </w:p>
        </w:tc>
        <w:tc>
          <w:tcPr>
            <w:tcW w:w="3501" w:type="dxa"/>
            <w:tcBorders>
              <w:left w:val="single" w:sz="4" w:space="0" w:color="572932" w:themeColor="accent1"/>
              <w:right w:val="single" w:sz="4" w:space="0" w:color="572932" w:themeColor="accent1"/>
            </w:tcBorders>
            <w:shd w:val="clear" w:color="auto" w:fill="CE97A1" w:themeFill="accent1" w:themeFillTint="66"/>
          </w:tcPr>
          <w:p w:rsidR="002A5AE7" w:rsidRPr="00B700DB" w:rsidRDefault="002A5AE7" w:rsidP="004D69CB">
            <w:pPr>
              <w:tabs>
                <w:tab w:val="left" w:pos="1530"/>
              </w:tabs>
              <w:rPr>
                <w:rFonts w:asciiTheme="majorHAnsi" w:hAnsiTheme="majorHAnsi"/>
                <w:b/>
              </w:rPr>
            </w:pPr>
            <w:r w:rsidRPr="00B700DB">
              <w:rPr>
                <w:rFonts w:asciiTheme="majorHAnsi" w:hAnsiTheme="majorHAnsi"/>
              </w:rPr>
              <w:t>Interne organisatie</w:t>
            </w:r>
          </w:p>
        </w:tc>
        <w:tc>
          <w:tcPr>
            <w:tcW w:w="1773" w:type="dxa"/>
            <w:tcBorders>
              <w:left w:val="single" w:sz="4" w:space="0" w:color="572932" w:themeColor="accent1"/>
            </w:tcBorders>
            <w:shd w:val="clear" w:color="auto" w:fill="F1F1F1" w:themeFill="background2" w:themeFillTint="33"/>
          </w:tcPr>
          <w:p w:rsidR="002A5AE7" w:rsidRPr="00B700DB" w:rsidRDefault="002A5AE7" w:rsidP="004D69CB">
            <w:pPr>
              <w:tabs>
                <w:tab w:val="left" w:pos="1530"/>
              </w:tabs>
              <w:rPr>
                <w:rFonts w:asciiTheme="majorHAnsi" w:hAnsiTheme="majorHAnsi"/>
              </w:rPr>
            </w:pPr>
            <w:r w:rsidRPr="00B700DB">
              <w:rPr>
                <w:rFonts w:asciiTheme="majorHAnsi" w:hAnsiTheme="majorHAnsi"/>
              </w:rPr>
              <w:fldChar w:fldCharType="begin">
                <w:ffData>
                  <w:name w:val="txt_Speciaal"/>
                  <w:enabled/>
                  <w:calcOnExit w:val="0"/>
                  <w:textInput/>
                </w:ffData>
              </w:fldChar>
            </w:r>
            <w:r w:rsidRPr="00B700DB">
              <w:rPr>
                <w:rFonts w:asciiTheme="majorHAnsi" w:hAnsiTheme="majorHAnsi"/>
                <w:lang w:val="en-GB"/>
              </w:rPr>
              <w:instrText xml:space="preserve"> FORMTEXT </w:instrText>
            </w:r>
            <w:r w:rsidRPr="00B700DB">
              <w:rPr>
                <w:rFonts w:asciiTheme="majorHAnsi" w:hAnsiTheme="majorHAnsi"/>
              </w:rPr>
            </w:r>
            <w:r w:rsidRPr="00B700DB">
              <w:rPr>
                <w:rFonts w:asciiTheme="majorHAnsi" w:hAnsiTheme="majorHAnsi"/>
              </w:rPr>
              <w:fldChar w:fldCharType="separate"/>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rPr>
              <w:fldChar w:fldCharType="end"/>
            </w:r>
          </w:p>
        </w:tc>
      </w:tr>
      <w:tr w:rsidR="002A5AE7" w:rsidRPr="00B700DB" w:rsidTr="00E53A23">
        <w:trPr>
          <w:trHeight w:val="278"/>
        </w:trPr>
        <w:tc>
          <w:tcPr>
            <w:tcW w:w="2355" w:type="dxa"/>
            <w:tcBorders>
              <w:right w:val="single" w:sz="4" w:space="0" w:color="572932" w:themeColor="accent1"/>
            </w:tcBorders>
            <w:shd w:val="clear" w:color="auto" w:fill="FDDAC8" w:themeFill="accent5" w:themeFillTint="33"/>
          </w:tcPr>
          <w:p w:rsidR="002A5AE7" w:rsidRPr="00B700DB" w:rsidRDefault="002A5AE7" w:rsidP="004D69CB">
            <w:pPr>
              <w:tabs>
                <w:tab w:val="left" w:pos="1530"/>
              </w:tabs>
              <w:jc w:val="right"/>
              <w:rPr>
                <w:rFonts w:asciiTheme="majorHAnsi" w:hAnsiTheme="majorHAnsi"/>
                <w:b/>
              </w:rPr>
            </w:pPr>
          </w:p>
        </w:tc>
        <w:tc>
          <w:tcPr>
            <w:tcW w:w="1515" w:type="dxa"/>
            <w:tcBorders>
              <w:top w:val="nil"/>
              <w:left w:val="single" w:sz="4" w:space="0" w:color="572932" w:themeColor="accent1"/>
              <w:bottom w:val="nil"/>
              <w:right w:val="single" w:sz="4" w:space="0" w:color="572932" w:themeColor="accent1"/>
            </w:tcBorders>
            <w:shd w:val="clear" w:color="auto" w:fill="F1F1F1" w:themeFill="background2" w:themeFillTint="33"/>
          </w:tcPr>
          <w:p w:rsidR="002A5AE7" w:rsidRPr="00B700DB" w:rsidRDefault="002A5AE7" w:rsidP="004D69CB">
            <w:pPr>
              <w:tabs>
                <w:tab w:val="left" w:pos="1530"/>
              </w:tabs>
              <w:rPr>
                <w:rFonts w:asciiTheme="majorHAnsi" w:hAnsiTheme="majorHAnsi"/>
              </w:rPr>
            </w:pPr>
          </w:p>
        </w:tc>
        <w:tc>
          <w:tcPr>
            <w:tcW w:w="3501" w:type="dxa"/>
            <w:tcBorders>
              <w:left w:val="single" w:sz="4" w:space="0" w:color="572932" w:themeColor="accent1"/>
              <w:right w:val="single" w:sz="4" w:space="0" w:color="572932" w:themeColor="accent1"/>
            </w:tcBorders>
            <w:shd w:val="clear" w:color="auto" w:fill="CE97A1" w:themeFill="accent1" w:themeFillTint="66"/>
          </w:tcPr>
          <w:p w:rsidR="002A5AE7" w:rsidRPr="00B700DB" w:rsidRDefault="002A5AE7" w:rsidP="004D69CB">
            <w:pPr>
              <w:tabs>
                <w:tab w:val="left" w:pos="1530"/>
              </w:tabs>
              <w:rPr>
                <w:rFonts w:asciiTheme="majorHAnsi" w:hAnsiTheme="majorHAnsi"/>
                <w:b/>
              </w:rPr>
            </w:pPr>
            <w:r w:rsidRPr="00B700DB">
              <w:rPr>
                <w:rFonts w:asciiTheme="majorHAnsi" w:hAnsiTheme="majorHAnsi"/>
              </w:rPr>
              <w:t>Commissieloon aan derden</w:t>
            </w:r>
          </w:p>
        </w:tc>
        <w:tc>
          <w:tcPr>
            <w:tcW w:w="1773" w:type="dxa"/>
            <w:tcBorders>
              <w:left w:val="single" w:sz="4" w:space="0" w:color="572932" w:themeColor="accent1"/>
              <w:bottom w:val="nil"/>
            </w:tcBorders>
            <w:shd w:val="clear" w:color="auto" w:fill="F1F1F1" w:themeFill="background2" w:themeFillTint="33"/>
          </w:tcPr>
          <w:p w:rsidR="002A5AE7" w:rsidRPr="00B700DB" w:rsidRDefault="002A5AE7" w:rsidP="004D69CB">
            <w:pPr>
              <w:tabs>
                <w:tab w:val="left" w:pos="1530"/>
              </w:tabs>
              <w:rPr>
                <w:rFonts w:asciiTheme="majorHAnsi" w:hAnsiTheme="majorHAnsi"/>
              </w:rPr>
            </w:pPr>
            <w:r w:rsidRPr="00B700DB">
              <w:rPr>
                <w:rFonts w:asciiTheme="majorHAnsi" w:hAnsiTheme="majorHAnsi"/>
              </w:rPr>
              <w:fldChar w:fldCharType="begin">
                <w:ffData>
                  <w:name w:val="txt_Speciaal"/>
                  <w:enabled/>
                  <w:calcOnExit w:val="0"/>
                  <w:textInput/>
                </w:ffData>
              </w:fldChar>
            </w:r>
            <w:r w:rsidRPr="00B700DB">
              <w:rPr>
                <w:rFonts w:asciiTheme="majorHAnsi" w:hAnsiTheme="majorHAnsi"/>
                <w:lang w:val="en-GB"/>
              </w:rPr>
              <w:instrText xml:space="preserve"> FORMTEXT </w:instrText>
            </w:r>
            <w:r w:rsidRPr="00B700DB">
              <w:rPr>
                <w:rFonts w:asciiTheme="majorHAnsi" w:hAnsiTheme="majorHAnsi"/>
              </w:rPr>
            </w:r>
            <w:r w:rsidRPr="00B700DB">
              <w:rPr>
                <w:rFonts w:asciiTheme="majorHAnsi" w:hAnsiTheme="majorHAnsi"/>
              </w:rPr>
              <w:fldChar w:fldCharType="separate"/>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rPr>
              <w:fldChar w:fldCharType="end"/>
            </w:r>
          </w:p>
        </w:tc>
      </w:tr>
      <w:tr w:rsidR="002A5AE7" w:rsidRPr="00B700DB" w:rsidTr="00E53A23">
        <w:trPr>
          <w:trHeight w:val="73"/>
        </w:trPr>
        <w:tc>
          <w:tcPr>
            <w:tcW w:w="2355" w:type="dxa"/>
            <w:tcBorders>
              <w:right w:val="single" w:sz="4" w:space="0" w:color="572932" w:themeColor="accent1"/>
            </w:tcBorders>
            <w:shd w:val="clear" w:color="auto" w:fill="FDDAC8" w:themeFill="accent5" w:themeFillTint="33"/>
          </w:tcPr>
          <w:p w:rsidR="002A5AE7" w:rsidRPr="00B700DB" w:rsidRDefault="002A5AE7" w:rsidP="004D69CB">
            <w:pPr>
              <w:tabs>
                <w:tab w:val="left" w:pos="1530"/>
              </w:tabs>
              <w:rPr>
                <w:rFonts w:asciiTheme="majorHAnsi" w:hAnsiTheme="majorHAnsi"/>
                <w:b/>
              </w:rPr>
            </w:pPr>
          </w:p>
        </w:tc>
        <w:tc>
          <w:tcPr>
            <w:tcW w:w="1515" w:type="dxa"/>
            <w:tcBorders>
              <w:top w:val="nil"/>
              <w:left w:val="single" w:sz="4" w:space="0" w:color="572932" w:themeColor="accent1"/>
              <w:bottom w:val="single" w:sz="4" w:space="0" w:color="572932" w:themeColor="accent1"/>
              <w:right w:val="single" w:sz="4" w:space="0" w:color="572932" w:themeColor="accent1"/>
            </w:tcBorders>
            <w:shd w:val="clear" w:color="auto" w:fill="F1F1F1" w:themeFill="background2" w:themeFillTint="33"/>
          </w:tcPr>
          <w:p w:rsidR="002A5AE7" w:rsidRPr="00B700DB" w:rsidRDefault="002A5AE7" w:rsidP="004D69CB">
            <w:pPr>
              <w:rPr>
                <w:rFonts w:asciiTheme="majorHAnsi" w:hAnsiTheme="majorHAnsi"/>
              </w:rPr>
            </w:pPr>
          </w:p>
        </w:tc>
        <w:tc>
          <w:tcPr>
            <w:tcW w:w="3501" w:type="dxa"/>
            <w:tcBorders>
              <w:left w:val="single" w:sz="4" w:space="0" w:color="572932" w:themeColor="accent1"/>
              <w:right w:val="single" w:sz="4" w:space="0" w:color="572932" w:themeColor="accent1"/>
            </w:tcBorders>
            <w:shd w:val="clear" w:color="auto" w:fill="CE97A1" w:themeFill="accent1" w:themeFillTint="66"/>
          </w:tcPr>
          <w:p w:rsidR="002A5AE7" w:rsidRPr="00B700DB" w:rsidRDefault="002A5AE7" w:rsidP="00817F74">
            <w:pPr>
              <w:tabs>
                <w:tab w:val="left" w:pos="1530"/>
              </w:tabs>
              <w:rPr>
                <w:rFonts w:asciiTheme="majorHAnsi" w:hAnsiTheme="majorHAnsi"/>
                <w:b/>
                <w:lang w:val="nl-BE"/>
              </w:rPr>
            </w:pPr>
            <w:r w:rsidRPr="00B700DB">
              <w:rPr>
                <w:rFonts w:asciiTheme="majorHAnsi" w:hAnsiTheme="majorHAnsi"/>
                <w:lang w:val="nl-BE"/>
              </w:rPr>
              <w:t>Netto opbrengst</w:t>
            </w:r>
            <w:r w:rsidRPr="00B700DB">
              <w:rPr>
                <w:rFonts w:asciiTheme="majorHAnsi" w:hAnsiTheme="majorHAnsi"/>
                <w:lang w:val="nl-BE"/>
              </w:rPr>
              <w:br/>
              <w:t>(</w:t>
            </w:r>
            <w:r w:rsidR="00817F74" w:rsidRPr="00B700DB">
              <w:rPr>
                <w:rFonts w:asciiTheme="majorHAnsi" w:hAnsiTheme="majorHAnsi"/>
                <w:lang w:val="nl-BE"/>
              </w:rPr>
              <w:t>m</w:t>
            </w:r>
            <w:r w:rsidRPr="00B700DB">
              <w:rPr>
                <w:rFonts w:asciiTheme="majorHAnsi" w:hAnsiTheme="majorHAnsi"/>
                <w:lang w:val="nl-BE"/>
              </w:rPr>
              <w:t>instens 50% van de bruto-opbrengst uit de biljettenverkoop)</w:t>
            </w:r>
          </w:p>
        </w:tc>
        <w:tc>
          <w:tcPr>
            <w:tcW w:w="1773" w:type="dxa"/>
            <w:tcBorders>
              <w:top w:val="nil"/>
              <w:left w:val="single" w:sz="4" w:space="0" w:color="572932" w:themeColor="accent1"/>
              <w:bottom w:val="single" w:sz="4" w:space="0" w:color="572932" w:themeColor="accent1"/>
            </w:tcBorders>
            <w:shd w:val="clear" w:color="auto" w:fill="F1F1F1" w:themeFill="background2" w:themeFillTint="33"/>
          </w:tcPr>
          <w:p w:rsidR="002A5AE7" w:rsidRPr="00B700DB" w:rsidRDefault="002A5AE7" w:rsidP="004D69CB">
            <w:pPr>
              <w:tabs>
                <w:tab w:val="left" w:pos="1530"/>
              </w:tabs>
              <w:rPr>
                <w:rFonts w:asciiTheme="majorHAnsi" w:hAnsiTheme="majorHAnsi"/>
              </w:rPr>
            </w:pPr>
            <w:r w:rsidRPr="00B700DB">
              <w:rPr>
                <w:rFonts w:asciiTheme="majorHAnsi" w:hAnsiTheme="majorHAnsi"/>
              </w:rPr>
              <w:fldChar w:fldCharType="begin">
                <w:ffData>
                  <w:name w:val="txt_Speciaal"/>
                  <w:enabled/>
                  <w:calcOnExit w:val="0"/>
                  <w:textInput/>
                </w:ffData>
              </w:fldChar>
            </w:r>
            <w:r w:rsidRPr="00B700DB">
              <w:rPr>
                <w:rFonts w:asciiTheme="majorHAnsi" w:hAnsiTheme="majorHAnsi"/>
                <w:lang w:val="en-GB"/>
              </w:rPr>
              <w:instrText xml:space="preserve"> FORMTEXT </w:instrText>
            </w:r>
            <w:r w:rsidRPr="00B700DB">
              <w:rPr>
                <w:rFonts w:asciiTheme="majorHAnsi" w:hAnsiTheme="majorHAnsi"/>
              </w:rPr>
            </w:r>
            <w:r w:rsidRPr="00B700DB">
              <w:rPr>
                <w:rFonts w:asciiTheme="majorHAnsi" w:hAnsiTheme="majorHAnsi"/>
              </w:rPr>
              <w:fldChar w:fldCharType="separate"/>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rPr>
              <w:fldChar w:fldCharType="end"/>
            </w:r>
          </w:p>
          <w:p w:rsidR="002A5AE7" w:rsidRPr="00B700DB" w:rsidRDefault="002A5AE7" w:rsidP="002A5AE7">
            <w:pPr>
              <w:tabs>
                <w:tab w:val="left" w:pos="1530"/>
              </w:tabs>
              <w:rPr>
                <w:rFonts w:asciiTheme="majorHAnsi" w:hAnsiTheme="majorHAnsi"/>
              </w:rPr>
            </w:pPr>
            <w:r w:rsidRPr="00B700DB">
              <w:rPr>
                <w:rFonts w:asciiTheme="majorHAnsi" w:hAnsiTheme="majorHAnsi"/>
              </w:rPr>
              <w:tab/>
            </w:r>
          </w:p>
        </w:tc>
      </w:tr>
      <w:tr w:rsidR="002A5AE7" w:rsidRPr="00B700DB" w:rsidTr="00E53A23">
        <w:trPr>
          <w:trHeight w:val="338"/>
        </w:trPr>
        <w:tc>
          <w:tcPr>
            <w:tcW w:w="2355" w:type="dxa"/>
            <w:tcBorders>
              <w:right w:val="single" w:sz="4" w:space="0" w:color="572932" w:themeColor="accent1"/>
            </w:tcBorders>
            <w:shd w:val="clear" w:color="auto" w:fill="FDDAC8" w:themeFill="accent5" w:themeFillTint="33"/>
          </w:tcPr>
          <w:p w:rsidR="002A5AE7" w:rsidRPr="00B700DB" w:rsidRDefault="002A5AE7" w:rsidP="004D69CB">
            <w:pPr>
              <w:tabs>
                <w:tab w:val="left" w:pos="1530"/>
              </w:tabs>
              <w:jc w:val="right"/>
              <w:rPr>
                <w:rFonts w:asciiTheme="majorHAnsi" w:hAnsiTheme="majorHAnsi"/>
                <w:b/>
              </w:rPr>
            </w:pPr>
            <w:r w:rsidRPr="00B700DB">
              <w:rPr>
                <w:rFonts w:asciiTheme="majorHAnsi" w:hAnsiTheme="majorHAnsi"/>
                <w:b/>
                <w:color w:val="2B1419" w:themeColor="accent1" w:themeShade="80"/>
              </w:rPr>
              <w:t>TOTAAL</w:t>
            </w:r>
          </w:p>
        </w:tc>
        <w:tc>
          <w:tcPr>
            <w:tcW w:w="1515" w:type="dxa"/>
            <w:tcBorders>
              <w:top w:val="single" w:sz="4" w:space="0" w:color="572932" w:themeColor="accent1"/>
              <w:left w:val="single" w:sz="4" w:space="0" w:color="572932" w:themeColor="accent1"/>
              <w:bottom w:val="single" w:sz="4" w:space="0" w:color="572932" w:themeColor="accent1"/>
              <w:right w:val="single" w:sz="4" w:space="0" w:color="572932" w:themeColor="accent1"/>
            </w:tcBorders>
            <w:shd w:val="clear" w:color="auto" w:fill="F1F1F1" w:themeFill="background2" w:themeFillTint="33"/>
          </w:tcPr>
          <w:p w:rsidR="002A5AE7" w:rsidRPr="00B700DB" w:rsidRDefault="002A5AE7" w:rsidP="004D69CB">
            <w:pPr>
              <w:tabs>
                <w:tab w:val="left" w:pos="1530"/>
              </w:tabs>
              <w:rPr>
                <w:rFonts w:asciiTheme="majorHAnsi" w:hAnsiTheme="majorHAnsi"/>
              </w:rPr>
            </w:pPr>
            <w:r w:rsidRPr="00B700DB">
              <w:rPr>
                <w:rFonts w:asciiTheme="majorHAnsi" w:hAnsiTheme="majorHAnsi"/>
              </w:rPr>
              <w:fldChar w:fldCharType="begin">
                <w:ffData>
                  <w:name w:val="txt_Speciaal"/>
                  <w:enabled/>
                  <w:calcOnExit w:val="0"/>
                  <w:textInput/>
                </w:ffData>
              </w:fldChar>
            </w:r>
            <w:r w:rsidRPr="00B700DB">
              <w:rPr>
                <w:rFonts w:asciiTheme="majorHAnsi" w:hAnsiTheme="majorHAnsi"/>
                <w:lang w:val="en-GB"/>
              </w:rPr>
              <w:instrText xml:space="preserve"> FORMTEXT </w:instrText>
            </w:r>
            <w:r w:rsidRPr="00B700DB">
              <w:rPr>
                <w:rFonts w:asciiTheme="majorHAnsi" w:hAnsiTheme="majorHAnsi"/>
              </w:rPr>
            </w:r>
            <w:r w:rsidRPr="00B700DB">
              <w:rPr>
                <w:rFonts w:asciiTheme="majorHAnsi" w:hAnsiTheme="majorHAnsi"/>
              </w:rPr>
              <w:fldChar w:fldCharType="separate"/>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rPr>
              <w:fldChar w:fldCharType="end"/>
            </w:r>
          </w:p>
        </w:tc>
        <w:tc>
          <w:tcPr>
            <w:tcW w:w="3501" w:type="dxa"/>
            <w:tcBorders>
              <w:left w:val="single" w:sz="4" w:space="0" w:color="572932" w:themeColor="accent1"/>
              <w:right w:val="single" w:sz="4" w:space="0" w:color="572932" w:themeColor="accent1"/>
            </w:tcBorders>
            <w:shd w:val="clear" w:color="auto" w:fill="CE97A1" w:themeFill="accent1" w:themeFillTint="66"/>
          </w:tcPr>
          <w:p w:rsidR="002A5AE7" w:rsidRPr="00B700DB" w:rsidRDefault="002A5AE7" w:rsidP="004D69CB">
            <w:pPr>
              <w:tabs>
                <w:tab w:val="left" w:pos="1530"/>
              </w:tabs>
              <w:jc w:val="right"/>
              <w:rPr>
                <w:rFonts w:asciiTheme="majorHAnsi" w:hAnsiTheme="majorHAnsi"/>
                <w:b/>
                <w:color w:val="2B1419" w:themeColor="accent1" w:themeShade="80"/>
              </w:rPr>
            </w:pPr>
            <w:r w:rsidRPr="00B700DB">
              <w:rPr>
                <w:rFonts w:asciiTheme="majorHAnsi" w:hAnsiTheme="majorHAnsi"/>
                <w:b/>
                <w:color w:val="2B1419" w:themeColor="accent1" w:themeShade="80"/>
              </w:rPr>
              <w:t>TOTAAL</w:t>
            </w:r>
          </w:p>
        </w:tc>
        <w:tc>
          <w:tcPr>
            <w:tcW w:w="1773" w:type="dxa"/>
            <w:tcBorders>
              <w:top w:val="single" w:sz="4" w:space="0" w:color="572932" w:themeColor="accent1"/>
              <w:left w:val="single" w:sz="4" w:space="0" w:color="572932" w:themeColor="accent1"/>
              <w:bottom w:val="single" w:sz="4" w:space="0" w:color="572932" w:themeColor="accent1"/>
            </w:tcBorders>
            <w:shd w:val="clear" w:color="auto" w:fill="F1F1F1" w:themeFill="background2" w:themeFillTint="33"/>
          </w:tcPr>
          <w:p w:rsidR="002A5AE7" w:rsidRPr="00B700DB" w:rsidRDefault="002A5AE7" w:rsidP="004D69CB">
            <w:pPr>
              <w:tabs>
                <w:tab w:val="left" w:pos="1530"/>
              </w:tabs>
              <w:rPr>
                <w:rFonts w:asciiTheme="majorHAnsi" w:hAnsiTheme="majorHAnsi"/>
              </w:rPr>
            </w:pPr>
            <w:r w:rsidRPr="00B700DB">
              <w:rPr>
                <w:rFonts w:asciiTheme="majorHAnsi" w:hAnsiTheme="majorHAnsi"/>
              </w:rPr>
              <w:fldChar w:fldCharType="begin">
                <w:ffData>
                  <w:name w:val="txt_Speciaal"/>
                  <w:enabled/>
                  <w:calcOnExit w:val="0"/>
                  <w:textInput/>
                </w:ffData>
              </w:fldChar>
            </w:r>
            <w:r w:rsidRPr="00B700DB">
              <w:rPr>
                <w:rFonts w:asciiTheme="majorHAnsi" w:hAnsiTheme="majorHAnsi"/>
                <w:lang w:val="en-GB"/>
              </w:rPr>
              <w:instrText xml:space="preserve"> FORMTEXT </w:instrText>
            </w:r>
            <w:r w:rsidRPr="00B700DB">
              <w:rPr>
                <w:rFonts w:asciiTheme="majorHAnsi" w:hAnsiTheme="majorHAnsi"/>
              </w:rPr>
            </w:r>
            <w:r w:rsidRPr="00B700DB">
              <w:rPr>
                <w:rFonts w:asciiTheme="majorHAnsi" w:hAnsiTheme="majorHAnsi"/>
              </w:rPr>
              <w:fldChar w:fldCharType="separate"/>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noProof/>
              </w:rPr>
              <w:t> </w:t>
            </w:r>
            <w:r w:rsidRPr="00B700DB">
              <w:rPr>
                <w:rFonts w:asciiTheme="majorHAnsi" w:hAnsiTheme="majorHAnsi"/>
              </w:rPr>
              <w:fldChar w:fldCharType="end"/>
            </w:r>
          </w:p>
        </w:tc>
      </w:tr>
    </w:tbl>
    <w:p w:rsidR="00E53A23" w:rsidRPr="00B700DB" w:rsidRDefault="00E53A23" w:rsidP="00E53A23">
      <w:pPr>
        <w:rPr>
          <w:rStyle w:val="Hyperlink"/>
          <w:rFonts w:asciiTheme="majorHAnsi" w:hAnsiTheme="majorHAnsi"/>
          <w:color w:val="000000" w:themeColor="text1"/>
          <w:sz w:val="16"/>
          <w:szCs w:val="16"/>
          <w:u w:val="none"/>
          <w:lang w:val="nl-BE"/>
        </w:rPr>
      </w:pPr>
    </w:p>
    <w:p w:rsidR="002A5AE7" w:rsidRPr="00B700DB" w:rsidRDefault="002A5AE7">
      <w:pPr>
        <w:overflowPunct/>
        <w:autoSpaceDE/>
        <w:autoSpaceDN/>
        <w:adjustRightInd/>
        <w:textAlignment w:val="auto"/>
        <w:rPr>
          <w:rStyle w:val="Hyperlink"/>
          <w:rFonts w:asciiTheme="majorHAnsi" w:hAnsiTheme="majorHAnsi"/>
          <w:b/>
          <w:color w:val="861F41" w:themeColor="accent4"/>
          <w:u w:val="none"/>
          <w:lang w:val="nl-BE"/>
        </w:rPr>
      </w:pPr>
    </w:p>
    <w:p w:rsidR="00242F02" w:rsidRPr="00B700DB" w:rsidRDefault="00356D4E" w:rsidP="00C80FCD">
      <w:pPr>
        <w:overflowPunct/>
        <w:autoSpaceDE/>
        <w:autoSpaceDN/>
        <w:adjustRightInd/>
        <w:textAlignment w:val="auto"/>
        <w:rPr>
          <w:rStyle w:val="Hyperlink"/>
          <w:rFonts w:asciiTheme="majorHAnsi" w:hAnsiTheme="majorHAnsi"/>
          <w:color w:val="861F41" w:themeColor="accent4"/>
          <w:sz w:val="16"/>
          <w:szCs w:val="16"/>
          <w:u w:val="none"/>
          <w:lang w:val="nl-BE"/>
        </w:rPr>
      </w:pPr>
      <w:r w:rsidRPr="00B700DB">
        <w:rPr>
          <w:rStyle w:val="Kop4Char"/>
          <w:rFonts w:asciiTheme="majorHAnsi" w:hAnsiTheme="majorHAnsi"/>
          <w:b w:val="0"/>
          <w:noProof/>
          <w:color w:val="auto"/>
          <w:sz w:val="16"/>
          <w:szCs w:val="16"/>
          <w:lang w:val="nl-BE" w:eastAsia="nl-BE"/>
        </w:rPr>
        <mc:AlternateContent>
          <mc:Choice Requires="wps">
            <w:drawing>
              <wp:anchor distT="45720" distB="45720" distL="114300" distR="114300" simplePos="0" relativeHeight="251681280" behindDoc="0" locked="0" layoutInCell="1" allowOverlap="1" wp14:anchorId="664910F2" wp14:editId="1C1BF074">
                <wp:simplePos x="0" y="0"/>
                <wp:positionH relativeFrom="margin">
                  <wp:posOffset>118110</wp:posOffset>
                </wp:positionH>
                <wp:positionV relativeFrom="paragraph">
                  <wp:posOffset>132715</wp:posOffset>
                </wp:positionV>
                <wp:extent cx="5425440" cy="1895475"/>
                <wp:effectExtent l="0" t="0" r="0" b="0"/>
                <wp:wrapNone/>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1895475"/>
                        </a:xfrm>
                        <a:prstGeom prst="rect">
                          <a:avLst/>
                        </a:prstGeom>
                        <a:noFill/>
                        <a:ln w="9525">
                          <a:noFill/>
                          <a:miter lim="800000"/>
                          <a:headEnd/>
                          <a:tailEnd/>
                        </a:ln>
                      </wps:spPr>
                      <wps:txbx>
                        <w:txbxContent>
                          <w:p w:rsidR="00F26699" w:rsidRPr="00F26699" w:rsidRDefault="00F26699" w:rsidP="00F26699">
                            <w:pPr>
                              <w:tabs>
                                <w:tab w:val="left" w:pos="1530"/>
                              </w:tabs>
                              <w:rPr>
                                <w:rFonts w:asciiTheme="majorHAnsi" w:hAnsiTheme="majorHAnsi"/>
                                <w:b/>
                                <w:color w:val="720015" w:themeColor="accent2" w:themeShade="80"/>
                                <w:lang w:val="nl-BE"/>
                              </w:rPr>
                            </w:pPr>
                            <w:r w:rsidRPr="00F26699">
                              <w:rPr>
                                <w:rFonts w:asciiTheme="majorHAnsi" w:hAnsiTheme="majorHAnsi"/>
                                <w:b/>
                                <w:color w:val="720015" w:themeColor="accent2" w:themeShade="80"/>
                                <w:lang w:val="nl-BE"/>
                              </w:rPr>
                              <w:t>Provincie Antwerpen</w:t>
                            </w:r>
                          </w:p>
                          <w:p w:rsidR="00F26699" w:rsidRPr="00F26699" w:rsidRDefault="00F26699" w:rsidP="00F26699">
                            <w:pPr>
                              <w:tabs>
                                <w:tab w:val="left" w:pos="1530"/>
                              </w:tabs>
                              <w:rPr>
                                <w:rFonts w:asciiTheme="majorHAnsi" w:hAnsiTheme="majorHAnsi"/>
                                <w:color w:val="000000" w:themeColor="text1"/>
                                <w:lang w:val="nl-BE"/>
                              </w:rPr>
                            </w:pPr>
                            <w:r w:rsidRPr="00F71BF8">
                              <w:rPr>
                                <w:rFonts w:asciiTheme="majorHAnsi" w:hAnsiTheme="majorHAnsi"/>
                                <w:color w:val="000000" w:themeColor="text1"/>
                                <w:lang w:val="nl-BE"/>
                              </w:rPr>
                              <w:t xml:space="preserve">Team Juridische Ondersteuning </w:t>
                            </w:r>
                            <w:r w:rsidRPr="00F71BF8">
                              <w:rPr>
                                <w:rFonts w:asciiTheme="majorHAnsi" w:hAnsiTheme="majorHAnsi"/>
                                <w:color w:val="000000" w:themeColor="text1"/>
                                <w:lang w:val="nl-BE"/>
                              </w:rPr>
                              <w:br/>
                            </w:r>
                            <w:r w:rsidRPr="00F26699">
                              <w:rPr>
                                <w:rFonts w:asciiTheme="majorHAnsi" w:hAnsiTheme="majorHAnsi"/>
                                <w:color w:val="000000" w:themeColor="text1"/>
                                <w:lang w:val="nl-BE"/>
                              </w:rPr>
                              <w:t>Departement Logistiek</w:t>
                            </w:r>
                            <w:r w:rsidRPr="00F26699">
                              <w:rPr>
                                <w:rFonts w:asciiTheme="majorHAnsi" w:hAnsiTheme="majorHAnsi"/>
                                <w:color w:val="000000" w:themeColor="text1"/>
                                <w:lang w:val="nl-BE"/>
                              </w:rPr>
                              <w:br/>
                              <w:t>Koningin Elisabethlei 22 | 2018 Antwerpen</w:t>
                            </w:r>
                            <w:r w:rsidRPr="00F26699">
                              <w:rPr>
                                <w:rFonts w:asciiTheme="majorHAnsi" w:hAnsiTheme="majorHAnsi"/>
                                <w:color w:val="000000" w:themeColor="text1"/>
                                <w:lang w:val="nl-BE"/>
                              </w:rPr>
                              <w:br/>
                              <w:t xml:space="preserve">T 03 240 50 11 | </w:t>
                            </w:r>
                            <w:hyperlink r:id="rId10" w:history="1">
                              <w:r w:rsidRPr="00F26699">
                                <w:rPr>
                                  <w:rStyle w:val="Hyperlink"/>
                                  <w:rFonts w:asciiTheme="majorHAnsi" w:hAnsiTheme="majorHAnsi"/>
                                  <w:lang w:val="nl-BE"/>
                                </w:rPr>
                                <w:t>juridische.ondersteuning@provincieantwerpen.be</w:t>
                              </w:r>
                            </w:hyperlink>
                            <w:r w:rsidRPr="00F26699">
                              <w:rPr>
                                <w:rFonts w:asciiTheme="majorHAnsi" w:hAnsiTheme="majorHAnsi"/>
                                <w:color w:val="000000" w:themeColor="text1"/>
                                <w:lang w:val="nl-BE"/>
                              </w:rPr>
                              <w:t xml:space="preserve"> </w:t>
                            </w:r>
                          </w:p>
                          <w:p w:rsidR="00D73925" w:rsidRPr="00D73925" w:rsidRDefault="00D73925" w:rsidP="00D73925">
                            <w:pPr>
                              <w:rPr>
                                <w:color w:val="000000" w:themeColor="text1"/>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910F2" id="_x0000_t202" coordsize="21600,21600" o:spt="202" path="m,l,21600r21600,l21600,xe">
                <v:stroke joinstyle="miter"/>
                <v:path gradientshapeok="t" o:connecttype="rect"/>
              </v:shapetype>
              <v:shape id="Tekstvak 2" o:spid="_x0000_s1026" type="#_x0000_t202" style="position:absolute;margin-left:9.3pt;margin-top:10.45pt;width:427.2pt;height:149.25pt;z-index:251681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" filled="f" stroked="f">
                <v:textbox>
                  <w:txbxContent>
                    <w:p w:rsidR="00F26699" w:rsidRPr="00F26699" w:rsidRDefault="00F26699" w:rsidP="00F26699">
                      <w:pPr>
                        <w:tabs>
                          <w:tab w:val="left" w:pos="1530"/>
                        </w:tabs>
                        <w:rPr>
                          <w:rFonts w:asciiTheme="majorHAnsi" w:hAnsiTheme="majorHAnsi"/>
                          <w:b/>
                          <w:color w:val="720015" w:themeColor="accent2" w:themeShade="80"/>
                          <w:lang w:val="nl-BE"/>
                        </w:rPr>
                      </w:pPr>
                      <w:r w:rsidRPr="00F26699">
                        <w:rPr>
                          <w:rFonts w:asciiTheme="majorHAnsi" w:hAnsiTheme="majorHAnsi"/>
                          <w:b/>
                          <w:color w:val="720015" w:themeColor="accent2" w:themeShade="80"/>
                          <w:lang w:val="nl-BE"/>
                        </w:rPr>
                        <w:t>Provincie Antwerpen</w:t>
                      </w:r>
                    </w:p>
                    <w:p w:rsidR="00F26699" w:rsidRPr="00F26699" w:rsidRDefault="00F26699" w:rsidP="00F26699">
                      <w:pPr>
                        <w:tabs>
                          <w:tab w:val="left" w:pos="1530"/>
                        </w:tabs>
                        <w:rPr>
                          <w:rFonts w:asciiTheme="majorHAnsi" w:hAnsiTheme="majorHAnsi"/>
                          <w:color w:val="000000" w:themeColor="text1"/>
                          <w:lang w:val="nl-BE"/>
                        </w:rPr>
                      </w:pPr>
                      <w:r w:rsidRPr="00F71BF8">
                        <w:rPr>
                          <w:rFonts w:asciiTheme="majorHAnsi" w:hAnsiTheme="majorHAnsi"/>
                          <w:color w:val="000000" w:themeColor="text1"/>
                          <w:lang w:val="nl-BE"/>
                        </w:rPr>
                        <w:t xml:space="preserve">Team Juridische Ondersteuning </w:t>
                      </w:r>
                      <w:r w:rsidRPr="00F71BF8">
                        <w:rPr>
                          <w:rFonts w:asciiTheme="majorHAnsi" w:hAnsiTheme="majorHAnsi"/>
                          <w:color w:val="000000" w:themeColor="text1"/>
                          <w:lang w:val="nl-BE"/>
                        </w:rPr>
                        <w:br/>
                      </w:r>
                      <w:r w:rsidRPr="00F26699">
                        <w:rPr>
                          <w:rFonts w:asciiTheme="majorHAnsi" w:hAnsiTheme="majorHAnsi"/>
                          <w:color w:val="000000" w:themeColor="text1"/>
                          <w:lang w:val="nl-BE"/>
                        </w:rPr>
                        <w:t>Departement Logistiek</w:t>
                      </w:r>
                      <w:r w:rsidRPr="00F26699">
                        <w:rPr>
                          <w:rFonts w:asciiTheme="majorHAnsi" w:hAnsiTheme="majorHAnsi"/>
                          <w:color w:val="000000" w:themeColor="text1"/>
                          <w:lang w:val="nl-BE"/>
                        </w:rPr>
                        <w:br/>
                        <w:t>Koningin Elisabethlei 22 | 2018 Antwerpen</w:t>
                      </w:r>
                      <w:r w:rsidRPr="00F26699">
                        <w:rPr>
                          <w:rFonts w:asciiTheme="majorHAnsi" w:hAnsiTheme="majorHAnsi"/>
                          <w:color w:val="000000" w:themeColor="text1"/>
                          <w:lang w:val="nl-BE"/>
                        </w:rPr>
                        <w:br/>
                        <w:t xml:space="preserve">T 03 240 50 11 | </w:t>
                      </w:r>
                      <w:hyperlink r:id="rId11" w:history="1">
                        <w:r w:rsidRPr="00F26699">
                          <w:rPr>
                            <w:rStyle w:val="Hyperlink"/>
                            <w:rFonts w:asciiTheme="majorHAnsi" w:hAnsiTheme="majorHAnsi"/>
                            <w:lang w:val="nl-BE"/>
                          </w:rPr>
                          <w:t>juridische.ondersteuning@provincieantwerpen.be</w:t>
                        </w:r>
                      </w:hyperlink>
                      <w:r w:rsidRPr="00F26699">
                        <w:rPr>
                          <w:rFonts w:asciiTheme="majorHAnsi" w:hAnsiTheme="majorHAnsi"/>
                          <w:color w:val="000000" w:themeColor="text1"/>
                          <w:lang w:val="nl-BE"/>
                        </w:rPr>
                        <w:t xml:space="preserve"> </w:t>
                      </w:r>
                    </w:p>
                    <w:p w:rsidR="00D73925" w:rsidRPr="00D73925" w:rsidRDefault="00D73925" w:rsidP="00D73925">
                      <w:pPr>
                        <w:rPr>
                          <w:color w:val="000000" w:themeColor="text1"/>
                          <w:lang w:val="nl-BE"/>
                        </w:rPr>
                      </w:pPr>
                    </w:p>
                  </w:txbxContent>
                </v:textbox>
                <w10:wrap anchorx="margin"/>
              </v:shape>
            </w:pict>
          </mc:Fallback>
        </mc:AlternateContent>
      </w:r>
      <w:r w:rsidR="00D73925" w:rsidRPr="00B700DB">
        <w:rPr>
          <w:rFonts w:asciiTheme="majorHAnsi" w:hAnsiTheme="majorHAnsi"/>
          <w:b/>
          <w:noProof/>
          <w:color w:val="861F41" w:themeColor="accent4"/>
          <w:sz w:val="16"/>
          <w:szCs w:val="16"/>
          <w:lang w:val="nl-BE" w:eastAsia="nl-BE"/>
        </w:rPr>
        <w:drawing>
          <wp:anchor distT="0" distB="0" distL="114300" distR="114300" simplePos="0" relativeHeight="251673088" behindDoc="1" locked="0" layoutInCell="1" allowOverlap="1" wp14:anchorId="23599D1F" wp14:editId="3FED7020">
            <wp:simplePos x="0" y="0"/>
            <wp:positionH relativeFrom="margin">
              <wp:posOffset>-435511</wp:posOffset>
            </wp:positionH>
            <wp:positionV relativeFrom="paragraph">
              <wp:posOffset>7376666</wp:posOffset>
            </wp:positionV>
            <wp:extent cx="7456805" cy="2134235"/>
            <wp:effectExtent l="0" t="0" r="0" b="0"/>
            <wp:wrapNone/>
            <wp:docPr id="9" name="Afbeelding 9" descr="footer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oter_v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7456805" cy="2134235"/>
                    </a:xfrm>
                    <a:prstGeom prst="rect">
                      <a:avLst/>
                    </a:prstGeom>
                    <a:noFill/>
                  </pic:spPr>
                </pic:pic>
              </a:graphicData>
            </a:graphic>
            <wp14:sizeRelH relativeFrom="page">
              <wp14:pctWidth>0</wp14:pctWidth>
            </wp14:sizeRelH>
            <wp14:sizeRelV relativeFrom="page">
              <wp14:pctHeight>0</wp14:pctHeight>
            </wp14:sizeRelV>
          </wp:anchor>
        </w:drawing>
      </w:r>
      <w:r w:rsidR="003D79AB" w:rsidRPr="00B700DB">
        <w:rPr>
          <w:rStyle w:val="Hyperlink"/>
          <w:rFonts w:asciiTheme="majorHAnsi" w:hAnsiTheme="majorHAnsi"/>
          <w:color w:val="861F41" w:themeColor="accent4"/>
          <w:sz w:val="16"/>
          <w:szCs w:val="16"/>
          <w:u w:val="none"/>
          <w:lang w:val="nl-BE"/>
        </w:rPr>
        <w:br w:type="page"/>
      </w:r>
      <w:r w:rsidR="00B700DB">
        <w:rPr>
          <w:rStyle w:val="Hyperlink"/>
          <w:rFonts w:asciiTheme="majorHAnsi" w:hAnsiTheme="majorHAnsi"/>
          <w:color w:val="861F41" w:themeColor="accent4"/>
          <w:sz w:val="24"/>
          <w:szCs w:val="24"/>
          <w:lang w:val="nl-BE"/>
        </w:rPr>
        <w:lastRenderedPageBreak/>
        <w:t>OPGELET</w:t>
      </w:r>
    </w:p>
    <w:p w:rsidR="00242F02" w:rsidRPr="00B700DB" w:rsidRDefault="00242F02" w:rsidP="00185957">
      <w:pPr>
        <w:rPr>
          <w:rStyle w:val="Hyperlink"/>
          <w:rFonts w:asciiTheme="majorHAnsi" w:hAnsiTheme="majorHAnsi"/>
          <w:color w:val="auto"/>
          <w:u w:val="none"/>
          <w:lang w:val="nl-BE"/>
        </w:rPr>
      </w:pPr>
    </w:p>
    <w:p w:rsidR="003D79AB" w:rsidRPr="00B700DB" w:rsidRDefault="00C80FCD" w:rsidP="008C1B94">
      <w:pPr>
        <w:pStyle w:val="Lijstalinea"/>
        <w:numPr>
          <w:ilvl w:val="0"/>
          <w:numId w:val="21"/>
        </w:numPr>
        <w:jc w:val="both"/>
        <w:rPr>
          <w:rStyle w:val="Hyperlink"/>
          <w:rFonts w:asciiTheme="majorHAnsi" w:hAnsiTheme="majorHAnsi"/>
          <w:color w:val="auto"/>
          <w:sz w:val="18"/>
          <w:szCs w:val="18"/>
          <w:u w:val="none"/>
          <w:lang w:val="nl-BE"/>
        </w:rPr>
      </w:pPr>
      <w:r w:rsidRPr="00B700DB">
        <w:rPr>
          <w:rStyle w:val="Hyperlink"/>
          <w:rFonts w:asciiTheme="majorHAnsi" w:hAnsiTheme="majorHAnsi"/>
          <w:color w:val="auto"/>
          <w:sz w:val="18"/>
          <w:szCs w:val="18"/>
          <w:u w:val="none"/>
          <w:lang w:val="nl-BE"/>
        </w:rPr>
        <w:t>De aanvrager erkent door het indienen van dit formulier zijn verantwoordelijkheid voor de inrichting van de tombola en alle verrichtingen die er betrekking op hebben. De opbrengst mag enkel voor het opgegeven doel worden gebruikt.</w:t>
      </w:r>
    </w:p>
    <w:p w:rsidR="003D79AB" w:rsidRPr="00B700DB" w:rsidRDefault="00C80FCD" w:rsidP="008C1B94">
      <w:pPr>
        <w:pStyle w:val="Lijstalinea"/>
        <w:numPr>
          <w:ilvl w:val="0"/>
          <w:numId w:val="21"/>
        </w:numPr>
        <w:jc w:val="both"/>
        <w:rPr>
          <w:rStyle w:val="Hyperlink"/>
          <w:rFonts w:asciiTheme="majorHAnsi" w:hAnsiTheme="majorHAnsi"/>
          <w:color w:val="auto"/>
          <w:sz w:val="18"/>
          <w:szCs w:val="18"/>
          <w:u w:val="none"/>
          <w:lang w:val="nl-BE"/>
        </w:rPr>
      </w:pPr>
      <w:r w:rsidRPr="00B700DB">
        <w:rPr>
          <w:rStyle w:val="Hyperlink"/>
          <w:rFonts w:asciiTheme="majorHAnsi" w:hAnsiTheme="majorHAnsi"/>
          <w:color w:val="auto"/>
          <w:sz w:val="18"/>
          <w:szCs w:val="18"/>
          <w:u w:val="none"/>
          <w:lang w:val="nl-BE"/>
        </w:rPr>
        <w:t xml:space="preserve">In de loop van de tombolaverrichtingen mag er geen andere benaming worden </w:t>
      </w:r>
      <w:r w:rsidR="009345A9" w:rsidRPr="00B700DB">
        <w:rPr>
          <w:rStyle w:val="Hyperlink"/>
          <w:rFonts w:asciiTheme="majorHAnsi" w:hAnsiTheme="majorHAnsi"/>
          <w:color w:val="auto"/>
          <w:sz w:val="18"/>
          <w:szCs w:val="18"/>
          <w:u w:val="none"/>
          <w:lang w:val="nl-BE"/>
        </w:rPr>
        <w:t xml:space="preserve">gebruikt. Ook is het niet </w:t>
      </w:r>
      <w:r w:rsidRPr="00B700DB">
        <w:rPr>
          <w:rStyle w:val="Hyperlink"/>
          <w:rFonts w:asciiTheme="majorHAnsi" w:hAnsiTheme="majorHAnsi"/>
          <w:color w:val="auto"/>
          <w:sz w:val="18"/>
          <w:szCs w:val="18"/>
          <w:u w:val="none"/>
          <w:lang w:val="nl-BE"/>
        </w:rPr>
        <w:t xml:space="preserve">toegelaten om naar de tombola te verwijzen als een ‘provinciale tombola’. </w:t>
      </w:r>
      <w:r w:rsidR="009345A9" w:rsidRPr="00B700DB">
        <w:rPr>
          <w:rStyle w:val="Hyperlink"/>
          <w:rFonts w:asciiTheme="majorHAnsi" w:hAnsiTheme="majorHAnsi"/>
          <w:color w:val="auto"/>
          <w:sz w:val="18"/>
          <w:szCs w:val="18"/>
          <w:u w:val="none"/>
          <w:lang w:val="nl-BE"/>
        </w:rPr>
        <w:t>Verstrek steeds alle nuttige inlichtingen aan d</w:t>
      </w:r>
      <w:r w:rsidRPr="00B700DB">
        <w:rPr>
          <w:rStyle w:val="Hyperlink"/>
          <w:rFonts w:asciiTheme="majorHAnsi" w:hAnsiTheme="majorHAnsi"/>
          <w:color w:val="auto"/>
          <w:sz w:val="18"/>
          <w:szCs w:val="18"/>
          <w:u w:val="none"/>
          <w:lang w:val="nl-BE"/>
        </w:rPr>
        <w:t>e ambtenaren die met de plaatselijke controle van het verloop van de verrichtingen zijn belast, ongeacht het aantal en tijdstip van de controlebezoeken.</w:t>
      </w:r>
    </w:p>
    <w:p w:rsidR="003D79AB" w:rsidRPr="00B700DB" w:rsidRDefault="009345A9" w:rsidP="008C1B94">
      <w:pPr>
        <w:pStyle w:val="Lijstalinea"/>
        <w:numPr>
          <w:ilvl w:val="0"/>
          <w:numId w:val="21"/>
        </w:numPr>
        <w:jc w:val="both"/>
        <w:rPr>
          <w:rStyle w:val="Hyperlink"/>
          <w:rFonts w:asciiTheme="majorHAnsi" w:hAnsiTheme="majorHAnsi"/>
          <w:color w:val="auto"/>
          <w:sz w:val="18"/>
          <w:szCs w:val="18"/>
          <w:u w:val="none"/>
          <w:lang w:val="nl-BE"/>
        </w:rPr>
      </w:pPr>
      <w:r w:rsidRPr="00B700DB">
        <w:rPr>
          <w:rStyle w:val="Hyperlink"/>
          <w:rFonts w:asciiTheme="majorHAnsi" w:hAnsiTheme="majorHAnsi"/>
          <w:color w:val="auto"/>
          <w:sz w:val="18"/>
          <w:szCs w:val="18"/>
          <w:u w:val="none"/>
          <w:lang w:val="nl-BE"/>
        </w:rPr>
        <w:t xml:space="preserve">Wordt </w:t>
      </w:r>
      <w:r w:rsidR="00C80FCD" w:rsidRPr="00B700DB">
        <w:rPr>
          <w:rStyle w:val="Hyperlink"/>
          <w:rFonts w:asciiTheme="majorHAnsi" w:hAnsiTheme="majorHAnsi"/>
          <w:color w:val="auto"/>
          <w:sz w:val="18"/>
          <w:szCs w:val="18"/>
          <w:u w:val="none"/>
          <w:lang w:val="nl-BE"/>
        </w:rPr>
        <w:t>er bij de tombolaverrichtingen of vooraf publiciteit gevoerd</w:t>
      </w:r>
      <w:r w:rsidRPr="00B700DB">
        <w:rPr>
          <w:rStyle w:val="Hyperlink"/>
          <w:rFonts w:asciiTheme="majorHAnsi" w:hAnsiTheme="majorHAnsi"/>
          <w:color w:val="auto"/>
          <w:sz w:val="18"/>
          <w:szCs w:val="18"/>
          <w:u w:val="none"/>
          <w:lang w:val="nl-BE"/>
        </w:rPr>
        <w:t xml:space="preserve">? Dan moet </w:t>
      </w:r>
      <w:r w:rsidR="00C80FCD" w:rsidRPr="00B700DB">
        <w:rPr>
          <w:rStyle w:val="Hyperlink"/>
          <w:rFonts w:asciiTheme="majorHAnsi" w:hAnsiTheme="majorHAnsi"/>
          <w:color w:val="auto"/>
          <w:sz w:val="18"/>
          <w:szCs w:val="18"/>
          <w:u w:val="none"/>
          <w:lang w:val="nl-BE"/>
        </w:rPr>
        <w:t>de aanvrager steeds n</w:t>
      </w:r>
      <w:r w:rsidR="00C4142C" w:rsidRPr="00B700DB">
        <w:rPr>
          <w:rStyle w:val="Hyperlink"/>
          <w:rFonts w:asciiTheme="majorHAnsi" w:hAnsiTheme="majorHAnsi"/>
          <w:color w:val="auto"/>
          <w:sz w:val="18"/>
          <w:szCs w:val="18"/>
          <w:u w:val="none"/>
          <w:lang w:val="nl-BE"/>
        </w:rPr>
        <w:t>auwkeurig</w:t>
      </w:r>
      <w:r w:rsidRPr="00B700DB">
        <w:rPr>
          <w:rStyle w:val="Hyperlink"/>
          <w:rFonts w:asciiTheme="majorHAnsi" w:hAnsiTheme="majorHAnsi"/>
          <w:color w:val="auto"/>
          <w:sz w:val="18"/>
          <w:szCs w:val="18"/>
          <w:u w:val="none"/>
          <w:lang w:val="nl-BE"/>
        </w:rPr>
        <w:t xml:space="preserve"> deze elementen vermelden:</w:t>
      </w:r>
      <w:r w:rsidR="00C4142C" w:rsidRPr="00B700DB">
        <w:rPr>
          <w:rStyle w:val="Hyperlink"/>
          <w:rFonts w:asciiTheme="majorHAnsi" w:hAnsiTheme="majorHAnsi"/>
          <w:color w:val="auto"/>
          <w:sz w:val="18"/>
          <w:szCs w:val="18"/>
          <w:u w:val="none"/>
          <w:lang w:val="nl-BE"/>
        </w:rPr>
        <w:t xml:space="preserve"> het doel, de datum van de trekking, het totaal aantal uit te geven biljetten en de datum van </w:t>
      </w:r>
      <w:r w:rsidR="005261AE" w:rsidRPr="00B700DB">
        <w:rPr>
          <w:rStyle w:val="Hyperlink"/>
          <w:rFonts w:asciiTheme="majorHAnsi" w:hAnsiTheme="majorHAnsi"/>
          <w:color w:val="auto"/>
          <w:sz w:val="18"/>
          <w:szCs w:val="18"/>
          <w:u w:val="none"/>
          <w:lang w:val="nl-BE"/>
        </w:rPr>
        <w:t xml:space="preserve">de </w:t>
      </w:r>
      <w:r w:rsidRPr="00B700DB">
        <w:rPr>
          <w:rStyle w:val="Hyperlink"/>
          <w:rFonts w:asciiTheme="majorHAnsi" w:hAnsiTheme="majorHAnsi"/>
          <w:color w:val="auto"/>
          <w:sz w:val="18"/>
          <w:szCs w:val="18"/>
          <w:u w:val="none"/>
          <w:lang w:val="nl-BE"/>
        </w:rPr>
        <w:t xml:space="preserve">vergunning die de </w:t>
      </w:r>
      <w:r w:rsidR="00C4142C" w:rsidRPr="00B700DB">
        <w:rPr>
          <w:rStyle w:val="Hyperlink"/>
          <w:rFonts w:asciiTheme="majorHAnsi" w:hAnsiTheme="majorHAnsi"/>
          <w:color w:val="auto"/>
          <w:sz w:val="18"/>
          <w:szCs w:val="18"/>
          <w:u w:val="none"/>
          <w:lang w:val="nl-BE"/>
        </w:rPr>
        <w:t>deputatie</w:t>
      </w:r>
      <w:r w:rsidR="005261AE" w:rsidRPr="00B700DB">
        <w:rPr>
          <w:rStyle w:val="Hyperlink"/>
          <w:rFonts w:asciiTheme="majorHAnsi" w:hAnsiTheme="majorHAnsi"/>
          <w:color w:val="auto"/>
          <w:sz w:val="18"/>
          <w:szCs w:val="18"/>
          <w:u w:val="none"/>
          <w:lang w:val="nl-BE"/>
        </w:rPr>
        <w:t xml:space="preserve"> verleende</w:t>
      </w:r>
      <w:r w:rsidR="00C4142C" w:rsidRPr="00B700DB">
        <w:rPr>
          <w:rStyle w:val="Hyperlink"/>
          <w:rFonts w:asciiTheme="majorHAnsi" w:hAnsiTheme="majorHAnsi"/>
          <w:color w:val="auto"/>
          <w:sz w:val="18"/>
          <w:szCs w:val="18"/>
          <w:u w:val="none"/>
          <w:lang w:val="nl-BE"/>
        </w:rPr>
        <w:t>.</w:t>
      </w:r>
    </w:p>
    <w:p w:rsidR="009345A9" w:rsidRPr="00B700DB" w:rsidRDefault="00C80FCD" w:rsidP="008C1B94">
      <w:pPr>
        <w:pStyle w:val="Lijstalinea"/>
        <w:numPr>
          <w:ilvl w:val="0"/>
          <w:numId w:val="21"/>
        </w:numPr>
        <w:jc w:val="both"/>
        <w:rPr>
          <w:rStyle w:val="Hyperlink"/>
          <w:rFonts w:asciiTheme="majorHAnsi" w:hAnsiTheme="majorHAnsi"/>
          <w:color w:val="auto"/>
          <w:sz w:val="18"/>
          <w:szCs w:val="18"/>
          <w:u w:val="none"/>
          <w:lang w:val="nl-BE"/>
        </w:rPr>
      </w:pPr>
      <w:r w:rsidRPr="00B700DB">
        <w:rPr>
          <w:rStyle w:val="Hyperlink"/>
          <w:rFonts w:asciiTheme="majorHAnsi" w:hAnsiTheme="majorHAnsi"/>
          <w:color w:val="auto"/>
          <w:sz w:val="18"/>
          <w:szCs w:val="18"/>
          <w:u w:val="none"/>
          <w:lang w:val="nl-BE"/>
        </w:rPr>
        <w:t xml:space="preserve">Uiterlijk één maand na de trekking </w:t>
      </w:r>
      <w:r w:rsidR="009345A9" w:rsidRPr="00B700DB">
        <w:rPr>
          <w:rStyle w:val="Hyperlink"/>
          <w:rFonts w:asciiTheme="majorHAnsi" w:hAnsiTheme="majorHAnsi"/>
          <w:color w:val="auto"/>
          <w:sz w:val="18"/>
          <w:szCs w:val="18"/>
          <w:u w:val="none"/>
          <w:lang w:val="nl-BE"/>
        </w:rPr>
        <w:t>moet</w:t>
      </w:r>
      <w:r w:rsidRPr="00B700DB">
        <w:rPr>
          <w:rStyle w:val="Hyperlink"/>
          <w:rFonts w:asciiTheme="majorHAnsi" w:hAnsiTheme="majorHAnsi"/>
          <w:color w:val="auto"/>
          <w:sz w:val="18"/>
          <w:szCs w:val="18"/>
          <w:u w:val="none"/>
          <w:lang w:val="nl-BE"/>
        </w:rPr>
        <w:t xml:space="preserve"> de aanvrager (bij voorkeur digitaal) een volledige balans met bewijsstukken bezorgen, die minstens omvat: </w:t>
      </w:r>
    </w:p>
    <w:p w:rsidR="009345A9" w:rsidRPr="00B700DB" w:rsidRDefault="00C80FCD" w:rsidP="009345A9">
      <w:pPr>
        <w:pStyle w:val="Lijstalinea"/>
        <w:numPr>
          <w:ilvl w:val="1"/>
          <w:numId w:val="21"/>
        </w:numPr>
        <w:jc w:val="both"/>
        <w:rPr>
          <w:rStyle w:val="Hyperlink"/>
          <w:rFonts w:asciiTheme="majorHAnsi" w:hAnsiTheme="majorHAnsi"/>
          <w:color w:val="auto"/>
          <w:sz w:val="18"/>
          <w:szCs w:val="18"/>
          <w:u w:val="none"/>
          <w:lang w:val="nl-BE"/>
        </w:rPr>
      </w:pPr>
      <w:r w:rsidRPr="00B700DB">
        <w:rPr>
          <w:rStyle w:val="Hyperlink"/>
          <w:rFonts w:asciiTheme="majorHAnsi" w:hAnsiTheme="majorHAnsi"/>
          <w:color w:val="auto"/>
          <w:sz w:val="18"/>
          <w:szCs w:val="18"/>
          <w:u w:val="none"/>
          <w:lang w:val="nl-BE"/>
        </w:rPr>
        <w:t>balans van inkomsten en uitgaven met vermelding van de netto-opbrengst</w:t>
      </w:r>
    </w:p>
    <w:p w:rsidR="009345A9" w:rsidRPr="00B700DB" w:rsidRDefault="00C80FCD" w:rsidP="009345A9">
      <w:pPr>
        <w:pStyle w:val="Lijstalinea"/>
        <w:numPr>
          <w:ilvl w:val="1"/>
          <w:numId w:val="21"/>
        </w:numPr>
        <w:jc w:val="both"/>
        <w:rPr>
          <w:rStyle w:val="Hyperlink"/>
          <w:rFonts w:asciiTheme="majorHAnsi" w:hAnsiTheme="majorHAnsi"/>
          <w:color w:val="auto"/>
          <w:sz w:val="18"/>
          <w:szCs w:val="18"/>
          <w:u w:val="none"/>
          <w:lang w:val="nl-BE"/>
        </w:rPr>
      </w:pPr>
      <w:r w:rsidRPr="00B700DB">
        <w:rPr>
          <w:rStyle w:val="Hyperlink"/>
          <w:rFonts w:asciiTheme="majorHAnsi" w:hAnsiTheme="majorHAnsi"/>
          <w:color w:val="auto"/>
          <w:sz w:val="18"/>
          <w:szCs w:val="18"/>
          <w:u w:val="none"/>
          <w:lang w:val="nl-BE"/>
        </w:rPr>
        <w:t>bewijsstukken van de gemaakte uitgaven (prijzen, drukwerk, …)</w:t>
      </w:r>
    </w:p>
    <w:p w:rsidR="009345A9" w:rsidRPr="00B700DB" w:rsidRDefault="00C80FCD" w:rsidP="009345A9">
      <w:pPr>
        <w:pStyle w:val="Lijstalinea"/>
        <w:numPr>
          <w:ilvl w:val="1"/>
          <w:numId w:val="21"/>
        </w:numPr>
        <w:jc w:val="both"/>
        <w:rPr>
          <w:rStyle w:val="Hyperlink"/>
          <w:rFonts w:asciiTheme="majorHAnsi" w:hAnsiTheme="majorHAnsi"/>
          <w:color w:val="auto"/>
          <w:sz w:val="18"/>
          <w:szCs w:val="18"/>
          <w:u w:val="none"/>
          <w:lang w:val="nl-BE"/>
        </w:rPr>
      </w:pPr>
      <w:r w:rsidRPr="00B700DB">
        <w:rPr>
          <w:rStyle w:val="Hyperlink"/>
          <w:rFonts w:asciiTheme="majorHAnsi" w:hAnsiTheme="majorHAnsi"/>
          <w:color w:val="auto"/>
          <w:sz w:val="18"/>
          <w:szCs w:val="18"/>
          <w:u w:val="none"/>
          <w:lang w:val="nl-BE"/>
        </w:rPr>
        <w:t>lijst van de winnende nummers en prijzen</w:t>
      </w:r>
    </w:p>
    <w:p w:rsidR="009345A9" w:rsidRPr="00B700DB" w:rsidRDefault="00C80FCD" w:rsidP="009345A9">
      <w:pPr>
        <w:pStyle w:val="Lijstalinea"/>
        <w:numPr>
          <w:ilvl w:val="1"/>
          <w:numId w:val="21"/>
        </w:numPr>
        <w:jc w:val="both"/>
        <w:rPr>
          <w:rStyle w:val="Hyperlink"/>
          <w:rFonts w:asciiTheme="majorHAnsi" w:hAnsiTheme="majorHAnsi"/>
          <w:color w:val="auto"/>
          <w:sz w:val="18"/>
          <w:szCs w:val="18"/>
          <w:u w:val="none"/>
          <w:lang w:val="nl-BE"/>
        </w:rPr>
      </w:pPr>
      <w:r w:rsidRPr="00B700DB">
        <w:rPr>
          <w:rStyle w:val="Hyperlink"/>
          <w:rFonts w:asciiTheme="majorHAnsi" w:hAnsiTheme="majorHAnsi"/>
          <w:color w:val="auto"/>
          <w:sz w:val="18"/>
          <w:szCs w:val="18"/>
          <w:u w:val="none"/>
          <w:lang w:val="nl-BE"/>
        </w:rPr>
        <w:t>kopie van de publieke bekendmaking van de winnaars (krant, website, …)</w:t>
      </w:r>
    </w:p>
    <w:p w:rsidR="003D79AB" w:rsidRPr="00B700DB" w:rsidRDefault="00C80FCD" w:rsidP="009345A9">
      <w:pPr>
        <w:pStyle w:val="Lijstalinea"/>
        <w:numPr>
          <w:ilvl w:val="1"/>
          <w:numId w:val="21"/>
        </w:numPr>
        <w:jc w:val="both"/>
        <w:rPr>
          <w:rStyle w:val="Hyperlink"/>
          <w:rFonts w:asciiTheme="majorHAnsi" w:hAnsiTheme="majorHAnsi"/>
          <w:color w:val="auto"/>
          <w:sz w:val="18"/>
          <w:szCs w:val="18"/>
          <w:u w:val="none"/>
          <w:lang w:val="nl-BE"/>
        </w:rPr>
      </w:pPr>
      <w:r w:rsidRPr="00B700DB">
        <w:rPr>
          <w:rStyle w:val="Hyperlink"/>
          <w:rFonts w:asciiTheme="majorHAnsi" w:hAnsiTheme="majorHAnsi"/>
          <w:color w:val="auto"/>
          <w:sz w:val="18"/>
          <w:szCs w:val="18"/>
          <w:u w:val="none"/>
          <w:lang w:val="nl-BE"/>
        </w:rPr>
        <w:t>model van de biljetten, reclameaffiches en aankondigingen</w:t>
      </w:r>
    </w:p>
    <w:p w:rsidR="003D79AB" w:rsidRPr="00B700DB" w:rsidRDefault="00242F02" w:rsidP="008C1B94">
      <w:pPr>
        <w:pStyle w:val="Lijstalinea"/>
        <w:numPr>
          <w:ilvl w:val="0"/>
          <w:numId w:val="21"/>
        </w:numPr>
        <w:jc w:val="both"/>
        <w:rPr>
          <w:rStyle w:val="Hyperlink"/>
          <w:rFonts w:asciiTheme="majorHAnsi" w:hAnsiTheme="majorHAnsi"/>
          <w:color w:val="auto"/>
          <w:sz w:val="18"/>
          <w:szCs w:val="18"/>
          <w:u w:val="none"/>
          <w:lang w:val="nl-BE"/>
        </w:rPr>
      </w:pPr>
      <w:r w:rsidRPr="00B700DB">
        <w:rPr>
          <w:rStyle w:val="Hyperlink"/>
          <w:rFonts w:asciiTheme="majorHAnsi" w:hAnsiTheme="majorHAnsi"/>
          <w:color w:val="auto"/>
          <w:sz w:val="18"/>
          <w:szCs w:val="18"/>
          <w:u w:val="none"/>
          <w:lang w:val="nl-BE"/>
        </w:rPr>
        <w:t>Di</w:t>
      </w:r>
      <w:r w:rsidR="009345A9" w:rsidRPr="00B700DB">
        <w:rPr>
          <w:rStyle w:val="Hyperlink"/>
          <w:rFonts w:asciiTheme="majorHAnsi" w:hAnsiTheme="majorHAnsi"/>
          <w:color w:val="auto"/>
          <w:sz w:val="18"/>
          <w:szCs w:val="18"/>
          <w:u w:val="none"/>
          <w:lang w:val="nl-BE"/>
        </w:rPr>
        <w:t>en dit</w:t>
      </w:r>
      <w:r w:rsidRPr="00B700DB">
        <w:rPr>
          <w:rStyle w:val="Hyperlink"/>
          <w:rFonts w:asciiTheme="majorHAnsi" w:hAnsiTheme="majorHAnsi"/>
          <w:color w:val="auto"/>
          <w:sz w:val="18"/>
          <w:szCs w:val="18"/>
          <w:u w:val="none"/>
          <w:lang w:val="nl-BE"/>
        </w:rPr>
        <w:t xml:space="preserve"> </w:t>
      </w:r>
      <w:r w:rsidR="00390670" w:rsidRPr="00B700DB">
        <w:rPr>
          <w:rStyle w:val="Hyperlink"/>
          <w:rFonts w:asciiTheme="majorHAnsi" w:hAnsiTheme="majorHAnsi"/>
          <w:color w:val="auto"/>
          <w:sz w:val="18"/>
          <w:szCs w:val="18"/>
          <w:u w:val="none"/>
          <w:lang w:val="nl-BE"/>
        </w:rPr>
        <w:t>aanvraagformulier</w:t>
      </w:r>
      <w:r w:rsidRPr="00B700DB">
        <w:rPr>
          <w:rStyle w:val="Hyperlink"/>
          <w:rFonts w:asciiTheme="majorHAnsi" w:hAnsiTheme="majorHAnsi"/>
          <w:color w:val="auto"/>
          <w:sz w:val="18"/>
          <w:szCs w:val="18"/>
          <w:u w:val="none"/>
          <w:lang w:val="nl-BE"/>
        </w:rPr>
        <w:t xml:space="preserve"> uiterlijk 2 maanden voor de aanvangsdatum van het uitreiken van de</w:t>
      </w:r>
      <w:r w:rsidR="00390670" w:rsidRPr="00B700DB">
        <w:rPr>
          <w:rStyle w:val="Hyperlink"/>
          <w:rFonts w:asciiTheme="majorHAnsi" w:hAnsiTheme="majorHAnsi"/>
          <w:color w:val="auto"/>
          <w:sz w:val="18"/>
          <w:szCs w:val="18"/>
          <w:u w:val="none"/>
          <w:lang w:val="nl-BE"/>
        </w:rPr>
        <w:t xml:space="preserve"> biljetten in</w:t>
      </w:r>
      <w:r w:rsidRPr="00B700DB">
        <w:rPr>
          <w:rStyle w:val="Hyperlink"/>
          <w:rFonts w:asciiTheme="majorHAnsi" w:hAnsiTheme="majorHAnsi"/>
          <w:color w:val="auto"/>
          <w:sz w:val="18"/>
          <w:szCs w:val="18"/>
          <w:u w:val="none"/>
          <w:lang w:val="nl-BE"/>
        </w:rPr>
        <w:t>.</w:t>
      </w:r>
      <w:r w:rsidR="00132DD0" w:rsidRPr="00B700DB">
        <w:rPr>
          <w:rStyle w:val="Hyperlink"/>
          <w:rFonts w:asciiTheme="majorHAnsi" w:hAnsiTheme="majorHAnsi"/>
          <w:color w:val="auto"/>
          <w:sz w:val="18"/>
          <w:szCs w:val="18"/>
          <w:u w:val="none"/>
          <w:lang w:val="nl-BE"/>
        </w:rPr>
        <w:t xml:space="preserve"> </w:t>
      </w:r>
      <w:r w:rsidR="009345A9" w:rsidRPr="00B700DB">
        <w:rPr>
          <w:rStyle w:val="Hyperlink"/>
          <w:rFonts w:asciiTheme="majorHAnsi" w:hAnsiTheme="majorHAnsi"/>
          <w:color w:val="auto"/>
          <w:sz w:val="18"/>
          <w:szCs w:val="18"/>
          <w:u w:val="none"/>
          <w:lang w:val="nl-BE"/>
        </w:rPr>
        <w:t>A</w:t>
      </w:r>
      <w:r w:rsidR="00132DD0" w:rsidRPr="00B700DB">
        <w:rPr>
          <w:rStyle w:val="Hyperlink"/>
          <w:rFonts w:asciiTheme="majorHAnsi" w:hAnsiTheme="majorHAnsi"/>
          <w:color w:val="auto"/>
          <w:sz w:val="18"/>
          <w:szCs w:val="18"/>
          <w:u w:val="none"/>
          <w:lang w:val="nl-BE"/>
        </w:rPr>
        <w:t xml:space="preserve">lle velden </w:t>
      </w:r>
      <w:r w:rsidR="009345A9" w:rsidRPr="00B700DB">
        <w:rPr>
          <w:rStyle w:val="Hyperlink"/>
          <w:rFonts w:asciiTheme="majorHAnsi" w:hAnsiTheme="majorHAnsi"/>
          <w:color w:val="auto"/>
          <w:sz w:val="18"/>
          <w:szCs w:val="18"/>
          <w:u w:val="none"/>
          <w:lang w:val="nl-BE"/>
        </w:rPr>
        <w:t>moet u zo volledig mogelijk invullen</w:t>
      </w:r>
      <w:r w:rsidR="00132DD0" w:rsidRPr="00B700DB">
        <w:rPr>
          <w:rStyle w:val="Hyperlink"/>
          <w:rFonts w:asciiTheme="majorHAnsi" w:hAnsiTheme="majorHAnsi"/>
          <w:color w:val="auto"/>
          <w:sz w:val="18"/>
          <w:szCs w:val="18"/>
          <w:u w:val="none"/>
          <w:lang w:val="nl-BE"/>
        </w:rPr>
        <w:t xml:space="preserve">, </w:t>
      </w:r>
      <w:r w:rsidR="009345A9" w:rsidRPr="00B700DB">
        <w:rPr>
          <w:rStyle w:val="Hyperlink"/>
          <w:rFonts w:asciiTheme="majorHAnsi" w:hAnsiTheme="majorHAnsi"/>
          <w:color w:val="auto"/>
          <w:sz w:val="18"/>
          <w:szCs w:val="18"/>
          <w:u w:val="none"/>
          <w:lang w:val="nl-BE"/>
        </w:rPr>
        <w:t>anders kan de vergunningsaanvraag</w:t>
      </w:r>
      <w:r w:rsidR="00132DD0" w:rsidRPr="00B700DB">
        <w:rPr>
          <w:rStyle w:val="Hyperlink"/>
          <w:rFonts w:asciiTheme="majorHAnsi" w:hAnsiTheme="majorHAnsi"/>
          <w:color w:val="auto"/>
          <w:sz w:val="18"/>
          <w:szCs w:val="18"/>
          <w:u w:val="none"/>
          <w:lang w:val="nl-BE"/>
        </w:rPr>
        <w:t xml:space="preserve"> niet-ontvankelijk</w:t>
      </w:r>
      <w:r w:rsidR="009345A9" w:rsidRPr="00B700DB">
        <w:rPr>
          <w:rStyle w:val="Hyperlink"/>
          <w:rFonts w:asciiTheme="majorHAnsi" w:hAnsiTheme="majorHAnsi"/>
          <w:color w:val="auto"/>
          <w:sz w:val="18"/>
          <w:szCs w:val="18"/>
          <w:u w:val="none"/>
          <w:lang w:val="nl-BE"/>
        </w:rPr>
        <w:t xml:space="preserve"> worden verklaard</w:t>
      </w:r>
      <w:r w:rsidR="00132DD0" w:rsidRPr="00B700DB">
        <w:rPr>
          <w:rStyle w:val="Hyperlink"/>
          <w:rFonts w:asciiTheme="majorHAnsi" w:hAnsiTheme="majorHAnsi"/>
          <w:color w:val="auto"/>
          <w:sz w:val="18"/>
          <w:szCs w:val="18"/>
          <w:u w:val="none"/>
          <w:lang w:val="nl-BE"/>
        </w:rPr>
        <w:t xml:space="preserve">. </w:t>
      </w:r>
    </w:p>
    <w:p w:rsidR="003D79AB" w:rsidRPr="00B700DB" w:rsidRDefault="009345A9" w:rsidP="008C1B94">
      <w:pPr>
        <w:pStyle w:val="Lijstalinea"/>
        <w:numPr>
          <w:ilvl w:val="0"/>
          <w:numId w:val="21"/>
        </w:numPr>
        <w:jc w:val="both"/>
        <w:rPr>
          <w:rStyle w:val="Hyperlink"/>
          <w:rFonts w:asciiTheme="majorHAnsi" w:hAnsiTheme="majorHAnsi"/>
          <w:color w:val="auto"/>
          <w:sz w:val="18"/>
          <w:szCs w:val="18"/>
          <w:u w:val="none"/>
          <w:lang w:val="nl-BE"/>
        </w:rPr>
      </w:pPr>
      <w:r w:rsidRPr="00B700DB">
        <w:rPr>
          <w:rStyle w:val="Hyperlink"/>
          <w:rFonts w:asciiTheme="majorHAnsi" w:hAnsiTheme="majorHAnsi"/>
          <w:color w:val="auto"/>
          <w:sz w:val="18"/>
          <w:szCs w:val="18"/>
          <w:u w:val="none"/>
          <w:lang w:val="nl-BE"/>
        </w:rPr>
        <w:t>Dient u de aanvraag digitaal in</w:t>
      </w:r>
      <w:r w:rsidR="00975652" w:rsidRPr="00B700DB">
        <w:rPr>
          <w:rStyle w:val="Hyperlink"/>
          <w:rFonts w:asciiTheme="majorHAnsi" w:hAnsiTheme="majorHAnsi"/>
          <w:color w:val="auto"/>
          <w:sz w:val="18"/>
          <w:szCs w:val="18"/>
          <w:u w:val="none"/>
          <w:lang w:val="nl-BE"/>
        </w:rPr>
        <w:t xml:space="preserve">, </w:t>
      </w:r>
      <w:r w:rsidRPr="00B700DB">
        <w:rPr>
          <w:rStyle w:val="Hyperlink"/>
          <w:rFonts w:asciiTheme="majorHAnsi" w:hAnsiTheme="majorHAnsi"/>
          <w:color w:val="auto"/>
          <w:sz w:val="18"/>
          <w:szCs w:val="18"/>
          <w:u w:val="none"/>
          <w:lang w:val="nl-BE"/>
        </w:rPr>
        <w:t xml:space="preserve">dan </w:t>
      </w:r>
      <w:r w:rsidR="00975652" w:rsidRPr="00B700DB">
        <w:rPr>
          <w:rStyle w:val="Hyperlink"/>
          <w:rFonts w:asciiTheme="majorHAnsi" w:hAnsiTheme="majorHAnsi"/>
          <w:color w:val="auto"/>
          <w:sz w:val="18"/>
          <w:szCs w:val="18"/>
          <w:u w:val="none"/>
          <w:lang w:val="nl-BE"/>
        </w:rPr>
        <w:t xml:space="preserve">geldt de e-mail als handtekening. </w:t>
      </w:r>
      <w:r w:rsidRPr="00B700DB">
        <w:rPr>
          <w:rStyle w:val="Hyperlink"/>
          <w:rFonts w:asciiTheme="majorHAnsi" w:hAnsiTheme="majorHAnsi"/>
          <w:color w:val="auto"/>
          <w:sz w:val="18"/>
          <w:szCs w:val="18"/>
          <w:u w:val="none"/>
          <w:lang w:val="nl-BE"/>
        </w:rPr>
        <w:t>Dient u de aanvraag per post in, gericht aan het t</w:t>
      </w:r>
      <w:r w:rsidR="00D73925" w:rsidRPr="00B700DB">
        <w:rPr>
          <w:rStyle w:val="Hyperlink"/>
          <w:rFonts w:asciiTheme="majorHAnsi" w:hAnsiTheme="majorHAnsi"/>
          <w:color w:val="auto"/>
          <w:sz w:val="18"/>
          <w:szCs w:val="18"/>
          <w:u w:val="none"/>
          <w:lang w:val="nl-BE"/>
        </w:rPr>
        <w:t>eam Juridische Ondersteuning</w:t>
      </w:r>
      <w:r w:rsidR="00975652" w:rsidRPr="00B700DB">
        <w:rPr>
          <w:rStyle w:val="Hyperlink"/>
          <w:rFonts w:asciiTheme="majorHAnsi" w:hAnsiTheme="majorHAnsi"/>
          <w:color w:val="auto"/>
          <w:sz w:val="18"/>
          <w:szCs w:val="18"/>
          <w:u w:val="none"/>
          <w:lang w:val="nl-BE"/>
        </w:rPr>
        <w:t xml:space="preserve">, </w:t>
      </w:r>
      <w:r w:rsidRPr="00B700DB">
        <w:rPr>
          <w:rStyle w:val="Hyperlink"/>
          <w:rFonts w:asciiTheme="majorHAnsi" w:hAnsiTheme="majorHAnsi"/>
          <w:color w:val="auto"/>
          <w:sz w:val="18"/>
          <w:szCs w:val="18"/>
          <w:u w:val="none"/>
          <w:lang w:val="nl-BE"/>
        </w:rPr>
        <w:t>dan moet u</w:t>
      </w:r>
      <w:r w:rsidR="00975652" w:rsidRPr="00B700DB">
        <w:rPr>
          <w:rStyle w:val="Hyperlink"/>
          <w:rFonts w:asciiTheme="majorHAnsi" w:hAnsiTheme="majorHAnsi"/>
          <w:color w:val="auto"/>
          <w:sz w:val="18"/>
          <w:szCs w:val="18"/>
          <w:u w:val="none"/>
          <w:lang w:val="nl-BE"/>
        </w:rPr>
        <w:t xml:space="preserve"> het formulier door de bevoegde mandataris van de vereniging of voorzitter van het inrichtend comité laten handtekenen.</w:t>
      </w:r>
    </w:p>
    <w:p w:rsidR="00975652" w:rsidRPr="00B700DB" w:rsidRDefault="00975652" w:rsidP="008C1B94">
      <w:pPr>
        <w:pStyle w:val="Lijstalinea"/>
        <w:numPr>
          <w:ilvl w:val="0"/>
          <w:numId w:val="21"/>
        </w:numPr>
        <w:jc w:val="both"/>
        <w:rPr>
          <w:rFonts w:asciiTheme="majorHAnsi" w:hAnsiTheme="majorHAnsi"/>
          <w:color w:val="auto"/>
          <w:sz w:val="18"/>
          <w:szCs w:val="18"/>
          <w:lang w:val="nl-BE"/>
        </w:rPr>
      </w:pPr>
      <w:r w:rsidRPr="00B700DB">
        <w:rPr>
          <w:rStyle w:val="Hyperlink"/>
          <w:rFonts w:asciiTheme="majorHAnsi" w:hAnsiTheme="majorHAnsi"/>
          <w:color w:val="auto"/>
          <w:sz w:val="18"/>
          <w:szCs w:val="18"/>
          <w:u w:val="none"/>
          <w:lang w:val="nl-BE"/>
        </w:rPr>
        <w:t xml:space="preserve">In geval van goedkeuring door de deputatie, </w:t>
      </w:r>
      <w:r w:rsidR="009345A9" w:rsidRPr="00B700DB">
        <w:rPr>
          <w:rStyle w:val="Hyperlink"/>
          <w:rFonts w:asciiTheme="majorHAnsi" w:hAnsiTheme="majorHAnsi"/>
          <w:color w:val="auto"/>
          <w:sz w:val="18"/>
          <w:szCs w:val="18"/>
          <w:u w:val="none"/>
          <w:lang w:val="nl-BE"/>
        </w:rPr>
        <w:t>bezorgen we de aanvrager een digitale uitgifte van de vergunning op het opgegeven e-mailadres</w:t>
      </w:r>
      <w:r w:rsidRPr="00B700DB">
        <w:rPr>
          <w:rStyle w:val="Hyperlink"/>
          <w:rFonts w:asciiTheme="majorHAnsi" w:hAnsiTheme="majorHAnsi"/>
          <w:color w:val="auto"/>
          <w:sz w:val="18"/>
          <w:szCs w:val="18"/>
          <w:u w:val="none"/>
          <w:lang w:val="nl-BE"/>
        </w:rPr>
        <w:t>.</w:t>
      </w:r>
      <w:r w:rsidR="002A5AE7" w:rsidRPr="00B700DB">
        <w:rPr>
          <w:rFonts w:asciiTheme="majorHAnsi" w:hAnsiTheme="majorHAnsi"/>
          <w:noProof/>
          <w:color w:val="auto"/>
          <w:sz w:val="18"/>
          <w:szCs w:val="18"/>
          <w:lang w:val="nl-BE" w:eastAsia="nl-BE"/>
        </w:rPr>
        <w:t xml:space="preserve"> </w:t>
      </w:r>
    </w:p>
    <w:p w:rsidR="00D73925" w:rsidRPr="00B700DB" w:rsidRDefault="00D73925" w:rsidP="008C1B94">
      <w:pPr>
        <w:jc w:val="both"/>
        <w:rPr>
          <w:rFonts w:asciiTheme="majorHAnsi" w:hAnsiTheme="majorHAnsi"/>
          <w:color w:val="auto"/>
          <w:sz w:val="18"/>
          <w:szCs w:val="18"/>
          <w:lang w:val="nl-BE"/>
        </w:rPr>
      </w:pPr>
    </w:p>
    <w:p w:rsidR="00D73925" w:rsidRPr="00B700DB" w:rsidRDefault="00D73925" w:rsidP="008C1B94">
      <w:pPr>
        <w:jc w:val="both"/>
        <w:rPr>
          <w:rFonts w:asciiTheme="majorHAnsi" w:hAnsiTheme="majorHAnsi"/>
          <w:color w:val="861F41" w:themeColor="accent4"/>
          <w:sz w:val="24"/>
          <w:szCs w:val="24"/>
          <w:u w:val="single"/>
          <w:lang w:val="nl-BE"/>
        </w:rPr>
      </w:pPr>
      <w:r w:rsidRPr="00B700DB">
        <w:rPr>
          <w:rFonts w:asciiTheme="majorHAnsi" w:hAnsiTheme="majorHAnsi"/>
          <w:color w:val="861F41" w:themeColor="accent4"/>
          <w:sz w:val="24"/>
          <w:szCs w:val="24"/>
          <w:u w:val="single"/>
          <w:lang w:val="nl-BE"/>
        </w:rPr>
        <w:t>Disclaimer GDPR</w:t>
      </w:r>
    </w:p>
    <w:p w:rsidR="00D73925" w:rsidRPr="00B700DB" w:rsidRDefault="00D73925" w:rsidP="008C1B94">
      <w:pPr>
        <w:jc w:val="both"/>
        <w:rPr>
          <w:rFonts w:asciiTheme="majorHAnsi" w:hAnsiTheme="majorHAnsi"/>
          <w:color w:val="auto"/>
          <w:sz w:val="18"/>
          <w:szCs w:val="18"/>
          <w:lang w:val="nl-BE"/>
        </w:rPr>
      </w:pPr>
    </w:p>
    <w:p w:rsidR="008C1B94" w:rsidRPr="00B700DB" w:rsidRDefault="008C1B94" w:rsidP="008C1B94">
      <w:pPr>
        <w:spacing w:after="240"/>
        <w:jc w:val="both"/>
        <w:rPr>
          <w:rFonts w:asciiTheme="majorHAnsi" w:hAnsiTheme="majorHAnsi"/>
          <w:color w:val="auto"/>
          <w:sz w:val="18"/>
          <w:szCs w:val="18"/>
          <w:lang w:val="nl-BE" w:eastAsia="nl-BE"/>
        </w:rPr>
      </w:pPr>
      <w:r w:rsidRPr="00B700DB">
        <w:rPr>
          <w:rFonts w:asciiTheme="majorHAnsi" w:hAnsiTheme="majorHAnsi"/>
          <w:color w:val="auto"/>
          <w:sz w:val="18"/>
          <w:szCs w:val="18"/>
          <w:lang w:val="nl-BE" w:eastAsia="nl-BE"/>
        </w:rPr>
        <w:t>De door u verstrekte gegevens zullen door de provincie Antwerpen met maatschappelijk zetel te Koningin Elisabethlei 22, 2018 Antwerpen, worden verwerkt conform de toepasselijke wetgeving inzake privacy.  De opgegeven gegevens zullen uitsluitend worden gebruikt voor de administratieve afhandeling van uw tombola</w:t>
      </w:r>
      <w:r w:rsidR="009345A9" w:rsidRPr="00B700DB">
        <w:rPr>
          <w:rFonts w:asciiTheme="majorHAnsi" w:hAnsiTheme="majorHAnsi"/>
          <w:color w:val="auto"/>
          <w:sz w:val="18"/>
          <w:szCs w:val="18"/>
          <w:lang w:val="nl-BE" w:eastAsia="nl-BE"/>
        </w:rPr>
        <w:t>-</w:t>
      </w:r>
      <w:r w:rsidRPr="00B700DB">
        <w:rPr>
          <w:rFonts w:asciiTheme="majorHAnsi" w:hAnsiTheme="majorHAnsi"/>
          <w:color w:val="auto"/>
          <w:sz w:val="18"/>
          <w:szCs w:val="18"/>
          <w:lang w:val="nl-BE" w:eastAsia="nl-BE"/>
        </w:rPr>
        <w:t>aanvraag</w:t>
      </w:r>
      <w:r w:rsidR="009345A9" w:rsidRPr="00B700DB">
        <w:rPr>
          <w:rFonts w:asciiTheme="majorHAnsi" w:hAnsiTheme="majorHAnsi"/>
          <w:color w:val="auto"/>
          <w:sz w:val="18"/>
          <w:szCs w:val="18"/>
          <w:lang w:val="nl-BE" w:eastAsia="nl-BE"/>
        </w:rPr>
        <w:t>,</w:t>
      </w:r>
      <w:r w:rsidRPr="00B700DB">
        <w:rPr>
          <w:rFonts w:asciiTheme="majorHAnsi" w:hAnsiTheme="majorHAnsi"/>
          <w:color w:val="auto"/>
          <w:sz w:val="18"/>
          <w:szCs w:val="18"/>
          <w:lang w:val="nl-BE" w:eastAsia="nl-BE"/>
        </w:rPr>
        <w:t xml:space="preserve"> omdat deze verwerking noodzakelijk is om te voldoen aan een wettelijke verplichting die op de provincie Antwerpen als verwerkingsverantwoordelijke rust.</w:t>
      </w:r>
    </w:p>
    <w:p w:rsidR="008C1B94" w:rsidRPr="00B700DB" w:rsidRDefault="008C1B94" w:rsidP="008C1B94">
      <w:pPr>
        <w:jc w:val="both"/>
        <w:rPr>
          <w:rFonts w:asciiTheme="majorHAnsi" w:hAnsiTheme="majorHAnsi"/>
          <w:color w:val="auto"/>
          <w:sz w:val="18"/>
          <w:szCs w:val="18"/>
          <w:lang w:val="nl-BE" w:eastAsia="nl-BE"/>
        </w:rPr>
      </w:pPr>
      <w:r w:rsidRPr="00B700DB">
        <w:rPr>
          <w:rFonts w:asciiTheme="majorHAnsi" w:hAnsiTheme="majorHAnsi"/>
          <w:color w:val="auto"/>
          <w:sz w:val="18"/>
          <w:szCs w:val="18"/>
          <w:lang w:val="nl-BE" w:eastAsia="nl-BE"/>
        </w:rPr>
        <w:t>Uw gegevens zullen worden doorgegeven aan de betrokken gemeente waar de tombola georganiseerd wordt, alsook aan het bevoegde parket van de procureur des Konings. </w:t>
      </w:r>
    </w:p>
    <w:p w:rsidR="008C1B94" w:rsidRPr="00B700DB" w:rsidRDefault="008C1B94" w:rsidP="008C1B94">
      <w:pPr>
        <w:jc w:val="both"/>
        <w:rPr>
          <w:rFonts w:asciiTheme="majorHAnsi" w:hAnsiTheme="majorHAnsi"/>
          <w:color w:val="auto"/>
          <w:sz w:val="18"/>
          <w:szCs w:val="18"/>
          <w:lang w:val="nl-BE" w:eastAsia="nl-BE"/>
        </w:rPr>
      </w:pPr>
    </w:p>
    <w:p w:rsidR="003D79AB" w:rsidRPr="00B700DB" w:rsidRDefault="008C1B94" w:rsidP="00B700DB">
      <w:pPr>
        <w:spacing w:after="240"/>
        <w:jc w:val="both"/>
        <w:rPr>
          <w:rStyle w:val="Hyperlink"/>
          <w:rFonts w:asciiTheme="majorHAnsi" w:hAnsiTheme="majorHAnsi"/>
          <w:color w:val="auto"/>
          <w:u w:val="none"/>
          <w:lang w:val="nl-BE"/>
        </w:rPr>
      </w:pPr>
      <w:r w:rsidRPr="00B700DB">
        <w:rPr>
          <w:rFonts w:asciiTheme="majorHAnsi" w:hAnsiTheme="majorHAnsi"/>
          <w:color w:val="auto"/>
          <w:sz w:val="18"/>
          <w:szCs w:val="18"/>
          <w:lang w:val="nl-BE" w:eastAsia="nl-BE"/>
        </w:rPr>
        <w:t>U heeft o.a. het recht om uw gegevens te raadplegen, te verbeteren of te wissen</w:t>
      </w:r>
      <w:r w:rsidRPr="00B700DB">
        <w:rPr>
          <w:rFonts w:asciiTheme="majorHAnsi" w:hAnsiTheme="majorHAnsi"/>
          <w:i/>
          <w:iCs/>
          <w:color w:val="auto"/>
          <w:sz w:val="18"/>
          <w:szCs w:val="18"/>
          <w:lang w:val="nl-BE" w:eastAsia="nl-BE"/>
        </w:rPr>
        <w:t>.  </w:t>
      </w:r>
      <w:r w:rsidRPr="00B700DB">
        <w:rPr>
          <w:rFonts w:asciiTheme="majorHAnsi" w:hAnsiTheme="majorHAnsi"/>
          <w:color w:val="auto"/>
          <w:sz w:val="18"/>
          <w:szCs w:val="18"/>
          <w:lang w:val="nl-BE" w:eastAsia="nl-BE"/>
        </w:rPr>
        <w:t>Voor meer informatie en voor de uitoefening van uw rechten verwijzen wij u door naar onze website</w:t>
      </w:r>
      <w:r w:rsidR="009345A9" w:rsidRPr="00B700DB">
        <w:rPr>
          <w:rFonts w:asciiTheme="majorHAnsi" w:hAnsiTheme="majorHAnsi"/>
          <w:color w:val="auto"/>
          <w:sz w:val="18"/>
          <w:szCs w:val="18"/>
          <w:lang w:val="nl-BE" w:eastAsia="nl-BE"/>
        </w:rPr>
        <w:t>:</w:t>
      </w:r>
      <w:r w:rsidRPr="00B700DB">
        <w:rPr>
          <w:rFonts w:asciiTheme="majorHAnsi" w:hAnsiTheme="majorHAnsi"/>
          <w:color w:val="auto"/>
          <w:sz w:val="18"/>
          <w:szCs w:val="18"/>
          <w:lang w:val="nl-BE" w:eastAsia="nl-BE"/>
        </w:rPr>
        <w:t xml:space="preserve"> </w:t>
      </w:r>
      <w:hyperlink r:id="rId13" w:history="1">
        <w:r w:rsidRPr="00B700DB">
          <w:rPr>
            <w:rStyle w:val="Hyperlink"/>
            <w:rFonts w:asciiTheme="majorHAnsi" w:hAnsiTheme="majorHAnsi"/>
            <w:color w:val="0070C0"/>
            <w:sz w:val="18"/>
            <w:szCs w:val="18"/>
            <w:lang w:val="nl-BE" w:eastAsia="nl-BE"/>
          </w:rPr>
          <w:t>https://www.provincieantwerpen.be/over-deze-website.html</w:t>
        </w:r>
      </w:hyperlink>
      <w:r w:rsidRPr="00B700DB">
        <w:rPr>
          <w:rFonts w:asciiTheme="majorHAnsi" w:hAnsiTheme="majorHAnsi"/>
          <w:color w:val="auto"/>
          <w:sz w:val="18"/>
          <w:szCs w:val="18"/>
          <w:lang w:val="nl-BE" w:eastAsia="nl-BE"/>
        </w:rPr>
        <w:t xml:space="preserve"> waar u ons privacy</w:t>
      </w:r>
      <w:r w:rsidR="002356FB" w:rsidRPr="00B700DB">
        <w:rPr>
          <w:rFonts w:asciiTheme="majorHAnsi" w:hAnsiTheme="majorHAnsi"/>
          <w:color w:val="auto"/>
          <w:sz w:val="18"/>
          <w:szCs w:val="18"/>
          <w:lang w:val="nl-BE" w:eastAsia="nl-BE"/>
        </w:rPr>
        <w:t>-</w:t>
      </w:r>
      <w:r w:rsidR="002356FB" w:rsidRPr="00B700DB">
        <w:rPr>
          <w:rFonts w:asciiTheme="majorHAnsi" w:hAnsiTheme="majorHAnsi"/>
          <w:color w:val="auto"/>
          <w:sz w:val="18"/>
          <w:szCs w:val="18"/>
          <w:lang w:val="nl-BE" w:eastAsia="nl-BE"/>
        </w:rPr>
        <w:br/>
      </w:r>
      <w:r w:rsidRPr="00B700DB">
        <w:rPr>
          <w:rFonts w:asciiTheme="majorHAnsi" w:hAnsiTheme="majorHAnsi"/>
          <w:color w:val="auto"/>
          <w:sz w:val="18"/>
          <w:szCs w:val="18"/>
          <w:lang w:val="nl-BE" w:eastAsia="nl-BE"/>
        </w:rPr>
        <w:t>beleid kan terug vinden. </w:t>
      </w:r>
    </w:p>
    <w:p w:rsidR="00D73925" w:rsidRPr="00B700DB" w:rsidRDefault="00D73925" w:rsidP="00D73925">
      <w:pPr>
        <w:overflowPunct/>
        <w:autoSpaceDE/>
        <w:autoSpaceDN/>
        <w:adjustRightInd/>
        <w:textAlignment w:val="auto"/>
        <w:rPr>
          <w:rStyle w:val="Hyperlink"/>
          <w:rFonts w:asciiTheme="majorHAnsi" w:hAnsiTheme="majorHAnsi"/>
          <w:color w:val="8B8D8D" w:themeColor="background2" w:themeShade="BF"/>
          <w:lang w:val="nl-BE"/>
        </w:rPr>
      </w:pPr>
      <w:r w:rsidRPr="00B700DB">
        <w:rPr>
          <w:rStyle w:val="Hyperlink"/>
          <w:rFonts w:asciiTheme="majorHAnsi" w:hAnsiTheme="majorHAnsi"/>
          <w:color w:val="861F41" w:themeColor="accent4"/>
          <w:u w:val="none"/>
          <w:lang w:val="nl-BE"/>
        </w:rPr>
        <w:t xml:space="preserve">Ingediend te </w:t>
      </w:r>
      <w:sdt>
        <w:sdtPr>
          <w:rPr>
            <w:rStyle w:val="Stijl15"/>
            <w:rFonts w:asciiTheme="majorHAnsi" w:hAnsiTheme="majorHAnsi"/>
          </w:rPr>
          <w:id w:val="659200803"/>
          <w:placeholder>
            <w:docPart w:val="6AD048E88BA4437C9FCE6B3FF24BC22B"/>
          </w:placeholder>
          <w:showingPlcHdr/>
          <w:dropDownList>
            <w:listItem w:value="Kies een item."/>
            <w:listItem w:displayText="Aartselaar" w:value="Aartselaar"/>
            <w:listItem w:displayText="Antwerpen" w:value="Antwerpen"/>
            <w:listItem w:displayText="Arendonk" w:value="Arendonk"/>
            <w:listItem w:displayText="Baarle-Hertog" w:value="Baarle-Hertog"/>
            <w:listItem w:displayText="Balen" w:value="Balen"/>
            <w:listItem w:displayText="Beerse" w:value="Beerse"/>
            <w:listItem w:displayText="Berlaar" w:value="Berlaar"/>
            <w:listItem w:displayText="Boechout" w:value="Boechout"/>
            <w:listItem w:displayText="Bonheiden" w:value="Bonheiden"/>
            <w:listItem w:displayText="Boom" w:value="Boom"/>
            <w:listItem w:displayText="Bornem" w:value="Bornem"/>
            <w:listItem w:displayText="Borsbeek" w:value="Borsbeek"/>
            <w:listItem w:displayText="Brasschaat" w:value="Brasschaat"/>
            <w:listItem w:displayText="Brecht" w:value="Brecht"/>
            <w:listItem w:displayText="Dessel" w:value="Dessel"/>
            <w:listItem w:displayText="Duffel" w:value="Duffel"/>
            <w:listItem w:displayText="Edegem" w:value="Edegem"/>
            <w:listItem w:displayText="Essen" w:value="Essen"/>
            <w:listItem w:displayText="Geel" w:value="Geel"/>
            <w:listItem w:displayText="Grobbendonk" w:value="Grobbendonk"/>
            <w:listItem w:displayText="Heist-op-den-berg" w:value="Heist-op-den-berg"/>
            <w:listItem w:displayText="Hemiksem" w:value="Hemiksem"/>
            <w:listItem w:displayText="Herentals" w:value="Herentals"/>
            <w:listItem w:displayText="Herenthout" w:value="Herenthout"/>
            <w:listItem w:displayText="Herselt" w:value="Herselt"/>
            <w:listItem w:displayText="Hoogstraten" w:value="Hoogstraten"/>
            <w:listItem w:displayText="Hove" w:value="Hove"/>
            <w:listItem w:displayText="Hulshout" w:value="Hulshout"/>
            <w:listItem w:displayText="Kalmthout" w:value="Kalmthout"/>
            <w:listItem w:displayText="Kapellen" w:value="Kapellen"/>
            <w:listItem w:displayText="Kasterlee" w:value="Kasterlee"/>
            <w:listItem w:displayText="Kontich" w:value="Kontich"/>
            <w:listItem w:displayText="Laakdal" w:value="Laakdal"/>
            <w:listItem w:displayText="Lier" w:value="Lier"/>
            <w:listItem w:displayText="Lille" w:value="Lille"/>
            <w:listItem w:displayText="Lint" w:value="Lint"/>
            <w:listItem w:displayText="Malle" w:value="Malle"/>
            <w:listItem w:displayText="Mechelen" w:value="Mechelen"/>
            <w:listItem w:displayText="Meerhout" w:value="Meerhout"/>
            <w:listItem w:displayText="Merksplas" w:value="Merksplas"/>
            <w:listItem w:displayText="Mol" w:value="Mol"/>
            <w:listItem w:displayText="Mortsel" w:value="Mortsel"/>
            <w:listItem w:displayText="Niel" w:value="Niel"/>
            <w:listItem w:displayText="Nijlen" w:value="Nijlen"/>
            <w:listItem w:displayText="Olen" w:value="Olen"/>
            <w:listItem w:displayText="Oud-Turnhout" w:value="Oud-Turnhout"/>
            <w:listItem w:displayText="Putte" w:value="Putte"/>
            <w:listItem w:displayText="Puurs" w:value="Puurs"/>
            <w:listItem w:displayText="Ranst" w:value="Ranst"/>
            <w:listItem w:displayText="Ravels" w:value="Ravels"/>
            <w:listItem w:displayText="Retie" w:value="Retie"/>
            <w:listItem w:displayText="Rijkevorsel" w:value="Rijkevorsel"/>
            <w:listItem w:displayText="Rumst" w:value="Rumst"/>
            <w:listItem w:displayText="Schelle" w:value="Schelle"/>
            <w:listItem w:displayText="Schilde" w:value="Schilde"/>
            <w:listItem w:displayText="Schoten" w:value="Schoten"/>
            <w:listItem w:displayText="Sint-Amands" w:value="Sint-Amands"/>
            <w:listItem w:displayText="Sint-Katelijne-Waver" w:value="Sint-Katelijne-Waver"/>
            <w:listItem w:displayText="Stabroek" w:value="Stabroek"/>
            <w:listItem w:displayText="Turnhout" w:value="Turnhout"/>
            <w:listItem w:displayText="Vorselaar" w:value="Vorselaar"/>
            <w:listItem w:displayText="Vosselaar" w:value="Vosselaar"/>
            <w:listItem w:displayText="Westerlo" w:value="Westerlo"/>
            <w:listItem w:displayText="Wijnegem" w:value="Wijnegem"/>
            <w:listItem w:displayText="Willebroek" w:value="Willebroek"/>
            <w:listItem w:displayText="Wommelgem" w:value="Wommelgem"/>
            <w:listItem w:displayText="Wuustwezel" w:value="Wuustwezel"/>
            <w:listItem w:displayText="Zandhoven" w:value="Zandhoven"/>
            <w:listItem w:displayText="Zoersel" w:value="Zoersel"/>
            <w:listItem w:displayText="Zwijndrecht" w:value="Zwijndrecht"/>
          </w:dropDownList>
        </w:sdtPr>
        <w:sdtEndPr>
          <w:rPr>
            <w:rStyle w:val="Hyperlink"/>
            <w:color w:val="861F41" w:themeColor="accent4"/>
            <w:u w:val="single"/>
            <w:lang w:val="nl-BE"/>
          </w:rPr>
        </w:sdtEndPr>
        <w:sdtContent>
          <w:r w:rsidRPr="003F1543">
            <w:rPr>
              <w:rStyle w:val="Tekstvantijdelijkeaanduiding"/>
              <w:rFonts w:asciiTheme="majorHAnsi" w:hAnsiTheme="majorHAnsi"/>
              <w:b/>
              <w:color w:val="8B8D8D" w:themeColor="background2" w:themeShade="BF"/>
              <w:lang w:val="nl-BE"/>
            </w:rPr>
            <w:t>PLAATS</w:t>
          </w:r>
        </w:sdtContent>
      </w:sdt>
      <w:r w:rsidRPr="00B700DB">
        <w:rPr>
          <w:rStyle w:val="Hyperlink"/>
          <w:rFonts w:asciiTheme="majorHAnsi" w:hAnsiTheme="majorHAnsi"/>
          <w:color w:val="861F41" w:themeColor="accent4"/>
          <w:u w:val="none"/>
          <w:lang w:val="nl-BE"/>
        </w:rPr>
        <w:t xml:space="preserve"> op </w:t>
      </w:r>
      <w:sdt>
        <w:sdtPr>
          <w:rPr>
            <w:rStyle w:val="Stijl9"/>
            <w:rFonts w:asciiTheme="majorHAnsi" w:hAnsiTheme="majorHAnsi"/>
            <w:color w:val="8B8D8D" w:themeColor="background2" w:themeShade="BF"/>
            <w:lang w:val="nl-BE"/>
          </w:rPr>
          <w:id w:val="55286555"/>
          <w:placeholder>
            <w:docPart w:val="C0D8CFE70CCB4849A656F72D7182EAE0"/>
          </w:placeholder>
          <w:date>
            <w:dateFormat w:val="d/MM/yyyy"/>
            <w:lid w:val="nl-BE"/>
            <w:storeMappedDataAs w:val="dateTime"/>
            <w:calendar w:val="gregorian"/>
          </w:date>
        </w:sdtPr>
        <w:sdtEndPr>
          <w:rPr>
            <w:rStyle w:val="Stijl9"/>
          </w:rPr>
        </w:sdtEndPr>
        <w:sdtContent>
          <w:r w:rsidR="008C1B94" w:rsidRPr="00B700DB">
            <w:rPr>
              <w:rStyle w:val="Stijl9"/>
              <w:rFonts w:asciiTheme="majorHAnsi" w:hAnsiTheme="majorHAnsi"/>
              <w:color w:val="8B8D8D" w:themeColor="background2" w:themeShade="BF"/>
              <w:lang w:val="nl-BE"/>
            </w:rPr>
            <w:t>DATUM</w:t>
          </w:r>
        </w:sdtContent>
      </w:sdt>
      <w:r w:rsidRPr="00B700DB">
        <w:rPr>
          <w:rStyle w:val="Hyperlink"/>
          <w:rFonts w:asciiTheme="majorHAnsi" w:hAnsiTheme="majorHAnsi"/>
          <w:color w:val="8B8D8D" w:themeColor="background2" w:themeShade="BF"/>
          <w:u w:val="none"/>
          <w:lang w:val="nl-BE"/>
        </w:rPr>
        <w:t xml:space="preserve"> </w:t>
      </w:r>
    </w:p>
    <w:p w:rsidR="00D73925" w:rsidRPr="00B700DB" w:rsidRDefault="00D73925" w:rsidP="00D73925">
      <w:pPr>
        <w:overflowPunct/>
        <w:autoSpaceDE/>
        <w:autoSpaceDN/>
        <w:adjustRightInd/>
        <w:textAlignment w:val="auto"/>
        <w:rPr>
          <w:rStyle w:val="Hyperlink"/>
          <w:rFonts w:asciiTheme="majorHAnsi" w:hAnsiTheme="majorHAnsi"/>
          <w:color w:val="8B8D8D" w:themeColor="background2" w:themeShade="BF"/>
          <w:lang w:val="nl-BE"/>
        </w:rPr>
      </w:pPr>
    </w:p>
    <w:p w:rsidR="00D73925" w:rsidRPr="00B700DB" w:rsidRDefault="00D73925" w:rsidP="00D73925">
      <w:pPr>
        <w:overflowPunct/>
        <w:autoSpaceDE/>
        <w:autoSpaceDN/>
        <w:adjustRightInd/>
        <w:textAlignment w:val="auto"/>
        <w:rPr>
          <w:rStyle w:val="Hyperlink"/>
          <w:rFonts w:asciiTheme="majorHAnsi" w:hAnsiTheme="majorHAnsi"/>
          <w:color w:val="861F41" w:themeColor="accent4"/>
          <w:sz w:val="24"/>
          <w:szCs w:val="24"/>
          <w:u w:val="none"/>
          <w:lang w:val="nl-BE"/>
        </w:rPr>
      </w:pPr>
      <w:r w:rsidRPr="00B700DB">
        <w:rPr>
          <w:rStyle w:val="Hyperlink"/>
          <w:rFonts w:asciiTheme="majorHAnsi" w:hAnsiTheme="majorHAnsi"/>
          <w:color w:val="861F41" w:themeColor="accent4"/>
          <w:sz w:val="24"/>
          <w:szCs w:val="24"/>
          <w:u w:val="none"/>
          <w:lang w:val="nl-BE"/>
        </w:rPr>
        <w:t>Namens de aanvrager,</w:t>
      </w:r>
    </w:p>
    <w:p w:rsidR="00D73925" w:rsidRPr="00B700DB" w:rsidRDefault="00D73925" w:rsidP="00D73925">
      <w:pPr>
        <w:overflowPunct/>
        <w:autoSpaceDE/>
        <w:autoSpaceDN/>
        <w:adjustRightInd/>
        <w:textAlignment w:val="auto"/>
        <w:rPr>
          <w:rStyle w:val="Hyperlink"/>
          <w:rFonts w:asciiTheme="majorHAnsi" w:hAnsiTheme="majorHAnsi"/>
          <w:color w:val="861F41" w:themeColor="accent4"/>
          <w:sz w:val="24"/>
          <w:szCs w:val="24"/>
          <w:u w:val="none"/>
          <w:lang w:val="nl-BE"/>
        </w:rPr>
      </w:pPr>
    </w:p>
    <w:p w:rsidR="008C1B94" w:rsidRPr="00B700DB" w:rsidRDefault="008C1B94" w:rsidP="00D73925">
      <w:pPr>
        <w:overflowPunct/>
        <w:autoSpaceDE/>
        <w:autoSpaceDN/>
        <w:adjustRightInd/>
        <w:textAlignment w:val="auto"/>
        <w:rPr>
          <w:rStyle w:val="Hyperlink"/>
          <w:rFonts w:asciiTheme="majorHAnsi" w:hAnsiTheme="majorHAnsi"/>
          <w:color w:val="861F41" w:themeColor="accent4"/>
          <w:sz w:val="24"/>
          <w:szCs w:val="24"/>
          <w:u w:val="none"/>
          <w:lang w:val="nl-BE"/>
        </w:rPr>
      </w:pPr>
    </w:p>
    <w:p w:rsidR="00D73925" w:rsidRPr="00B700DB" w:rsidRDefault="00D73925" w:rsidP="00D73925">
      <w:pPr>
        <w:overflowPunct/>
        <w:autoSpaceDE/>
        <w:autoSpaceDN/>
        <w:adjustRightInd/>
        <w:textAlignment w:val="auto"/>
        <w:rPr>
          <w:rStyle w:val="Hyperlink"/>
          <w:rFonts w:asciiTheme="majorHAnsi" w:hAnsiTheme="majorHAnsi"/>
          <w:color w:val="861F41" w:themeColor="accent4"/>
          <w:sz w:val="24"/>
          <w:szCs w:val="24"/>
          <w:u w:val="none"/>
          <w:lang w:val="nl-BE"/>
        </w:rPr>
      </w:pPr>
    </w:p>
    <w:p w:rsidR="00D73925" w:rsidRDefault="00D73925" w:rsidP="00D73925">
      <w:pPr>
        <w:overflowPunct/>
        <w:autoSpaceDE/>
        <w:autoSpaceDN/>
        <w:adjustRightInd/>
        <w:textAlignment w:val="auto"/>
        <w:rPr>
          <w:rStyle w:val="Hyperlink"/>
          <w:rFonts w:asciiTheme="majorHAnsi" w:hAnsiTheme="majorHAnsi"/>
          <w:color w:val="861F41" w:themeColor="accent4"/>
          <w:sz w:val="24"/>
          <w:szCs w:val="24"/>
          <w:u w:val="none"/>
          <w:lang w:val="nl-BE"/>
        </w:rPr>
      </w:pPr>
      <w:r w:rsidRPr="00B700DB">
        <w:rPr>
          <w:rStyle w:val="Hyperlink"/>
          <w:rFonts w:asciiTheme="majorHAnsi" w:hAnsiTheme="majorHAnsi"/>
          <w:color w:val="861F41" w:themeColor="accent4"/>
          <w:sz w:val="24"/>
          <w:szCs w:val="24"/>
          <w:u w:val="none"/>
          <w:lang w:val="nl-BE"/>
        </w:rPr>
        <w:t>[Handtekening]</w:t>
      </w:r>
    </w:p>
    <w:p w:rsidR="00B700DB" w:rsidRPr="00B700DB" w:rsidRDefault="00B700DB" w:rsidP="00D73925">
      <w:pPr>
        <w:overflowPunct/>
        <w:autoSpaceDE/>
        <w:autoSpaceDN/>
        <w:adjustRightInd/>
        <w:textAlignment w:val="auto"/>
        <w:rPr>
          <w:rStyle w:val="Hyperlink"/>
          <w:rFonts w:asciiTheme="majorHAnsi" w:hAnsiTheme="majorHAnsi"/>
          <w:color w:val="861F41" w:themeColor="accent4"/>
          <w:sz w:val="24"/>
          <w:szCs w:val="24"/>
          <w:u w:val="none"/>
          <w:lang w:val="nl-BE"/>
        </w:rPr>
      </w:pPr>
    </w:p>
    <w:p w:rsidR="00D73925" w:rsidRPr="00B700DB" w:rsidRDefault="009345A9" w:rsidP="00D73925">
      <w:pPr>
        <w:overflowPunct/>
        <w:autoSpaceDE/>
        <w:autoSpaceDN/>
        <w:adjustRightInd/>
        <w:jc w:val="both"/>
        <w:textAlignment w:val="auto"/>
        <w:rPr>
          <w:rStyle w:val="Hyperlink"/>
          <w:rFonts w:asciiTheme="majorHAnsi" w:hAnsiTheme="majorHAnsi"/>
          <w:color w:val="861F41" w:themeColor="accent4"/>
          <w:sz w:val="16"/>
          <w:szCs w:val="16"/>
          <w:u w:val="none"/>
          <w:lang w:val="nl-BE"/>
        </w:rPr>
      </w:pPr>
      <w:r w:rsidRPr="00B700DB">
        <w:rPr>
          <w:rStyle w:val="Hyperlink"/>
          <w:rFonts w:asciiTheme="majorHAnsi" w:hAnsiTheme="majorHAnsi"/>
          <w:color w:val="auto"/>
          <w:sz w:val="16"/>
          <w:szCs w:val="16"/>
          <w:u w:val="none"/>
          <w:lang w:val="nl-BE"/>
        </w:rPr>
        <w:t>Bij</w:t>
      </w:r>
      <w:r w:rsidR="00D73925" w:rsidRPr="00B700DB">
        <w:rPr>
          <w:rStyle w:val="Hyperlink"/>
          <w:rFonts w:asciiTheme="majorHAnsi" w:hAnsiTheme="majorHAnsi"/>
          <w:color w:val="auto"/>
          <w:sz w:val="16"/>
          <w:szCs w:val="16"/>
          <w:u w:val="none"/>
          <w:lang w:val="nl-BE"/>
        </w:rPr>
        <w:t xml:space="preserve"> een digitaal ingediende aanvraag, geldt de e-mail als handtekening. </w:t>
      </w:r>
      <w:r w:rsidRPr="00B700DB">
        <w:rPr>
          <w:rStyle w:val="Hyperlink"/>
          <w:rFonts w:asciiTheme="majorHAnsi" w:hAnsiTheme="majorHAnsi"/>
          <w:color w:val="auto"/>
          <w:sz w:val="16"/>
          <w:szCs w:val="16"/>
          <w:u w:val="none"/>
          <w:lang w:val="nl-BE"/>
        </w:rPr>
        <w:t>Bij</w:t>
      </w:r>
      <w:r w:rsidR="00D73925" w:rsidRPr="00B700DB">
        <w:rPr>
          <w:rStyle w:val="Hyperlink"/>
          <w:rFonts w:asciiTheme="majorHAnsi" w:hAnsiTheme="majorHAnsi"/>
          <w:color w:val="auto"/>
          <w:sz w:val="16"/>
          <w:szCs w:val="16"/>
          <w:u w:val="none"/>
          <w:lang w:val="nl-BE"/>
        </w:rPr>
        <w:t xml:space="preserve"> een per post ingediende aanvraag, </w:t>
      </w:r>
      <w:r w:rsidRPr="00B700DB">
        <w:rPr>
          <w:rStyle w:val="Hyperlink"/>
          <w:rFonts w:asciiTheme="majorHAnsi" w:hAnsiTheme="majorHAnsi"/>
          <w:color w:val="auto"/>
          <w:sz w:val="16"/>
          <w:szCs w:val="16"/>
          <w:u w:val="none"/>
          <w:lang w:val="nl-BE"/>
        </w:rPr>
        <w:t>moet u</w:t>
      </w:r>
      <w:r w:rsidR="00D73925" w:rsidRPr="00B700DB">
        <w:rPr>
          <w:rStyle w:val="Hyperlink"/>
          <w:rFonts w:asciiTheme="majorHAnsi" w:hAnsiTheme="majorHAnsi"/>
          <w:color w:val="auto"/>
          <w:sz w:val="16"/>
          <w:szCs w:val="16"/>
          <w:u w:val="none"/>
          <w:lang w:val="nl-BE"/>
        </w:rPr>
        <w:t xml:space="preserve"> het formulier door de bevoegde mandataris van de vereniging of voorzitter van het inrichtend comité laten handtekenen.</w:t>
      </w:r>
    </w:p>
    <w:p w:rsidR="003D79AB" w:rsidRPr="00B700DB" w:rsidRDefault="002356FB" w:rsidP="003D79AB">
      <w:pPr>
        <w:rPr>
          <w:rStyle w:val="Hyperlink"/>
          <w:rFonts w:asciiTheme="majorHAnsi" w:hAnsiTheme="majorHAnsi"/>
          <w:color w:val="auto"/>
          <w:u w:val="none"/>
          <w:lang w:val="nl-BE"/>
        </w:rPr>
      </w:pPr>
      <w:r w:rsidRPr="00B700DB">
        <w:rPr>
          <w:rStyle w:val="VoettekstChar"/>
          <w:rFonts w:asciiTheme="majorHAnsi" w:hAnsiTheme="majorHAnsi"/>
          <w:b/>
          <w:noProof/>
          <w:color w:val="auto"/>
          <w:sz w:val="16"/>
          <w:szCs w:val="16"/>
          <w:lang w:val="nl-BE" w:eastAsia="nl-BE"/>
        </w:rPr>
        <mc:AlternateContent>
          <mc:Choice Requires="wps">
            <w:drawing>
              <wp:anchor distT="45720" distB="45720" distL="114300" distR="114300" simplePos="0" relativeHeight="251683328" behindDoc="0" locked="0" layoutInCell="1" allowOverlap="1" wp14:anchorId="0D5D42C2" wp14:editId="4DD6CD10">
                <wp:simplePos x="0" y="0"/>
                <wp:positionH relativeFrom="margin">
                  <wp:posOffset>-87630</wp:posOffset>
                </wp:positionH>
                <wp:positionV relativeFrom="paragraph">
                  <wp:posOffset>255270</wp:posOffset>
                </wp:positionV>
                <wp:extent cx="4777740" cy="1085215"/>
                <wp:effectExtent l="0" t="0" r="0" b="635"/>
                <wp:wrapNone/>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085215"/>
                        </a:xfrm>
                        <a:prstGeom prst="rect">
                          <a:avLst/>
                        </a:prstGeom>
                        <a:noFill/>
                        <a:ln w="9525">
                          <a:noFill/>
                          <a:miter lim="800000"/>
                          <a:headEnd/>
                          <a:tailEnd/>
                        </a:ln>
                      </wps:spPr>
                      <wps:txbx>
                        <w:txbxContent>
                          <w:p w:rsidR="009345A9" w:rsidRPr="00F26699" w:rsidRDefault="009345A9" w:rsidP="00D73925">
                            <w:pPr>
                              <w:tabs>
                                <w:tab w:val="left" w:pos="1530"/>
                              </w:tabs>
                              <w:rPr>
                                <w:rFonts w:asciiTheme="majorHAnsi" w:hAnsiTheme="majorHAnsi"/>
                                <w:b/>
                                <w:color w:val="720015" w:themeColor="accent2" w:themeShade="80"/>
                                <w:lang w:val="nl-BE"/>
                              </w:rPr>
                            </w:pPr>
                            <w:r w:rsidRPr="00F26699">
                              <w:rPr>
                                <w:rFonts w:asciiTheme="majorHAnsi" w:hAnsiTheme="majorHAnsi"/>
                                <w:b/>
                                <w:color w:val="720015" w:themeColor="accent2" w:themeShade="80"/>
                                <w:lang w:val="nl-BE"/>
                              </w:rPr>
                              <w:t>Provincie Antwerpen</w:t>
                            </w:r>
                          </w:p>
                          <w:p w:rsidR="00D73925" w:rsidRPr="00F26699" w:rsidRDefault="00D73925" w:rsidP="00D73925">
                            <w:pPr>
                              <w:tabs>
                                <w:tab w:val="left" w:pos="1530"/>
                              </w:tabs>
                              <w:rPr>
                                <w:rFonts w:asciiTheme="majorHAnsi" w:hAnsiTheme="majorHAnsi"/>
                                <w:color w:val="000000" w:themeColor="text1"/>
                                <w:lang w:val="nl-BE"/>
                              </w:rPr>
                            </w:pPr>
                            <w:r w:rsidRPr="00F71BF8">
                              <w:rPr>
                                <w:rFonts w:asciiTheme="majorHAnsi" w:hAnsiTheme="majorHAnsi"/>
                                <w:color w:val="000000" w:themeColor="text1"/>
                                <w:lang w:val="nl-BE"/>
                              </w:rPr>
                              <w:t xml:space="preserve">Team Juridische Ondersteuning </w:t>
                            </w:r>
                            <w:r w:rsidRPr="00F71BF8">
                              <w:rPr>
                                <w:rFonts w:asciiTheme="majorHAnsi" w:hAnsiTheme="majorHAnsi"/>
                                <w:color w:val="000000" w:themeColor="text1"/>
                                <w:lang w:val="nl-BE"/>
                              </w:rPr>
                              <w:br/>
                            </w:r>
                            <w:r w:rsidRPr="00F26699">
                              <w:rPr>
                                <w:rFonts w:asciiTheme="majorHAnsi" w:hAnsiTheme="majorHAnsi"/>
                                <w:color w:val="000000" w:themeColor="text1"/>
                                <w:lang w:val="nl-BE"/>
                              </w:rPr>
                              <w:t>Departement Logistiek</w:t>
                            </w:r>
                            <w:r w:rsidRPr="00F26699">
                              <w:rPr>
                                <w:rFonts w:asciiTheme="majorHAnsi" w:hAnsiTheme="majorHAnsi"/>
                                <w:color w:val="000000" w:themeColor="text1"/>
                                <w:lang w:val="nl-BE"/>
                              </w:rPr>
                              <w:br/>
                              <w:t>Koningin Elisabethlei 22 | 2018 Antwerpen</w:t>
                            </w:r>
                            <w:r w:rsidRPr="00F26699">
                              <w:rPr>
                                <w:rFonts w:asciiTheme="majorHAnsi" w:hAnsiTheme="majorHAnsi"/>
                                <w:color w:val="000000" w:themeColor="text1"/>
                                <w:lang w:val="nl-BE"/>
                              </w:rPr>
                              <w:br/>
                              <w:t xml:space="preserve">T 03 240 50 11 | </w:t>
                            </w:r>
                            <w:hyperlink r:id="rId14" w:history="1">
                              <w:r w:rsidR="002356FB" w:rsidRPr="00F26699">
                                <w:rPr>
                                  <w:rStyle w:val="Hyperlink"/>
                                  <w:rFonts w:asciiTheme="majorHAnsi" w:hAnsiTheme="majorHAnsi"/>
                                  <w:lang w:val="nl-BE"/>
                                </w:rPr>
                                <w:t>juridische.ondersteuning@provincieantwerpen.be</w:t>
                              </w:r>
                            </w:hyperlink>
                            <w:r w:rsidR="002356FB" w:rsidRPr="00F26699">
                              <w:rPr>
                                <w:rFonts w:asciiTheme="majorHAnsi" w:hAnsiTheme="majorHAnsi"/>
                                <w:color w:val="000000" w:themeColor="text1"/>
                                <w:lang w:val="nl-BE"/>
                              </w:rPr>
                              <w:t xml:space="preserve"> </w:t>
                            </w:r>
                          </w:p>
                          <w:p w:rsidR="00D73925" w:rsidRPr="00D73925" w:rsidRDefault="00D73925" w:rsidP="00D73925">
                            <w:pPr>
                              <w:rPr>
                                <w:color w:val="000000" w:themeColor="text1"/>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D42C2" id="_x0000_s1027" type="#_x0000_t202" style="position:absolute;margin-left:-6.9pt;margin-top:20.1pt;width:376.2pt;height:85.45pt;z-index:251683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" filled="f" stroked="f">
                <v:textbox>
                  <w:txbxContent>
                    <w:p w:rsidR="009345A9" w:rsidRPr="00F26699" w:rsidRDefault="009345A9" w:rsidP="00D73925">
                      <w:pPr>
                        <w:tabs>
                          <w:tab w:val="left" w:pos="1530"/>
                        </w:tabs>
                        <w:rPr>
                          <w:rFonts w:asciiTheme="majorHAnsi" w:hAnsiTheme="majorHAnsi"/>
                          <w:b/>
                          <w:color w:val="720015" w:themeColor="accent2" w:themeShade="80"/>
                          <w:lang w:val="nl-BE"/>
                        </w:rPr>
                      </w:pPr>
                      <w:r w:rsidRPr="00F26699">
                        <w:rPr>
                          <w:rFonts w:asciiTheme="majorHAnsi" w:hAnsiTheme="majorHAnsi"/>
                          <w:b/>
                          <w:color w:val="720015" w:themeColor="accent2" w:themeShade="80"/>
                          <w:lang w:val="nl-BE"/>
                        </w:rPr>
                        <w:t>Provincie Antwerpen</w:t>
                      </w:r>
                    </w:p>
                    <w:p w:rsidR="00D73925" w:rsidRPr="00F26699" w:rsidRDefault="00D73925" w:rsidP="00D73925">
                      <w:pPr>
                        <w:tabs>
                          <w:tab w:val="left" w:pos="1530"/>
                        </w:tabs>
                        <w:rPr>
                          <w:rFonts w:asciiTheme="majorHAnsi" w:hAnsiTheme="majorHAnsi"/>
                          <w:color w:val="000000" w:themeColor="text1"/>
                          <w:lang w:val="nl-BE"/>
                        </w:rPr>
                      </w:pPr>
                      <w:r w:rsidRPr="00F71BF8">
                        <w:rPr>
                          <w:rFonts w:asciiTheme="majorHAnsi" w:hAnsiTheme="majorHAnsi"/>
                          <w:color w:val="000000" w:themeColor="text1"/>
                          <w:lang w:val="nl-BE"/>
                        </w:rPr>
                        <w:t xml:space="preserve">Team Juridische Ondersteuning </w:t>
                      </w:r>
                      <w:r w:rsidRPr="00F71BF8">
                        <w:rPr>
                          <w:rFonts w:asciiTheme="majorHAnsi" w:hAnsiTheme="majorHAnsi"/>
                          <w:color w:val="000000" w:themeColor="text1"/>
                          <w:lang w:val="nl-BE"/>
                        </w:rPr>
                        <w:br/>
                      </w:r>
                      <w:r w:rsidRPr="00F26699">
                        <w:rPr>
                          <w:rFonts w:asciiTheme="majorHAnsi" w:hAnsiTheme="majorHAnsi"/>
                          <w:color w:val="000000" w:themeColor="text1"/>
                          <w:lang w:val="nl-BE"/>
                        </w:rPr>
                        <w:t>Departement Logistiek</w:t>
                      </w:r>
                      <w:r w:rsidRPr="00F26699">
                        <w:rPr>
                          <w:rFonts w:asciiTheme="majorHAnsi" w:hAnsiTheme="majorHAnsi"/>
                          <w:color w:val="000000" w:themeColor="text1"/>
                          <w:lang w:val="nl-BE"/>
                        </w:rPr>
                        <w:br/>
                        <w:t>Koningin Elisabethlei 22 | 2018 Antwerpen</w:t>
                      </w:r>
                      <w:r w:rsidRPr="00F26699">
                        <w:rPr>
                          <w:rFonts w:asciiTheme="majorHAnsi" w:hAnsiTheme="majorHAnsi"/>
                          <w:color w:val="000000" w:themeColor="text1"/>
                          <w:lang w:val="nl-BE"/>
                        </w:rPr>
                        <w:br/>
                        <w:t xml:space="preserve">T 03 240 50 11 | </w:t>
                      </w:r>
                      <w:hyperlink r:id="rId15" w:history="1">
                        <w:r w:rsidR="002356FB" w:rsidRPr="00F26699">
                          <w:rPr>
                            <w:rStyle w:val="Hyperlink"/>
                            <w:rFonts w:asciiTheme="majorHAnsi" w:hAnsiTheme="majorHAnsi"/>
                            <w:lang w:val="nl-BE"/>
                          </w:rPr>
                          <w:t>juridische.ondersteuning@provincieantwerpen.be</w:t>
                        </w:r>
                      </w:hyperlink>
                      <w:r w:rsidR="002356FB" w:rsidRPr="00F26699">
                        <w:rPr>
                          <w:rFonts w:asciiTheme="majorHAnsi" w:hAnsiTheme="majorHAnsi"/>
                          <w:color w:val="000000" w:themeColor="text1"/>
                          <w:lang w:val="nl-BE"/>
                        </w:rPr>
                        <w:t xml:space="preserve"> </w:t>
                      </w:r>
                    </w:p>
                    <w:p w:rsidR="00D73925" w:rsidRPr="00D73925" w:rsidRDefault="00D73925" w:rsidP="00D73925">
                      <w:pPr>
                        <w:rPr>
                          <w:color w:val="000000" w:themeColor="text1"/>
                          <w:lang w:val="nl-BE"/>
                        </w:rPr>
                      </w:pPr>
                    </w:p>
                  </w:txbxContent>
                </v:textbox>
                <w10:wrap anchorx="margin"/>
              </v:shape>
            </w:pict>
          </mc:Fallback>
        </mc:AlternateContent>
      </w:r>
    </w:p>
    <w:sectPr w:rsidR="003D79AB" w:rsidRPr="00B700DB" w:rsidSect="006E7DF5">
      <w:type w:val="continuous"/>
      <w:pgSz w:w="11907" w:h="16840" w:code="9"/>
      <w:pgMar w:top="1843" w:right="964" w:bottom="1701" w:left="1134" w:header="709" w:footer="81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A88" w:rsidRDefault="00384A88">
      <w:r>
        <w:separator/>
      </w:r>
    </w:p>
  </w:endnote>
  <w:endnote w:type="continuationSeparator" w:id="0">
    <w:p w:rsidR="00384A88" w:rsidRDefault="0038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useo 500">
    <w:altName w:val="Times New Roman"/>
    <w:panose1 w:val="00000000000000000000"/>
    <w:charset w:val="00"/>
    <w:family w:val="modern"/>
    <w:notTrueType/>
    <w:pitch w:val="variable"/>
    <w:sig w:usb0="A00000AF" w:usb1="4000004A" w:usb2="00000000" w:usb3="00000000" w:csb0="00000093"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A88" w:rsidRDefault="00384A88">
      <w:r>
        <w:separator/>
      </w:r>
    </w:p>
  </w:footnote>
  <w:footnote w:type="continuationSeparator" w:id="0">
    <w:p w:rsidR="00384A88" w:rsidRDefault="00384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447" w:rsidRDefault="00BC3447">
    <w:pPr>
      <w:pStyle w:val="Koptekst"/>
    </w:pPr>
    <w:r>
      <w:rPr>
        <w:noProof/>
        <w:lang w:val="nl-BE" w:eastAsia="nl-BE"/>
      </w:rPr>
      <w:drawing>
        <wp:inline distT="0" distB="0" distL="0" distR="0">
          <wp:extent cx="2438400" cy="827511"/>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597" cy="836062"/>
                  </a:xfrm>
                  <a:prstGeom prst="rect">
                    <a:avLst/>
                  </a:prstGeom>
                  <a:noFill/>
                  <a:ln>
                    <a:noFill/>
                  </a:ln>
                </pic:spPr>
              </pic:pic>
            </a:graphicData>
          </a:graphic>
        </wp:inline>
      </w:drawing>
    </w:r>
  </w:p>
  <w:p w:rsidR="004B0E62" w:rsidRDefault="004B0E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FDF" w:rsidRDefault="00F35FDF" w:rsidP="00F35FDF">
    <w:pPr>
      <w:pStyle w:val="Koptekst"/>
    </w:pPr>
    <w:r>
      <w:rPr>
        <w:noProof/>
        <w:lang w:val="nl-BE" w:eastAsia="nl-BE"/>
      </w:rPr>
      <w:drawing>
        <wp:inline distT="0" distB="0" distL="0" distR="0" wp14:anchorId="4C4D66B9" wp14:editId="506A9701">
          <wp:extent cx="2438400" cy="827511"/>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597" cy="836062"/>
                  </a:xfrm>
                  <a:prstGeom prst="rect">
                    <a:avLst/>
                  </a:prstGeom>
                  <a:noFill/>
                  <a:ln>
                    <a:noFill/>
                  </a:ln>
                </pic:spPr>
              </pic:pic>
            </a:graphicData>
          </a:graphic>
        </wp:inline>
      </w:drawing>
    </w:r>
  </w:p>
  <w:p w:rsidR="00B700DB" w:rsidRPr="006A6CB5" w:rsidRDefault="00B700DB" w:rsidP="00F35F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AE4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CC13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B8F7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4E1F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DC42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9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CE0F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FE33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3804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821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2602D"/>
    <w:multiLevelType w:val="hybridMultilevel"/>
    <w:tmpl w:val="1AFEFACA"/>
    <w:lvl w:ilvl="0" w:tplc="B69E82E2">
      <w:start w:val="1"/>
      <w:numFmt w:val="decimal"/>
      <w:pStyle w:val="Agendatitels"/>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0BF278E"/>
    <w:multiLevelType w:val="multilevel"/>
    <w:tmpl w:val="0413001D"/>
    <w:styleLink w:val="agenda"/>
    <w:lvl w:ilvl="0">
      <w:start w:val="1"/>
      <w:numFmt w:val="decimal"/>
      <w:lvlText w:val="%1)"/>
      <w:lvlJc w:val="left"/>
      <w:pPr>
        <w:tabs>
          <w:tab w:val="num" w:pos="360"/>
        </w:tabs>
        <w:ind w:left="360" w:hanging="360"/>
      </w:pPr>
      <w:rPr>
        <w:rFonts w:ascii="Verdana" w:hAnsi="Verdana"/>
        <w:color w:val="53565A" w:themeColor="text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C53421D"/>
    <w:multiLevelType w:val="hybridMultilevel"/>
    <w:tmpl w:val="0E6CAFC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25ED2CA4"/>
    <w:multiLevelType w:val="hybridMultilevel"/>
    <w:tmpl w:val="6FACA152"/>
    <w:lvl w:ilvl="0" w:tplc="0413000F">
      <w:start w:val="1"/>
      <w:numFmt w:val="bullet"/>
      <w:lvlText w:val="-"/>
      <w:lvlJc w:val="left"/>
      <w:pPr>
        <w:tabs>
          <w:tab w:val="num" w:pos="720"/>
        </w:tabs>
        <w:ind w:left="720" w:hanging="360"/>
      </w:pPr>
      <w:rPr>
        <w:rFonts w:ascii="Verdana" w:hAnsi="Verdana" w:hint="default"/>
        <w:color w:val="5A5A5F"/>
        <w:sz w:val="17"/>
      </w:rPr>
    </w:lvl>
    <w:lvl w:ilvl="1" w:tplc="04130019" w:tentative="1">
      <w:start w:val="1"/>
      <w:numFmt w:val="bullet"/>
      <w:lvlText w:val="o"/>
      <w:lvlJc w:val="left"/>
      <w:pPr>
        <w:tabs>
          <w:tab w:val="num" w:pos="1440"/>
        </w:tabs>
        <w:ind w:left="1440" w:hanging="360"/>
      </w:pPr>
      <w:rPr>
        <w:rFonts w:ascii="Courier New" w:hAnsi="Courier New" w:cs="Arial" w:hint="default"/>
      </w:rPr>
    </w:lvl>
    <w:lvl w:ilvl="2" w:tplc="0413001B" w:tentative="1">
      <w:start w:val="1"/>
      <w:numFmt w:val="bullet"/>
      <w:lvlText w:val=""/>
      <w:lvlJc w:val="left"/>
      <w:pPr>
        <w:tabs>
          <w:tab w:val="num" w:pos="2160"/>
        </w:tabs>
        <w:ind w:left="2160" w:hanging="360"/>
      </w:pPr>
      <w:rPr>
        <w:rFonts w:ascii="Wingdings" w:hAnsi="Wingdings" w:hint="default"/>
      </w:rPr>
    </w:lvl>
    <w:lvl w:ilvl="3" w:tplc="0413000F" w:tentative="1">
      <w:start w:val="1"/>
      <w:numFmt w:val="bullet"/>
      <w:lvlText w:val=""/>
      <w:lvlJc w:val="left"/>
      <w:pPr>
        <w:tabs>
          <w:tab w:val="num" w:pos="2880"/>
        </w:tabs>
        <w:ind w:left="2880" w:hanging="360"/>
      </w:pPr>
      <w:rPr>
        <w:rFonts w:ascii="Symbol" w:hAnsi="Symbol" w:hint="default"/>
      </w:rPr>
    </w:lvl>
    <w:lvl w:ilvl="4" w:tplc="04130019" w:tentative="1">
      <w:start w:val="1"/>
      <w:numFmt w:val="bullet"/>
      <w:lvlText w:val="o"/>
      <w:lvlJc w:val="left"/>
      <w:pPr>
        <w:tabs>
          <w:tab w:val="num" w:pos="3600"/>
        </w:tabs>
        <w:ind w:left="3600" w:hanging="360"/>
      </w:pPr>
      <w:rPr>
        <w:rFonts w:ascii="Courier New" w:hAnsi="Courier New" w:cs="Arial"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cs="Arial" w:hint="default"/>
      </w:rPr>
    </w:lvl>
    <w:lvl w:ilvl="8" w:tplc="0413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1607B7"/>
    <w:multiLevelType w:val="multilevel"/>
    <w:tmpl w:val="0E6CAFCE"/>
    <w:styleLink w:val="OpmaakprofielGenummerdVet"/>
    <w:lvl w:ilvl="0">
      <w:start w:val="1"/>
      <w:numFmt w:val="decimal"/>
      <w:lvlText w:val="%1."/>
      <w:lvlJc w:val="left"/>
      <w:pPr>
        <w:tabs>
          <w:tab w:val="num" w:pos="720"/>
        </w:tabs>
        <w:ind w:left="720" w:hanging="360"/>
      </w:pPr>
      <w:rPr>
        <w:rFonts w:ascii="Verdana" w:hAnsi="Verdana"/>
        <w:b/>
        <w:bCs/>
        <w:color w:val="53565A" w:themeColor="text2"/>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D091C96"/>
    <w:multiLevelType w:val="hybridMultilevel"/>
    <w:tmpl w:val="04904B88"/>
    <w:lvl w:ilvl="0" w:tplc="33E8C5EA">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5EA65683"/>
    <w:multiLevelType w:val="hybridMultilevel"/>
    <w:tmpl w:val="2D883D78"/>
    <w:lvl w:ilvl="0" w:tplc="08130001">
      <w:start w:val="1"/>
      <w:numFmt w:val="bullet"/>
      <w:lvlText w:val=""/>
      <w:lvlJc w:val="left"/>
      <w:pPr>
        <w:ind w:left="436" w:hanging="360"/>
      </w:pPr>
      <w:rPr>
        <w:rFonts w:ascii="Symbol" w:hAnsi="Symbol"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17" w15:restartNumberingAfterBreak="0">
    <w:nsid w:val="687F117A"/>
    <w:multiLevelType w:val="hybridMultilevel"/>
    <w:tmpl w:val="5B5AEEE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56F77D9"/>
    <w:multiLevelType w:val="multilevel"/>
    <w:tmpl w:val="0413001D"/>
    <w:numStyleLink w:val="agenda"/>
  </w:abstractNum>
  <w:abstractNum w:abstractNumId="19" w15:restartNumberingAfterBreak="0">
    <w:nsid w:val="7A9868B6"/>
    <w:multiLevelType w:val="hybridMultilevel"/>
    <w:tmpl w:val="6FACA152"/>
    <w:lvl w:ilvl="0" w:tplc="0413000F">
      <w:start w:val="1"/>
      <w:numFmt w:val="bullet"/>
      <w:lvlText w:val="-"/>
      <w:lvlJc w:val="left"/>
      <w:pPr>
        <w:tabs>
          <w:tab w:val="num" w:pos="720"/>
        </w:tabs>
        <w:ind w:left="720" w:hanging="360"/>
      </w:pPr>
      <w:rPr>
        <w:rFonts w:ascii="Verdana" w:hAnsi="Verdana" w:hint="default"/>
        <w:color w:val="5A5A5F"/>
        <w:sz w:val="17"/>
      </w:rPr>
    </w:lvl>
    <w:lvl w:ilvl="1" w:tplc="04130019" w:tentative="1">
      <w:start w:val="1"/>
      <w:numFmt w:val="bullet"/>
      <w:lvlText w:val="o"/>
      <w:lvlJc w:val="left"/>
      <w:pPr>
        <w:tabs>
          <w:tab w:val="num" w:pos="1440"/>
        </w:tabs>
        <w:ind w:left="1440" w:hanging="360"/>
      </w:pPr>
      <w:rPr>
        <w:rFonts w:ascii="Courier New" w:hAnsi="Courier New" w:cs="Arial" w:hint="default"/>
      </w:rPr>
    </w:lvl>
    <w:lvl w:ilvl="2" w:tplc="0413001B" w:tentative="1">
      <w:start w:val="1"/>
      <w:numFmt w:val="bullet"/>
      <w:lvlText w:val=""/>
      <w:lvlJc w:val="left"/>
      <w:pPr>
        <w:tabs>
          <w:tab w:val="num" w:pos="2160"/>
        </w:tabs>
        <w:ind w:left="2160" w:hanging="360"/>
      </w:pPr>
      <w:rPr>
        <w:rFonts w:ascii="Wingdings" w:hAnsi="Wingdings" w:hint="default"/>
      </w:rPr>
    </w:lvl>
    <w:lvl w:ilvl="3" w:tplc="0413000F" w:tentative="1">
      <w:start w:val="1"/>
      <w:numFmt w:val="bullet"/>
      <w:lvlText w:val=""/>
      <w:lvlJc w:val="left"/>
      <w:pPr>
        <w:tabs>
          <w:tab w:val="num" w:pos="2880"/>
        </w:tabs>
        <w:ind w:left="2880" w:hanging="360"/>
      </w:pPr>
      <w:rPr>
        <w:rFonts w:ascii="Symbol" w:hAnsi="Symbol" w:hint="default"/>
      </w:rPr>
    </w:lvl>
    <w:lvl w:ilvl="4" w:tplc="04130019" w:tentative="1">
      <w:start w:val="1"/>
      <w:numFmt w:val="bullet"/>
      <w:lvlText w:val="o"/>
      <w:lvlJc w:val="left"/>
      <w:pPr>
        <w:tabs>
          <w:tab w:val="num" w:pos="3600"/>
        </w:tabs>
        <w:ind w:left="3600" w:hanging="360"/>
      </w:pPr>
      <w:rPr>
        <w:rFonts w:ascii="Courier New" w:hAnsi="Courier New" w:cs="Arial"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cs="Arial" w:hint="default"/>
      </w:rPr>
    </w:lvl>
    <w:lvl w:ilvl="8" w:tplc="0413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0A7128"/>
    <w:multiLevelType w:val="multilevel"/>
    <w:tmpl w:val="6FACA15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2"/>
  </w:num>
  <w:num w:numId="3">
    <w:abstractNumId w:val="15"/>
  </w:num>
  <w:num w:numId="4">
    <w:abstractNumId w:val="20"/>
  </w:num>
  <w:num w:numId="5">
    <w:abstractNumId w:val="14"/>
  </w:num>
  <w:num w:numId="6">
    <w:abstractNumId w:val="11"/>
  </w:num>
  <w:num w:numId="7">
    <w:abstractNumId w:val="18"/>
  </w:num>
  <w:num w:numId="8">
    <w:abstractNumId w:val="10"/>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MuP88tCW1WnjcKMBco1T6WCdL3j0YnzVw2AqMIi2bxU2iAyPBvArTN9QMTfwwM0ECxJQsKVpaXmhxwTN2I2Uow==" w:salt="oQ0gv631dYAlQs59ZbKopw=="/>
  <w:defaultTabStop w:val="709"/>
  <w:autoHyphenation/>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467"/>
    <w:rsid w:val="000034AE"/>
    <w:rsid w:val="0005440F"/>
    <w:rsid w:val="00067C64"/>
    <w:rsid w:val="00077D2A"/>
    <w:rsid w:val="000C1054"/>
    <w:rsid w:val="000E7A4F"/>
    <w:rsid w:val="000F1AC8"/>
    <w:rsid w:val="00101250"/>
    <w:rsid w:val="0013241B"/>
    <w:rsid w:val="00132DD0"/>
    <w:rsid w:val="00142B9C"/>
    <w:rsid w:val="00156FA6"/>
    <w:rsid w:val="00174A8B"/>
    <w:rsid w:val="00185957"/>
    <w:rsid w:val="00187E72"/>
    <w:rsid w:val="00193CCC"/>
    <w:rsid w:val="001B6CE0"/>
    <w:rsid w:val="001B76B5"/>
    <w:rsid w:val="001F1AD3"/>
    <w:rsid w:val="001F6A48"/>
    <w:rsid w:val="00202256"/>
    <w:rsid w:val="0023317A"/>
    <w:rsid w:val="002356FB"/>
    <w:rsid w:val="002416E9"/>
    <w:rsid w:val="00242F02"/>
    <w:rsid w:val="002966EA"/>
    <w:rsid w:val="002A5AE7"/>
    <w:rsid w:val="002D5250"/>
    <w:rsid w:val="00304F40"/>
    <w:rsid w:val="00311CB0"/>
    <w:rsid w:val="00312725"/>
    <w:rsid w:val="00317B93"/>
    <w:rsid w:val="00321E93"/>
    <w:rsid w:val="00321F22"/>
    <w:rsid w:val="00344BB4"/>
    <w:rsid w:val="00356D4E"/>
    <w:rsid w:val="00366027"/>
    <w:rsid w:val="00384A88"/>
    <w:rsid w:val="00390670"/>
    <w:rsid w:val="003A489B"/>
    <w:rsid w:val="003B2900"/>
    <w:rsid w:val="003D79AB"/>
    <w:rsid w:val="003E3869"/>
    <w:rsid w:val="003F1543"/>
    <w:rsid w:val="003F5C4D"/>
    <w:rsid w:val="003F7D28"/>
    <w:rsid w:val="00433282"/>
    <w:rsid w:val="00433787"/>
    <w:rsid w:val="00440BD0"/>
    <w:rsid w:val="0044386E"/>
    <w:rsid w:val="004440EC"/>
    <w:rsid w:val="00463962"/>
    <w:rsid w:val="004662F5"/>
    <w:rsid w:val="00470324"/>
    <w:rsid w:val="00481B6F"/>
    <w:rsid w:val="00486FD4"/>
    <w:rsid w:val="004910A3"/>
    <w:rsid w:val="004B0E62"/>
    <w:rsid w:val="004B3F5D"/>
    <w:rsid w:val="004B415B"/>
    <w:rsid w:val="004C7209"/>
    <w:rsid w:val="004D3E1E"/>
    <w:rsid w:val="004D5113"/>
    <w:rsid w:val="004E1C17"/>
    <w:rsid w:val="004E72BC"/>
    <w:rsid w:val="004F7BEE"/>
    <w:rsid w:val="005164E5"/>
    <w:rsid w:val="00525C94"/>
    <w:rsid w:val="005261AE"/>
    <w:rsid w:val="00543A55"/>
    <w:rsid w:val="00552EC2"/>
    <w:rsid w:val="005978AE"/>
    <w:rsid w:val="00613126"/>
    <w:rsid w:val="00615B77"/>
    <w:rsid w:val="00624399"/>
    <w:rsid w:val="00632EB4"/>
    <w:rsid w:val="00663992"/>
    <w:rsid w:val="006717FB"/>
    <w:rsid w:val="00682B2E"/>
    <w:rsid w:val="00685C0C"/>
    <w:rsid w:val="006916B8"/>
    <w:rsid w:val="006A6CB5"/>
    <w:rsid w:val="006B6102"/>
    <w:rsid w:val="006D5342"/>
    <w:rsid w:val="006E1B91"/>
    <w:rsid w:val="006E7DF5"/>
    <w:rsid w:val="006F1A88"/>
    <w:rsid w:val="0070376A"/>
    <w:rsid w:val="00744084"/>
    <w:rsid w:val="007551FD"/>
    <w:rsid w:val="00755E09"/>
    <w:rsid w:val="00766082"/>
    <w:rsid w:val="00783018"/>
    <w:rsid w:val="00787F16"/>
    <w:rsid w:val="00790689"/>
    <w:rsid w:val="00796167"/>
    <w:rsid w:val="00796400"/>
    <w:rsid w:val="007A0767"/>
    <w:rsid w:val="007C0BF2"/>
    <w:rsid w:val="007C2B81"/>
    <w:rsid w:val="007D4F88"/>
    <w:rsid w:val="008158B0"/>
    <w:rsid w:val="00817F74"/>
    <w:rsid w:val="00826073"/>
    <w:rsid w:val="00830C7E"/>
    <w:rsid w:val="00837D75"/>
    <w:rsid w:val="00861B51"/>
    <w:rsid w:val="00871AD8"/>
    <w:rsid w:val="008759B3"/>
    <w:rsid w:val="00877BEF"/>
    <w:rsid w:val="008806AB"/>
    <w:rsid w:val="00886C20"/>
    <w:rsid w:val="008C1B94"/>
    <w:rsid w:val="008E2336"/>
    <w:rsid w:val="008E4147"/>
    <w:rsid w:val="008E5748"/>
    <w:rsid w:val="009345A9"/>
    <w:rsid w:val="009668C1"/>
    <w:rsid w:val="00975652"/>
    <w:rsid w:val="0097651A"/>
    <w:rsid w:val="00986D85"/>
    <w:rsid w:val="009932EF"/>
    <w:rsid w:val="00995053"/>
    <w:rsid w:val="009A0BA1"/>
    <w:rsid w:val="009B2B50"/>
    <w:rsid w:val="009B5343"/>
    <w:rsid w:val="009B78FA"/>
    <w:rsid w:val="009C1EBD"/>
    <w:rsid w:val="009C6E97"/>
    <w:rsid w:val="00A03F69"/>
    <w:rsid w:val="00A64620"/>
    <w:rsid w:val="00A757D8"/>
    <w:rsid w:val="00A91CE4"/>
    <w:rsid w:val="00AB21FA"/>
    <w:rsid w:val="00AF3B4B"/>
    <w:rsid w:val="00AF56E7"/>
    <w:rsid w:val="00B01FB2"/>
    <w:rsid w:val="00B05614"/>
    <w:rsid w:val="00B10FCB"/>
    <w:rsid w:val="00B33467"/>
    <w:rsid w:val="00B700DB"/>
    <w:rsid w:val="00BB48B4"/>
    <w:rsid w:val="00BC2241"/>
    <w:rsid w:val="00BC3447"/>
    <w:rsid w:val="00BD011D"/>
    <w:rsid w:val="00C02456"/>
    <w:rsid w:val="00C143B4"/>
    <w:rsid w:val="00C154DB"/>
    <w:rsid w:val="00C17092"/>
    <w:rsid w:val="00C21FF1"/>
    <w:rsid w:val="00C2551B"/>
    <w:rsid w:val="00C31218"/>
    <w:rsid w:val="00C365B7"/>
    <w:rsid w:val="00C4142C"/>
    <w:rsid w:val="00C74485"/>
    <w:rsid w:val="00C80FCD"/>
    <w:rsid w:val="00C864A1"/>
    <w:rsid w:val="00C91BDF"/>
    <w:rsid w:val="00C940D6"/>
    <w:rsid w:val="00C95567"/>
    <w:rsid w:val="00CA317D"/>
    <w:rsid w:val="00CB0794"/>
    <w:rsid w:val="00CC4AE8"/>
    <w:rsid w:val="00CD1521"/>
    <w:rsid w:val="00D038A5"/>
    <w:rsid w:val="00D079FA"/>
    <w:rsid w:val="00D25DBB"/>
    <w:rsid w:val="00D415B5"/>
    <w:rsid w:val="00D500D4"/>
    <w:rsid w:val="00D6024D"/>
    <w:rsid w:val="00D620DD"/>
    <w:rsid w:val="00D73925"/>
    <w:rsid w:val="00D87E28"/>
    <w:rsid w:val="00DD0E8D"/>
    <w:rsid w:val="00DF6E6A"/>
    <w:rsid w:val="00E162B7"/>
    <w:rsid w:val="00E24C1F"/>
    <w:rsid w:val="00E31266"/>
    <w:rsid w:val="00E31576"/>
    <w:rsid w:val="00E33547"/>
    <w:rsid w:val="00E50053"/>
    <w:rsid w:val="00E5316D"/>
    <w:rsid w:val="00E53A23"/>
    <w:rsid w:val="00E67321"/>
    <w:rsid w:val="00E74208"/>
    <w:rsid w:val="00EA2987"/>
    <w:rsid w:val="00F00DF6"/>
    <w:rsid w:val="00F03535"/>
    <w:rsid w:val="00F25932"/>
    <w:rsid w:val="00F26699"/>
    <w:rsid w:val="00F35FDF"/>
    <w:rsid w:val="00F40689"/>
    <w:rsid w:val="00F41346"/>
    <w:rsid w:val="00F71BF8"/>
    <w:rsid w:val="00F77311"/>
    <w:rsid w:val="00FA0A9F"/>
    <w:rsid w:val="00FC7D01"/>
    <w:rsid w:val="00FE32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6AF79AD9-62F7-43C2-A0CC-90D0E7E5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85957"/>
    <w:pPr>
      <w:overflowPunct w:val="0"/>
      <w:autoSpaceDE w:val="0"/>
      <w:autoSpaceDN w:val="0"/>
      <w:adjustRightInd w:val="0"/>
      <w:textAlignment w:val="baseline"/>
    </w:pPr>
    <w:rPr>
      <w:color w:val="53565A" w:themeColor="text2"/>
    </w:rPr>
  </w:style>
  <w:style w:type="paragraph" w:styleId="Kop1">
    <w:name w:val="heading 1"/>
    <w:basedOn w:val="Standaard"/>
    <w:next w:val="Standaard"/>
    <w:link w:val="Kop1Char"/>
    <w:qFormat/>
    <w:rsid w:val="004D3E1E"/>
    <w:pPr>
      <w:keepNext/>
      <w:keepLines/>
      <w:spacing w:before="480"/>
      <w:outlineLvl w:val="0"/>
    </w:pPr>
    <w:rPr>
      <w:rFonts w:eastAsiaTheme="majorEastAsia" w:cstheme="majorBidi"/>
      <w:b/>
      <w:bCs/>
      <w:color w:val="572932" w:themeColor="accent1"/>
      <w:sz w:val="32"/>
      <w:szCs w:val="32"/>
    </w:rPr>
  </w:style>
  <w:style w:type="paragraph" w:styleId="Kop2">
    <w:name w:val="heading 2"/>
    <w:basedOn w:val="Standaard"/>
    <w:next w:val="Standaard"/>
    <w:qFormat/>
    <w:rsid w:val="004D3E1E"/>
    <w:pPr>
      <w:keepNext/>
      <w:spacing w:before="240" w:after="60"/>
      <w:outlineLvl w:val="1"/>
    </w:pPr>
    <w:rPr>
      <w:rFonts w:cs="Arial"/>
      <w:b/>
      <w:bCs/>
      <w:iCs/>
      <w:sz w:val="28"/>
      <w:szCs w:val="28"/>
    </w:rPr>
  </w:style>
  <w:style w:type="paragraph" w:styleId="Kop3">
    <w:name w:val="heading 3"/>
    <w:basedOn w:val="Standaard"/>
    <w:next w:val="Standaard"/>
    <w:link w:val="Kop3Char"/>
    <w:qFormat/>
    <w:rsid w:val="00790689"/>
    <w:pPr>
      <w:keepNext/>
      <w:keepLines/>
      <w:spacing w:before="200"/>
      <w:outlineLvl w:val="2"/>
    </w:pPr>
    <w:rPr>
      <w:rFonts w:eastAsiaTheme="majorEastAsia" w:cstheme="majorBidi"/>
      <w:bCs/>
      <w:sz w:val="24"/>
    </w:rPr>
  </w:style>
  <w:style w:type="paragraph" w:styleId="Kop4">
    <w:name w:val="heading 4"/>
    <w:basedOn w:val="Kop3"/>
    <w:next w:val="Standaard"/>
    <w:link w:val="Kop4Char"/>
    <w:qFormat/>
    <w:rsid w:val="00755E09"/>
    <w:pPr>
      <w:ind w:left="-284"/>
      <w:outlineLvl w:val="3"/>
    </w:pPr>
    <w:rPr>
      <w:sz w:val="20"/>
    </w:rPr>
  </w:style>
  <w:style w:type="paragraph" w:styleId="Kop5">
    <w:name w:val="heading 5"/>
    <w:basedOn w:val="Standaard"/>
    <w:next w:val="Standaard"/>
    <w:link w:val="Kop5Char"/>
    <w:qFormat/>
    <w:rsid w:val="00755E09"/>
    <w:pPr>
      <w:keepNext/>
      <w:keepLines/>
      <w:spacing w:before="200"/>
      <w:ind w:left="-284"/>
      <w:outlineLvl w:val="4"/>
    </w:pPr>
    <w:rPr>
      <w:rFonts w:asciiTheme="majorHAnsi" w:eastAsiaTheme="majorEastAsia" w:hAnsiTheme="majorHAnsi" w:cstheme="majorBidi"/>
      <w:color w:val="401E25" w:themeColor="accent1" w:themeShade="BF"/>
    </w:rPr>
  </w:style>
  <w:style w:type="paragraph" w:styleId="Kop6">
    <w:name w:val="heading 6"/>
    <w:basedOn w:val="Standaard"/>
    <w:next w:val="Standaard"/>
    <w:autoRedefine/>
    <w:qFormat/>
    <w:rsid w:val="006A6CB5"/>
    <w:pPr>
      <w:tabs>
        <w:tab w:val="left" w:pos="6248"/>
        <w:tab w:val="left" w:pos="6774"/>
      </w:tabs>
      <w:snapToGrid w:val="0"/>
      <w:spacing w:before="240" w:after="60"/>
      <w:outlineLvl w:val="5"/>
    </w:pPr>
    <w:rPr>
      <w:b/>
      <w:bCs/>
      <w:color w:val="7F7F7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D3E1E"/>
    <w:pPr>
      <w:tabs>
        <w:tab w:val="center" w:pos="4536"/>
        <w:tab w:val="right" w:pos="9072"/>
      </w:tabs>
    </w:pPr>
  </w:style>
  <w:style w:type="paragraph" w:styleId="Voettekst">
    <w:name w:val="footer"/>
    <w:basedOn w:val="Standaard"/>
    <w:link w:val="VoettekstChar"/>
    <w:rsid w:val="004D3E1E"/>
    <w:pPr>
      <w:tabs>
        <w:tab w:val="center" w:pos="4536"/>
        <w:tab w:val="right" w:pos="9072"/>
      </w:tabs>
    </w:pPr>
  </w:style>
  <w:style w:type="paragraph" w:styleId="Plattetekst">
    <w:name w:val="Body Text"/>
    <w:basedOn w:val="Standaard"/>
    <w:link w:val="PlattetekstChar"/>
    <w:rsid w:val="004D3E1E"/>
    <w:pPr>
      <w:jc w:val="center"/>
    </w:pPr>
    <w:rPr>
      <w:sz w:val="16"/>
    </w:rPr>
  </w:style>
  <w:style w:type="character" w:styleId="Hyperlink">
    <w:name w:val="Hyperlink"/>
    <w:rsid w:val="00861B51"/>
    <w:rPr>
      <w:color w:val="641730" w:themeColor="accent4" w:themeShade="BF"/>
      <w:u w:val="single"/>
    </w:rPr>
  </w:style>
  <w:style w:type="paragraph" w:customStyle="1" w:styleId="TableText">
    <w:name w:val="Table Text"/>
    <w:basedOn w:val="Standaard"/>
    <w:rsid w:val="004D3E1E"/>
    <w:pPr>
      <w:overflowPunct/>
      <w:autoSpaceDE/>
      <w:autoSpaceDN/>
      <w:adjustRightInd/>
      <w:spacing w:before="60" w:after="60"/>
      <w:textAlignment w:val="auto"/>
    </w:pPr>
    <w:rPr>
      <w:lang w:val="en-GB"/>
    </w:rPr>
  </w:style>
  <w:style w:type="paragraph" w:customStyle="1" w:styleId="OpmaakprofielKop6Complex10pt">
    <w:name w:val="Opmaakprofiel Kop 6 + (Complex) 10 pt"/>
    <w:basedOn w:val="Kop6"/>
    <w:link w:val="OpmaakprofielKop6Complex10ptChar"/>
    <w:rsid w:val="007551FD"/>
    <w:pPr>
      <w:keepNext/>
      <w:tabs>
        <w:tab w:val="num" w:pos="720"/>
      </w:tabs>
      <w:overflowPunct/>
      <w:autoSpaceDE/>
      <w:autoSpaceDN/>
      <w:adjustRightInd/>
      <w:spacing w:before="200" w:after="120" w:line="360" w:lineRule="auto"/>
      <w:ind w:left="714" w:hanging="357"/>
      <w:textAlignment w:val="auto"/>
    </w:pPr>
    <w:rPr>
      <w:bCs w:val="0"/>
      <w:szCs w:val="20"/>
      <w:lang w:eastAsia="nl-BE"/>
    </w:rPr>
  </w:style>
  <w:style w:type="character" w:customStyle="1" w:styleId="OpmaakprofielKop6Complex10ptChar">
    <w:name w:val="Opmaakprofiel Kop 6 + (Complex) 10 pt Char"/>
    <w:basedOn w:val="Standaardalinea-lettertype"/>
    <w:link w:val="OpmaakprofielKop6Complex10pt"/>
    <w:rsid w:val="007551FD"/>
    <w:rPr>
      <w:rFonts w:ascii="Verdana" w:hAnsi="Verdana"/>
      <w:b/>
      <w:lang w:val="nl-NL" w:eastAsia="nl-BE" w:bidi="ar-SA"/>
    </w:rPr>
  </w:style>
  <w:style w:type="paragraph" w:styleId="Inhopg1">
    <w:name w:val="toc 1"/>
    <w:basedOn w:val="Standaard"/>
    <w:next w:val="Standaard"/>
    <w:autoRedefine/>
    <w:semiHidden/>
    <w:rsid w:val="007551FD"/>
    <w:pPr>
      <w:tabs>
        <w:tab w:val="left" w:pos="480"/>
        <w:tab w:val="right" w:leader="dot" w:pos="9062"/>
      </w:tabs>
      <w:overflowPunct/>
      <w:autoSpaceDE/>
      <w:autoSpaceDN/>
      <w:adjustRightInd/>
      <w:textAlignment w:val="auto"/>
    </w:pPr>
    <w:rPr>
      <w:lang w:val="nl-BE" w:eastAsia="nl-BE"/>
    </w:rPr>
  </w:style>
  <w:style w:type="paragraph" w:customStyle="1" w:styleId="OpmaakprofielKop412pt">
    <w:name w:val="Opmaakprofiel Kop 4 + 12 pt"/>
    <w:basedOn w:val="Kop4"/>
    <w:link w:val="OpmaakprofielKop412ptChar"/>
    <w:rsid w:val="007551FD"/>
    <w:rPr>
      <w:sz w:val="24"/>
    </w:rPr>
  </w:style>
  <w:style w:type="character" w:customStyle="1" w:styleId="Kop4Char">
    <w:name w:val="Kop 4 Char"/>
    <w:basedOn w:val="Standaardalinea-lettertype"/>
    <w:link w:val="Kop4"/>
    <w:rsid w:val="00755E09"/>
    <w:rPr>
      <w:rFonts w:ascii="Verdana" w:eastAsiaTheme="majorEastAsia" w:hAnsi="Verdana" w:cstheme="majorBidi"/>
      <w:b/>
      <w:bCs/>
      <w:color w:val="53565A" w:themeColor="text2"/>
      <w:sz w:val="20"/>
      <w:lang w:val="nl-NL" w:eastAsia="nl-NL"/>
    </w:rPr>
  </w:style>
  <w:style w:type="character" w:customStyle="1" w:styleId="OpmaakprofielKop412ptChar">
    <w:name w:val="Opmaakprofiel Kop 4 + 12 pt Char"/>
    <w:basedOn w:val="Kop4Char"/>
    <w:link w:val="OpmaakprofielKop412pt"/>
    <w:rsid w:val="007551FD"/>
    <w:rPr>
      <w:rFonts w:ascii="Verdana" w:eastAsiaTheme="majorEastAsia" w:hAnsi="Verdana" w:cstheme="majorBidi"/>
      <w:b/>
      <w:bCs/>
      <w:color w:val="53565A" w:themeColor="text2"/>
      <w:sz w:val="24"/>
      <w:szCs w:val="28"/>
      <w:lang w:val="nl-NL" w:eastAsia="nl-NL"/>
    </w:rPr>
  </w:style>
  <w:style w:type="numbering" w:customStyle="1" w:styleId="OpmaakprofielGenummerdVet">
    <w:name w:val="Opmaakprofiel Genummerd Vet"/>
    <w:basedOn w:val="Geenlijst"/>
    <w:rsid w:val="004C7209"/>
    <w:pPr>
      <w:numPr>
        <w:numId w:val="5"/>
      </w:numPr>
    </w:pPr>
  </w:style>
  <w:style w:type="paragraph" w:customStyle="1" w:styleId="OpmaakprofielOpmaakprofielKop6Complex10ptTimesNewRoman12pt">
    <w:name w:val="Opmaakprofiel Opmaakprofiel Kop 6 + (Complex) 10 pt + Times New Roman 12 pt"/>
    <w:basedOn w:val="OpmaakprofielKop6Complex10pt"/>
    <w:link w:val="OpmaakprofielOpmaakprofielKop6Complex10ptTimesNewRoman12ptChar"/>
    <w:rsid w:val="00F03535"/>
    <w:rPr>
      <w:bCs/>
      <w:sz w:val="24"/>
    </w:rPr>
  </w:style>
  <w:style w:type="character" w:customStyle="1" w:styleId="OpmaakprofielOpmaakprofielKop6Complex10ptTimesNewRoman12ptChar">
    <w:name w:val="Opmaakprofiel Opmaakprofiel Kop 6 + (Complex) 10 pt + Times New Roman 12 pt Char"/>
    <w:basedOn w:val="OpmaakprofielKop6Complex10ptChar"/>
    <w:link w:val="OpmaakprofielOpmaakprofielKop6Complex10ptTimesNewRoman12pt"/>
    <w:rsid w:val="00F03535"/>
    <w:rPr>
      <w:rFonts w:ascii="Verdana" w:hAnsi="Verdana"/>
      <w:b/>
      <w:bCs/>
      <w:sz w:val="24"/>
      <w:lang w:val="nl-NL" w:eastAsia="nl-BE" w:bidi="ar-SA"/>
    </w:rPr>
  </w:style>
  <w:style w:type="paragraph" w:styleId="Ballontekst">
    <w:name w:val="Balloon Text"/>
    <w:basedOn w:val="Standaard"/>
    <w:semiHidden/>
    <w:rsid w:val="00FA0A9F"/>
    <w:rPr>
      <w:rFonts w:ascii="Tahoma" w:hAnsi="Tahoma" w:cs="Tahoma"/>
      <w:sz w:val="16"/>
      <w:szCs w:val="16"/>
    </w:rPr>
  </w:style>
  <w:style w:type="numbering" w:customStyle="1" w:styleId="agenda">
    <w:name w:val="agenda"/>
    <w:rsid w:val="00995053"/>
    <w:pPr>
      <w:numPr>
        <w:numId w:val="6"/>
      </w:numPr>
    </w:pPr>
  </w:style>
  <w:style w:type="paragraph" w:customStyle="1" w:styleId="Agendatitels">
    <w:name w:val="Agenda titels"/>
    <w:basedOn w:val="Kop6"/>
    <w:rsid w:val="004D3E1E"/>
    <w:pPr>
      <w:numPr>
        <w:numId w:val="8"/>
      </w:numPr>
      <w:spacing w:before="360" w:after="120"/>
    </w:pPr>
  </w:style>
  <w:style w:type="character" w:customStyle="1" w:styleId="Kop1Char">
    <w:name w:val="Kop 1 Char"/>
    <w:basedOn w:val="Standaardalinea-lettertype"/>
    <w:link w:val="Kop1"/>
    <w:rsid w:val="004D3E1E"/>
    <w:rPr>
      <w:rFonts w:ascii="Verdana" w:eastAsiaTheme="majorEastAsia" w:hAnsi="Verdana" w:cstheme="majorBidi"/>
      <w:b/>
      <w:bCs/>
      <w:color w:val="572932" w:themeColor="accent1"/>
      <w:sz w:val="32"/>
      <w:szCs w:val="32"/>
      <w:lang w:val="nl-NL" w:eastAsia="nl-NL"/>
    </w:rPr>
  </w:style>
  <w:style w:type="character" w:customStyle="1" w:styleId="Kop3Char">
    <w:name w:val="Kop 3 Char"/>
    <w:basedOn w:val="Standaardalinea-lettertype"/>
    <w:link w:val="Kop3"/>
    <w:rsid w:val="00790689"/>
    <w:rPr>
      <w:rFonts w:eastAsiaTheme="majorEastAsia" w:cstheme="majorBidi"/>
      <w:bCs/>
      <w:color w:val="53565A" w:themeColor="text2"/>
      <w:sz w:val="24"/>
    </w:rPr>
  </w:style>
  <w:style w:type="paragraph" w:customStyle="1" w:styleId="Descriptorregel1">
    <w:name w:val="Descriptor_regel1"/>
    <w:basedOn w:val="Standaard"/>
    <w:link w:val="Descriptorregel1Char"/>
    <w:qFormat/>
    <w:rsid w:val="00766082"/>
    <w:pPr>
      <w:overflowPunct/>
      <w:autoSpaceDE/>
      <w:autoSpaceDN/>
      <w:adjustRightInd/>
      <w:spacing w:after="20"/>
      <w:ind w:left="837" w:right="1928"/>
      <w:textAlignment w:val="auto"/>
    </w:pPr>
    <w:rPr>
      <w:b/>
      <w:bCs/>
      <w:color w:val="76232F"/>
      <w:sz w:val="18"/>
    </w:rPr>
  </w:style>
  <w:style w:type="character" w:customStyle="1" w:styleId="Descriptorregel1Char">
    <w:name w:val="Descriptor_regel1 Char"/>
    <w:link w:val="Descriptorregel1"/>
    <w:rsid w:val="00766082"/>
    <w:rPr>
      <w:rFonts w:ascii="Verdana" w:hAnsi="Verdana"/>
      <w:b/>
      <w:bCs/>
      <w:color w:val="76232F"/>
      <w:sz w:val="18"/>
      <w:szCs w:val="20"/>
      <w:lang w:val="nl-NL"/>
    </w:rPr>
  </w:style>
  <w:style w:type="paragraph" w:customStyle="1" w:styleId="Descriptorregel2">
    <w:name w:val="Descriptor_regel2"/>
    <w:basedOn w:val="Standaard"/>
    <w:link w:val="Descriptorregel2Char"/>
    <w:autoRedefine/>
    <w:qFormat/>
    <w:rsid w:val="00766082"/>
    <w:pPr>
      <w:overflowPunct/>
      <w:autoSpaceDE/>
      <w:autoSpaceDN/>
      <w:adjustRightInd/>
      <w:spacing w:after="40"/>
      <w:ind w:left="837" w:right="1928"/>
      <w:textAlignment w:val="auto"/>
    </w:pPr>
    <w:rPr>
      <w:bCs/>
      <w:color w:val="5F5F5F"/>
      <w:sz w:val="18"/>
    </w:rPr>
  </w:style>
  <w:style w:type="character" w:customStyle="1" w:styleId="Descriptorregel2Char">
    <w:name w:val="Descriptor_regel2 Char"/>
    <w:link w:val="Descriptorregel2"/>
    <w:rsid w:val="00766082"/>
    <w:rPr>
      <w:rFonts w:ascii="Verdana" w:hAnsi="Verdana"/>
      <w:bCs/>
      <w:color w:val="5F5F5F"/>
      <w:sz w:val="18"/>
      <w:szCs w:val="20"/>
      <w:lang w:val="nl-NL"/>
    </w:rPr>
  </w:style>
  <w:style w:type="character" w:customStyle="1" w:styleId="Kop5Char">
    <w:name w:val="Kop 5 Char"/>
    <w:basedOn w:val="Standaardalinea-lettertype"/>
    <w:link w:val="Kop5"/>
    <w:rsid w:val="00755E09"/>
    <w:rPr>
      <w:rFonts w:asciiTheme="majorHAnsi" w:eastAsiaTheme="majorEastAsia" w:hAnsiTheme="majorHAnsi" w:cstheme="majorBidi"/>
      <w:color w:val="401E25" w:themeColor="accent1" w:themeShade="BF"/>
      <w:sz w:val="20"/>
      <w:lang w:val="nl-NL" w:eastAsia="nl-NL"/>
    </w:rPr>
  </w:style>
  <w:style w:type="character" w:customStyle="1" w:styleId="PlattetekstChar">
    <w:name w:val="Platte tekst Char"/>
    <w:basedOn w:val="Standaardalinea-lettertype"/>
    <w:link w:val="Plattetekst"/>
    <w:rsid w:val="00067C64"/>
    <w:rPr>
      <w:rFonts w:ascii="Verdana" w:hAnsi="Verdana"/>
      <w:color w:val="53565A" w:themeColor="text2"/>
      <w:sz w:val="16"/>
      <w:lang w:val="nl-NL" w:eastAsia="nl-NL"/>
    </w:rPr>
  </w:style>
  <w:style w:type="character" w:styleId="HTML-voorbeeld">
    <w:name w:val="HTML Sample"/>
    <w:basedOn w:val="Standaardalinea-lettertype"/>
    <w:rsid w:val="00861B51"/>
    <w:rPr>
      <w:rFonts w:ascii="Consolas" w:hAnsi="Consolas"/>
      <w:sz w:val="24"/>
      <w:szCs w:val="24"/>
    </w:rPr>
  </w:style>
  <w:style w:type="character" w:styleId="GevolgdeHyperlink">
    <w:name w:val="FollowedHyperlink"/>
    <w:basedOn w:val="Standaardalinea-lettertype"/>
    <w:rsid w:val="00861B51"/>
    <w:rPr>
      <w:color w:val="641730" w:themeColor="accent4" w:themeShade="BF"/>
      <w:u w:val="single"/>
    </w:rPr>
  </w:style>
  <w:style w:type="character" w:styleId="Regelnummer">
    <w:name w:val="line number"/>
    <w:basedOn w:val="Standaardalinea-lettertype"/>
    <w:rsid w:val="00E162B7"/>
  </w:style>
  <w:style w:type="paragraph" w:styleId="Lijstalinea">
    <w:name w:val="List Paragraph"/>
    <w:basedOn w:val="Standaard"/>
    <w:rsid w:val="00C74485"/>
    <w:pPr>
      <w:ind w:left="720"/>
      <w:contextualSpacing/>
    </w:pPr>
  </w:style>
  <w:style w:type="character" w:styleId="Tekstvantijdelijkeaanduiding">
    <w:name w:val="Placeholder Text"/>
    <w:basedOn w:val="Standaardalinea-lettertype"/>
    <w:rsid w:val="00242F02"/>
    <w:rPr>
      <w:color w:val="808080"/>
    </w:rPr>
  </w:style>
  <w:style w:type="character" w:customStyle="1" w:styleId="Stijl1">
    <w:name w:val="Stijl1"/>
    <w:basedOn w:val="Standaardalinea-lettertype"/>
    <w:uiPriority w:val="1"/>
    <w:rsid w:val="00F00DF6"/>
    <w:rPr>
      <w:color w:val="262626" w:themeColor="text1" w:themeTint="D9"/>
    </w:rPr>
  </w:style>
  <w:style w:type="character" w:customStyle="1" w:styleId="Stijl2">
    <w:name w:val="Stijl2"/>
    <w:basedOn w:val="Standaardalinea-lettertype"/>
    <w:uiPriority w:val="1"/>
    <w:rsid w:val="00F00DF6"/>
    <w:rPr>
      <w:color w:val="262626" w:themeColor="text1" w:themeTint="D9"/>
    </w:rPr>
  </w:style>
  <w:style w:type="character" w:customStyle="1" w:styleId="Stijl3">
    <w:name w:val="Stijl3"/>
    <w:basedOn w:val="Standaardalinea-lettertype"/>
    <w:uiPriority w:val="1"/>
    <w:rsid w:val="00F00DF6"/>
    <w:rPr>
      <w:color w:val="262626" w:themeColor="text1" w:themeTint="D9"/>
    </w:rPr>
  </w:style>
  <w:style w:type="character" w:customStyle="1" w:styleId="Stijl4">
    <w:name w:val="Stijl4"/>
    <w:basedOn w:val="Standaardalinea-lettertype"/>
    <w:uiPriority w:val="1"/>
    <w:rsid w:val="00D87E28"/>
    <w:rPr>
      <w:rFonts w:ascii="Museo 500" w:hAnsi="Museo 500"/>
      <w:sz w:val="20"/>
    </w:rPr>
  </w:style>
  <w:style w:type="character" w:customStyle="1" w:styleId="Stijl5">
    <w:name w:val="Stijl5"/>
    <w:basedOn w:val="Standaardalinea-lettertype"/>
    <w:uiPriority w:val="1"/>
    <w:rsid w:val="00156FA6"/>
    <w:rPr>
      <w:color w:val="262626" w:themeColor="text1" w:themeTint="D9"/>
    </w:rPr>
  </w:style>
  <w:style w:type="character" w:customStyle="1" w:styleId="Stijl6">
    <w:name w:val="Stijl6"/>
    <w:basedOn w:val="Standaardalinea-lettertype"/>
    <w:uiPriority w:val="1"/>
    <w:rsid w:val="00156FA6"/>
    <w:rPr>
      <w:rFonts w:ascii="Museo 500" w:hAnsi="Museo 500"/>
      <w:color w:val="262626" w:themeColor="text1" w:themeTint="D9"/>
      <w:sz w:val="20"/>
    </w:rPr>
  </w:style>
  <w:style w:type="character" w:customStyle="1" w:styleId="Stijl7">
    <w:name w:val="Stijl7"/>
    <w:basedOn w:val="Standaardalinea-lettertype"/>
    <w:uiPriority w:val="1"/>
    <w:rsid w:val="008E5748"/>
    <w:rPr>
      <w:rFonts w:ascii="Museo 500" w:hAnsi="Museo 500"/>
      <w:color w:val="5D5E5E" w:themeColor="background2" w:themeShade="80"/>
      <w:sz w:val="20"/>
    </w:rPr>
  </w:style>
  <w:style w:type="character" w:customStyle="1" w:styleId="Stijl8">
    <w:name w:val="Stijl8"/>
    <w:basedOn w:val="Standaardalinea-lettertype"/>
    <w:uiPriority w:val="1"/>
    <w:rsid w:val="003D79AB"/>
    <w:rPr>
      <w:rFonts w:ascii="Museo 500" w:hAnsi="Museo 500"/>
      <w:b/>
      <w:color w:val="262626" w:themeColor="text1" w:themeTint="D9"/>
      <w:sz w:val="20"/>
    </w:rPr>
  </w:style>
  <w:style w:type="character" w:customStyle="1" w:styleId="Stijl9">
    <w:name w:val="Stijl9"/>
    <w:basedOn w:val="Standaardalinea-lettertype"/>
    <w:uiPriority w:val="1"/>
    <w:rsid w:val="003D79AB"/>
    <w:rPr>
      <w:rFonts w:ascii="Museo 500" w:hAnsi="Museo 500"/>
      <w:b/>
      <w:color w:val="262626" w:themeColor="text1" w:themeTint="D9"/>
      <w:sz w:val="20"/>
    </w:rPr>
  </w:style>
  <w:style w:type="character" w:customStyle="1" w:styleId="VoettekstChar">
    <w:name w:val="Voettekst Char"/>
    <w:basedOn w:val="Standaardalinea-lettertype"/>
    <w:link w:val="Voettekst"/>
    <w:rsid w:val="00D73925"/>
    <w:rPr>
      <w:color w:val="53565A" w:themeColor="text2"/>
    </w:rPr>
  </w:style>
  <w:style w:type="character" w:customStyle="1" w:styleId="Stijl10">
    <w:name w:val="Stijl10"/>
    <w:basedOn w:val="Standaardalinea-lettertype"/>
    <w:uiPriority w:val="1"/>
    <w:rsid w:val="000034AE"/>
    <w:rPr>
      <w:rFonts w:ascii="Museo 500" w:hAnsi="Museo 500"/>
      <w:sz w:val="20"/>
    </w:rPr>
  </w:style>
  <w:style w:type="character" w:customStyle="1" w:styleId="Stijl11">
    <w:name w:val="Stijl11"/>
    <w:basedOn w:val="Standaardalinea-lettertype"/>
    <w:uiPriority w:val="1"/>
    <w:rsid w:val="000034AE"/>
    <w:rPr>
      <w:rFonts w:ascii="Museo 500" w:hAnsi="Museo 500"/>
      <w:color w:val="7F7F7F" w:themeColor="text1" w:themeTint="80"/>
      <w:sz w:val="20"/>
    </w:rPr>
  </w:style>
  <w:style w:type="character" w:customStyle="1" w:styleId="Stijl12">
    <w:name w:val="Stijl12"/>
    <w:basedOn w:val="Standaardalinea-lettertype"/>
    <w:uiPriority w:val="1"/>
    <w:rsid w:val="000034AE"/>
    <w:rPr>
      <w:rFonts w:ascii="Museo 500" w:hAnsi="Museo 500"/>
      <w:color w:val="7F7F7F" w:themeColor="text1" w:themeTint="80"/>
      <w:sz w:val="20"/>
    </w:rPr>
  </w:style>
  <w:style w:type="character" w:customStyle="1" w:styleId="Stijl13">
    <w:name w:val="Stijl13"/>
    <w:basedOn w:val="Standaardalinea-lettertype"/>
    <w:uiPriority w:val="1"/>
    <w:rsid w:val="000034AE"/>
    <w:rPr>
      <w:rFonts w:ascii="Museo 500" w:hAnsi="Museo 500"/>
      <w:color w:val="7F7F7F" w:themeColor="text1" w:themeTint="80"/>
      <w:sz w:val="20"/>
    </w:rPr>
  </w:style>
  <w:style w:type="character" w:customStyle="1" w:styleId="Stijl14">
    <w:name w:val="Stijl14"/>
    <w:basedOn w:val="Standaardalinea-lettertype"/>
    <w:uiPriority w:val="1"/>
    <w:rsid w:val="000034AE"/>
    <w:rPr>
      <w:rFonts w:ascii="Museo 500" w:hAnsi="Museo 500"/>
      <w:color w:val="7F7F7F" w:themeColor="text1" w:themeTint="80"/>
      <w:sz w:val="20"/>
    </w:rPr>
  </w:style>
  <w:style w:type="character" w:customStyle="1" w:styleId="Stijl15">
    <w:name w:val="Stijl15"/>
    <w:basedOn w:val="Standaardalinea-lettertype"/>
    <w:uiPriority w:val="1"/>
    <w:rsid w:val="000034AE"/>
    <w:rPr>
      <w:rFonts w:ascii="Museo 500" w:hAnsi="Museo 500"/>
      <w:color w:val="7F7F7F" w:themeColor="text1" w:themeTint="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185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rovincieantwerpen.be/over-deze-websit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ridische.ondersteuning@provincieantwerpen.be" TargetMode="External"/><Relationship Id="rId5" Type="http://schemas.openxmlformats.org/officeDocument/2006/relationships/webSettings" Target="webSettings.xml"/><Relationship Id="rId15" Type="http://schemas.openxmlformats.org/officeDocument/2006/relationships/hyperlink" Target="mailto:juridische.ondersteuning@provincieantwerpen.be" TargetMode="External"/><Relationship Id="rId10" Type="http://schemas.openxmlformats.org/officeDocument/2006/relationships/hyperlink" Target="mailto:juridische.ondersteuning@provincieantwerpen.b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juridische.ondersteuning@provincieantwerp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cawo\AppData\Local\Temp\Temp1_RapportCover.dotx_.zip\Rapport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709C66F4DE436BA44AA1B5B196D006"/>
        <w:category>
          <w:name w:val="Algemeen"/>
          <w:gallery w:val="placeholder"/>
        </w:category>
        <w:types>
          <w:type w:val="bbPlcHdr"/>
        </w:types>
        <w:behaviors>
          <w:behavior w:val="content"/>
        </w:behaviors>
        <w:guid w:val="{7F887977-087D-4D5E-AC25-1C1BBE7CFEDF}"/>
      </w:docPartPr>
      <w:docPartBody>
        <w:p w:rsidR="00B951DF" w:rsidRDefault="00973DBD" w:rsidP="00973DBD">
          <w:pPr>
            <w:pStyle w:val="92709C66F4DE436BA44AA1B5B196D00624"/>
          </w:pPr>
          <w:r w:rsidRPr="00142B9C">
            <w:rPr>
              <w:rStyle w:val="Hyperlink"/>
              <w:rFonts w:ascii="Museo 500" w:hAnsi="Museo 500"/>
              <w:color w:val="A6A6A6" w:themeColor="background1" w:themeShade="A6"/>
              <w:lang w:val="nl-BE"/>
            </w:rPr>
            <w:t>Maak uw keuze</w:t>
          </w:r>
        </w:p>
      </w:docPartBody>
    </w:docPart>
    <w:docPart>
      <w:docPartPr>
        <w:name w:val="DefaultPlaceholder_-1854013438"/>
        <w:category>
          <w:name w:val="Algemeen"/>
          <w:gallery w:val="placeholder"/>
        </w:category>
        <w:types>
          <w:type w:val="bbPlcHdr"/>
        </w:types>
        <w:behaviors>
          <w:behavior w:val="content"/>
        </w:behaviors>
        <w:guid w:val="{6975B81B-0E5A-4C27-941E-DD3F12AB59A0}"/>
      </w:docPartPr>
      <w:docPartBody>
        <w:p w:rsidR="00B951DF" w:rsidRDefault="00B951DF">
          <w:r w:rsidRPr="000F1AC0">
            <w:rPr>
              <w:rStyle w:val="Tekstvantijdelijkeaanduiding"/>
            </w:rPr>
            <w:t>Klik of tik om een datum in te voeren.</w:t>
          </w:r>
        </w:p>
      </w:docPartBody>
    </w:docPart>
    <w:docPart>
      <w:docPartPr>
        <w:name w:val="DefaultPlaceholder_-1854013440"/>
        <w:category>
          <w:name w:val="Algemeen"/>
          <w:gallery w:val="placeholder"/>
        </w:category>
        <w:types>
          <w:type w:val="bbPlcHdr"/>
        </w:types>
        <w:behaviors>
          <w:behavior w:val="content"/>
        </w:behaviors>
        <w:guid w:val="{33DF8553-9252-451D-8C07-A35C61426117}"/>
      </w:docPartPr>
      <w:docPartBody>
        <w:p w:rsidR="00B951DF" w:rsidRDefault="00B951DF">
          <w:r w:rsidRPr="000F1AC0">
            <w:rPr>
              <w:rStyle w:val="Tekstvantijdelijkeaanduiding"/>
            </w:rPr>
            <w:t>Klik of tik om tekst in te voeren.</w:t>
          </w:r>
        </w:p>
      </w:docPartBody>
    </w:docPart>
    <w:docPart>
      <w:docPartPr>
        <w:name w:val="4913467B2A10487A83C15628A8EB113F"/>
        <w:category>
          <w:name w:val="Algemeen"/>
          <w:gallery w:val="placeholder"/>
        </w:category>
        <w:types>
          <w:type w:val="bbPlcHdr"/>
        </w:types>
        <w:behaviors>
          <w:behavior w:val="content"/>
        </w:behaviors>
        <w:guid w:val="{9003EB3B-BED4-4F55-8943-47BD11E246DD}"/>
      </w:docPartPr>
      <w:docPartBody>
        <w:p w:rsidR="00B951DF" w:rsidRDefault="00973DBD" w:rsidP="00973DBD">
          <w:pPr>
            <w:pStyle w:val="4913467B2A10487A83C15628A8EB113F9"/>
          </w:pPr>
          <w:r w:rsidRPr="0005440F">
            <w:rPr>
              <w:rStyle w:val="Tekstvantijdelijkeaanduiding"/>
              <w:rFonts w:ascii="Museo 500" w:hAnsi="Museo 500"/>
              <w:color w:val="A6A6A6" w:themeColor="background1" w:themeShade="A6"/>
              <w:lang w:val="nl-BE"/>
            </w:rPr>
            <w:t>Klik om in te vullen</w:t>
          </w:r>
        </w:p>
      </w:docPartBody>
    </w:docPart>
    <w:docPart>
      <w:docPartPr>
        <w:name w:val="7AC4845E159249DA9EB53195733B3AF9"/>
        <w:category>
          <w:name w:val="Algemeen"/>
          <w:gallery w:val="placeholder"/>
        </w:category>
        <w:types>
          <w:type w:val="bbPlcHdr"/>
        </w:types>
        <w:behaviors>
          <w:behavior w:val="content"/>
        </w:behaviors>
        <w:guid w:val="{A5F3FE7F-6AE1-4FE3-B293-8B7CCA12CDE7}"/>
      </w:docPartPr>
      <w:docPartBody>
        <w:p w:rsidR="00B951DF" w:rsidRDefault="00B951DF" w:rsidP="00B951DF">
          <w:pPr>
            <w:pStyle w:val="7AC4845E159249DA9EB53195733B3AF9"/>
          </w:pPr>
          <w:r w:rsidRPr="005978AE">
            <w:rPr>
              <w:rStyle w:val="Tekstvantijdelijkeaanduiding"/>
              <w:color w:val="404040" w:themeColor="text1" w:themeTint="BF"/>
              <w:lang w:val="nl-BE"/>
            </w:rPr>
            <w:t>Klik of tik om tekst in te voeren.</w:t>
          </w:r>
        </w:p>
      </w:docPartBody>
    </w:docPart>
    <w:docPart>
      <w:docPartPr>
        <w:name w:val="E70AC45C537242DC96DFA3C86C8E9A05"/>
        <w:category>
          <w:name w:val="Algemeen"/>
          <w:gallery w:val="placeholder"/>
        </w:category>
        <w:types>
          <w:type w:val="bbPlcHdr"/>
        </w:types>
        <w:behaviors>
          <w:behavior w:val="content"/>
        </w:behaviors>
        <w:guid w:val="{85243CC6-37EA-4877-BF85-9BBB9B980411}"/>
      </w:docPartPr>
      <w:docPartBody>
        <w:p w:rsidR="00B951DF" w:rsidRDefault="00B951DF" w:rsidP="00B951DF">
          <w:pPr>
            <w:pStyle w:val="E70AC45C537242DC96DFA3C86C8E9A05"/>
          </w:pPr>
          <w:r w:rsidRPr="005978AE">
            <w:rPr>
              <w:rStyle w:val="Tekstvantijdelijkeaanduiding"/>
              <w:color w:val="404040" w:themeColor="text1" w:themeTint="BF"/>
              <w:lang w:val="nl-BE"/>
            </w:rPr>
            <w:t>Klik of tik om tekst in te voeren.</w:t>
          </w:r>
        </w:p>
      </w:docPartBody>
    </w:docPart>
    <w:docPart>
      <w:docPartPr>
        <w:name w:val="E56BDAFC2C5E49D6A776F7B874313935"/>
        <w:category>
          <w:name w:val="Algemeen"/>
          <w:gallery w:val="placeholder"/>
        </w:category>
        <w:types>
          <w:type w:val="bbPlcHdr"/>
        </w:types>
        <w:behaviors>
          <w:behavior w:val="content"/>
        </w:behaviors>
        <w:guid w:val="{9DCCA5ED-4BA1-4338-93A5-D27F6DE8C343}"/>
      </w:docPartPr>
      <w:docPartBody>
        <w:p w:rsidR="00B951DF" w:rsidRDefault="00B951DF" w:rsidP="00B951DF">
          <w:pPr>
            <w:pStyle w:val="E56BDAFC2C5E49D6A776F7B874313935"/>
          </w:pPr>
          <w:r w:rsidRPr="005978AE">
            <w:rPr>
              <w:rStyle w:val="Tekstvantijdelijkeaanduiding"/>
              <w:color w:val="404040" w:themeColor="text1" w:themeTint="BF"/>
              <w:lang w:val="nl-BE"/>
            </w:rPr>
            <w:t>Klik of tik om tekst in te voeren.</w:t>
          </w:r>
        </w:p>
      </w:docPartBody>
    </w:docPart>
    <w:docPart>
      <w:docPartPr>
        <w:name w:val="C45AF8B9451C47068F0A28F5F12EF884"/>
        <w:category>
          <w:name w:val="Algemeen"/>
          <w:gallery w:val="placeholder"/>
        </w:category>
        <w:types>
          <w:type w:val="bbPlcHdr"/>
        </w:types>
        <w:behaviors>
          <w:behavior w:val="content"/>
        </w:behaviors>
        <w:guid w:val="{92B14A3C-E553-4899-801E-0930D667B20D}"/>
      </w:docPartPr>
      <w:docPartBody>
        <w:p w:rsidR="00B951DF" w:rsidRDefault="00B951DF" w:rsidP="00B951DF">
          <w:pPr>
            <w:pStyle w:val="C45AF8B9451C47068F0A28F5F12EF8849"/>
          </w:pPr>
          <w:r>
            <w:rPr>
              <w:rStyle w:val="Tekstvantijdelijkeaanduiding"/>
              <w:color w:val="404040" w:themeColor="text1" w:themeTint="BF"/>
              <w:lang w:val="nl-BE"/>
            </w:rPr>
            <w:t>……………………………………………………………………………………………………………………………………..</w:t>
          </w:r>
        </w:p>
      </w:docPartBody>
    </w:docPart>
    <w:docPart>
      <w:docPartPr>
        <w:name w:val="83DAA27E7E6E49998E4537F6CC0D27B4"/>
        <w:category>
          <w:name w:val="Algemeen"/>
          <w:gallery w:val="placeholder"/>
        </w:category>
        <w:types>
          <w:type w:val="bbPlcHdr"/>
        </w:types>
        <w:behaviors>
          <w:behavior w:val="content"/>
        </w:behaviors>
        <w:guid w:val="{D8A098D9-18A6-48AD-8074-1FBCA12E4E11}"/>
      </w:docPartPr>
      <w:docPartBody>
        <w:p w:rsidR="00B951DF" w:rsidRDefault="00B951DF" w:rsidP="00B951DF">
          <w:pPr>
            <w:pStyle w:val="83DAA27E7E6E49998E4537F6CC0D27B4"/>
          </w:pPr>
          <w:r w:rsidRPr="005978AE">
            <w:rPr>
              <w:rStyle w:val="Tekstvantijdelijkeaanduiding"/>
              <w:color w:val="404040" w:themeColor="text1" w:themeTint="BF"/>
              <w:lang w:val="nl-BE"/>
            </w:rPr>
            <w:t>Klik of tik om tekst in te voeren.</w:t>
          </w:r>
        </w:p>
      </w:docPartBody>
    </w:docPart>
    <w:docPart>
      <w:docPartPr>
        <w:name w:val="DFDB18FE40F34D0B9436B6E4B4B0FA26"/>
        <w:category>
          <w:name w:val="Algemeen"/>
          <w:gallery w:val="placeholder"/>
        </w:category>
        <w:types>
          <w:type w:val="bbPlcHdr"/>
        </w:types>
        <w:behaviors>
          <w:behavior w:val="content"/>
        </w:behaviors>
        <w:guid w:val="{0C771E0B-72F9-4D63-98B4-BF06BA1EC447}"/>
      </w:docPartPr>
      <w:docPartBody>
        <w:p w:rsidR="00B951DF" w:rsidRDefault="00B951DF" w:rsidP="00B951DF">
          <w:pPr>
            <w:pStyle w:val="DFDB18FE40F34D0B9436B6E4B4B0FA26"/>
          </w:pPr>
          <w:r w:rsidRPr="005978AE">
            <w:rPr>
              <w:rStyle w:val="Tekstvantijdelijkeaanduiding"/>
              <w:color w:val="404040" w:themeColor="text1" w:themeTint="BF"/>
              <w:lang w:val="nl-BE"/>
            </w:rPr>
            <w:t>Klik of tik om tekst in te voeren.</w:t>
          </w:r>
        </w:p>
      </w:docPartBody>
    </w:docPart>
    <w:docPart>
      <w:docPartPr>
        <w:name w:val="C880C070947B4ECC977ED56A875D1A0D"/>
        <w:category>
          <w:name w:val="Algemeen"/>
          <w:gallery w:val="placeholder"/>
        </w:category>
        <w:types>
          <w:type w:val="bbPlcHdr"/>
        </w:types>
        <w:behaviors>
          <w:behavior w:val="content"/>
        </w:behaviors>
        <w:guid w:val="{FB7163D9-B23A-426A-B829-19C0770A801E}"/>
      </w:docPartPr>
      <w:docPartBody>
        <w:p w:rsidR="00B951DF" w:rsidRDefault="00B951DF" w:rsidP="00B951DF">
          <w:pPr>
            <w:pStyle w:val="C880C070947B4ECC977ED56A875D1A0D"/>
          </w:pPr>
          <w:r w:rsidRPr="005978AE">
            <w:rPr>
              <w:rStyle w:val="Tekstvantijdelijkeaanduiding"/>
              <w:color w:val="404040" w:themeColor="text1" w:themeTint="BF"/>
              <w:lang w:val="nl-BE"/>
            </w:rPr>
            <w:t>Klik of tik om tekst in te voeren.</w:t>
          </w:r>
        </w:p>
      </w:docPartBody>
    </w:docPart>
    <w:docPart>
      <w:docPartPr>
        <w:name w:val="4C6AE320CE9C4868891ABAA788DB2417"/>
        <w:category>
          <w:name w:val="Algemeen"/>
          <w:gallery w:val="placeholder"/>
        </w:category>
        <w:types>
          <w:type w:val="bbPlcHdr"/>
        </w:types>
        <w:behaviors>
          <w:behavior w:val="content"/>
        </w:behaviors>
        <w:guid w:val="{EDE7F651-54BF-4073-AB57-D2964B6005B6}"/>
      </w:docPartPr>
      <w:docPartBody>
        <w:p w:rsidR="00B951DF" w:rsidRDefault="00B951DF" w:rsidP="00B951DF">
          <w:pPr>
            <w:pStyle w:val="4C6AE320CE9C4868891ABAA788DB2417"/>
          </w:pPr>
          <w:r w:rsidRPr="005978AE">
            <w:rPr>
              <w:rStyle w:val="Tekstvantijdelijkeaanduiding"/>
              <w:color w:val="404040" w:themeColor="text1" w:themeTint="BF"/>
              <w:lang w:val="nl-BE"/>
            </w:rPr>
            <w:t>Klik of tik om tekst in te voeren.</w:t>
          </w:r>
        </w:p>
      </w:docPartBody>
    </w:docPart>
    <w:docPart>
      <w:docPartPr>
        <w:name w:val="78EDF553630842FE8C491B6F43F3A855"/>
        <w:category>
          <w:name w:val="Algemeen"/>
          <w:gallery w:val="placeholder"/>
        </w:category>
        <w:types>
          <w:type w:val="bbPlcHdr"/>
        </w:types>
        <w:behaviors>
          <w:behavior w:val="content"/>
        </w:behaviors>
        <w:guid w:val="{3B2707E5-23AB-480D-B26A-988F64A972D4}"/>
      </w:docPartPr>
      <w:docPartBody>
        <w:p w:rsidR="00B951DF" w:rsidRDefault="00B951DF" w:rsidP="00B951DF">
          <w:pPr>
            <w:pStyle w:val="78EDF553630842FE8C491B6F43F3A855"/>
          </w:pPr>
          <w:r w:rsidRPr="005978AE">
            <w:rPr>
              <w:rStyle w:val="Tekstvantijdelijkeaanduiding"/>
              <w:color w:val="404040" w:themeColor="text1" w:themeTint="BF"/>
              <w:lang w:val="nl-BE"/>
            </w:rPr>
            <w:t>Klik of tik om tekst in te voeren.</w:t>
          </w:r>
        </w:p>
      </w:docPartBody>
    </w:docPart>
    <w:docPart>
      <w:docPartPr>
        <w:name w:val="9FE99F93511142B083BC95AAE9787274"/>
        <w:category>
          <w:name w:val="Algemeen"/>
          <w:gallery w:val="placeholder"/>
        </w:category>
        <w:types>
          <w:type w:val="bbPlcHdr"/>
        </w:types>
        <w:behaviors>
          <w:behavior w:val="content"/>
        </w:behaviors>
        <w:guid w:val="{79D3049A-9DDA-4612-8B88-F942E66264B6}"/>
      </w:docPartPr>
      <w:docPartBody>
        <w:p w:rsidR="00B951DF" w:rsidRDefault="00B951DF" w:rsidP="00B951DF">
          <w:pPr>
            <w:pStyle w:val="9FE99F93511142B083BC95AAE9787274"/>
          </w:pPr>
          <w:r w:rsidRPr="005978AE">
            <w:rPr>
              <w:rStyle w:val="Tekstvantijdelijkeaanduiding"/>
              <w:color w:val="404040" w:themeColor="text1" w:themeTint="BF"/>
              <w:lang w:val="nl-BE"/>
            </w:rPr>
            <w:t>Klik of tik om tekst in te voeren.</w:t>
          </w:r>
        </w:p>
      </w:docPartBody>
    </w:docPart>
    <w:docPart>
      <w:docPartPr>
        <w:name w:val="FA034FE67D2F417EA76124A7E0DF2824"/>
        <w:category>
          <w:name w:val="Algemeen"/>
          <w:gallery w:val="placeholder"/>
        </w:category>
        <w:types>
          <w:type w:val="bbPlcHdr"/>
        </w:types>
        <w:behaviors>
          <w:behavior w:val="content"/>
        </w:behaviors>
        <w:guid w:val="{2C82E116-2D5B-45D4-89D3-26792B0B6E1A}"/>
      </w:docPartPr>
      <w:docPartBody>
        <w:p w:rsidR="00B951DF" w:rsidRDefault="00B951DF" w:rsidP="00B951DF">
          <w:pPr>
            <w:pStyle w:val="FA034FE67D2F417EA76124A7E0DF2824"/>
          </w:pPr>
          <w:r w:rsidRPr="005978AE">
            <w:rPr>
              <w:rStyle w:val="Tekstvantijdelijkeaanduiding"/>
              <w:color w:val="404040" w:themeColor="text1" w:themeTint="BF"/>
              <w:lang w:val="nl-BE"/>
            </w:rPr>
            <w:t>Klik of tik om tekst in te voeren.</w:t>
          </w:r>
        </w:p>
      </w:docPartBody>
    </w:docPart>
    <w:docPart>
      <w:docPartPr>
        <w:name w:val="478353E4C6C64E1FBCC0931AF7259B96"/>
        <w:category>
          <w:name w:val="Algemeen"/>
          <w:gallery w:val="placeholder"/>
        </w:category>
        <w:types>
          <w:type w:val="bbPlcHdr"/>
        </w:types>
        <w:behaviors>
          <w:behavior w:val="content"/>
        </w:behaviors>
        <w:guid w:val="{02C2FA18-A1C9-4B55-AFD2-F7C6C05E6A6C}"/>
      </w:docPartPr>
      <w:docPartBody>
        <w:p w:rsidR="00B951DF" w:rsidRDefault="00B951DF" w:rsidP="00B951DF">
          <w:pPr>
            <w:pStyle w:val="478353E4C6C64E1FBCC0931AF7259B96"/>
          </w:pPr>
          <w:r w:rsidRPr="005978AE">
            <w:rPr>
              <w:rStyle w:val="Tekstvantijdelijkeaanduiding"/>
              <w:color w:val="404040" w:themeColor="text1" w:themeTint="BF"/>
              <w:lang w:val="nl-BE"/>
            </w:rPr>
            <w:t>Klik of tik om tekst in te voeren.</w:t>
          </w:r>
        </w:p>
      </w:docPartBody>
    </w:docPart>
    <w:docPart>
      <w:docPartPr>
        <w:name w:val="22057FBF746F4F7EA9606E9C7B375799"/>
        <w:category>
          <w:name w:val="Algemeen"/>
          <w:gallery w:val="placeholder"/>
        </w:category>
        <w:types>
          <w:type w:val="bbPlcHdr"/>
        </w:types>
        <w:behaviors>
          <w:behavior w:val="content"/>
        </w:behaviors>
        <w:guid w:val="{6833F831-81D3-42B2-A5F3-7509BAD1DFA6}"/>
      </w:docPartPr>
      <w:docPartBody>
        <w:p w:rsidR="00B951DF" w:rsidRDefault="00B951DF" w:rsidP="00B951DF">
          <w:pPr>
            <w:pStyle w:val="22057FBF746F4F7EA9606E9C7B375799"/>
          </w:pPr>
          <w:r w:rsidRPr="005978AE">
            <w:rPr>
              <w:rStyle w:val="Tekstvantijdelijkeaanduiding"/>
              <w:color w:val="404040" w:themeColor="text1" w:themeTint="BF"/>
              <w:lang w:val="nl-BE"/>
            </w:rPr>
            <w:t>Klik of tik om tekst in te voeren.</w:t>
          </w:r>
        </w:p>
      </w:docPartBody>
    </w:docPart>
    <w:docPart>
      <w:docPartPr>
        <w:name w:val="354CE48892824471BE0B940125FBC5E5"/>
        <w:category>
          <w:name w:val="Algemeen"/>
          <w:gallery w:val="placeholder"/>
        </w:category>
        <w:types>
          <w:type w:val="bbPlcHdr"/>
        </w:types>
        <w:behaviors>
          <w:behavior w:val="content"/>
        </w:behaviors>
        <w:guid w:val="{0C0BF62B-A4AE-40A5-AC80-22D1F7502C45}"/>
      </w:docPartPr>
      <w:docPartBody>
        <w:p w:rsidR="00B951DF" w:rsidRDefault="00B951DF" w:rsidP="00B951DF">
          <w:pPr>
            <w:pStyle w:val="354CE48892824471BE0B940125FBC5E59"/>
          </w:pPr>
          <w:r>
            <w:rPr>
              <w:rStyle w:val="Tekstvantijdelijkeaanduiding"/>
              <w:color w:val="404040" w:themeColor="text1" w:themeTint="BF"/>
              <w:lang w:val="nl-BE"/>
            </w:rPr>
            <w:t>……………………………………………………………………………………………………………………………………..</w:t>
          </w:r>
        </w:p>
      </w:docPartBody>
    </w:docPart>
    <w:docPart>
      <w:docPartPr>
        <w:name w:val="7AF11146C73F4BE08BA3AFB127BC8F6B"/>
        <w:category>
          <w:name w:val="Algemeen"/>
          <w:gallery w:val="placeholder"/>
        </w:category>
        <w:types>
          <w:type w:val="bbPlcHdr"/>
        </w:types>
        <w:behaviors>
          <w:behavior w:val="content"/>
        </w:behaviors>
        <w:guid w:val="{96351587-4AD3-4330-BBA7-363CAD2FAA4F}"/>
      </w:docPartPr>
      <w:docPartBody>
        <w:p w:rsidR="00B951DF" w:rsidRDefault="00B951DF" w:rsidP="00B951DF">
          <w:pPr>
            <w:pStyle w:val="7AF11146C73F4BE08BA3AFB127BC8F6B9"/>
          </w:pPr>
          <w:r>
            <w:rPr>
              <w:rStyle w:val="Tekstvantijdelijkeaanduiding"/>
              <w:color w:val="404040" w:themeColor="text1" w:themeTint="BF"/>
              <w:lang w:val="nl-BE"/>
            </w:rPr>
            <w:t>……………………………………………………………………………………………………………………………………..</w:t>
          </w:r>
        </w:p>
      </w:docPartBody>
    </w:docPart>
    <w:docPart>
      <w:docPartPr>
        <w:name w:val="A3E76AE292B34B5590C6E752D578FB85"/>
        <w:category>
          <w:name w:val="Algemeen"/>
          <w:gallery w:val="placeholder"/>
        </w:category>
        <w:types>
          <w:type w:val="bbPlcHdr"/>
        </w:types>
        <w:behaviors>
          <w:behavior w:val="content"/>
        </w:behaviors>
        <w:guid w:val="{B282B0D1-F634-45EE-A666-F68235E3168C}"/>
      </w:docPartPr>
      <w:docPartBody>
        <w:p w:rsidR="00B951DF" w:rsidRDefault="00B951DF" w:rsidP="00B951DF">
          <w:pPr>
            <w:pStyle w:val="A3E76AE292B34B5590C6E752D578FB859"/>
          </w:pPr>
          <w:r>
            <w:rPr>
              <w:rStyle w:val="Tekstvantijdelijkeaanduiding"/>
              <w:color w:val="404040" w:themeColor="text1" w:themeTint="BF"/>
              <w:lang w:val="nl-BE"/>
            </w:rPr>
            <w:t>……………………………………………………………………………………………………………………………………..</w:t>
          </w:r>
        </w:p>
      </w:docPartBody>
    </w:docPart>
    <w:docPart>
      <w:docPartPr>
        <w:name w:val="FAA6E73BD36E4AEEB9F1880FDFCFC150"/>
        <w:category>
          <w:name w:val="Algemeen"/>
          <w:gallery w:val="placeholder"/>
        </w:category>
        <w:types>
          <w:type w:val="bbPlcHdr"/>
        </w:types>
        <w:behaviors>
          <w:behavior w:val="content"/>
        </w:behaviors>
        <w:guid w:val="{E049153E-1667-43B9-AAA1-004A3E33C38D}"/>
      </w:docPartPr>
      <w:docPartBody>
        <w:p w:rsidR="00B951DF" w:rsidRDefault="00B951DF" w:rsidP="00B951DF">
          <w:pPr>
            <w:pStyle w:val="FAA6E73BD36E4AEEB9F1880FDFCFC1509"/>
          </w:pPr>
          <w:r>
            <w:rPr>
              <w:rStyle w:val="Tekstvantijdelijkeaanduiding"/>
              <w:color w:val="404040" w:themeColor="text1" w:themeTint="BF"/>
              <w:lang w:val="nl-BE"/>
            </w:rPr>
            <w:t>……………………………………………………………………………………………………………………………………..</w:t>
          </w:r>
        </w:p>
      </w:docPartBody>
    </w:docPart>
    <w:docPart>
      <w:docPartPr>
        <w:name w:val="F0E9B4396AEE455E96C5DEA09FACBE04"/>
        <w:category>
          <w:name w:val="Algemeen"/>
          <w:gallery w:val="placeholder"/>
        </w:category>
        <w:types>
          <w:type w:val="bbPlcHdr"/>
        </w:types>
        <w:behaviors>
          <w:behavior w:val="content"/>
        </w:behaviors>
        <w:guid w:val="{BCBF3021-CC20-4DF9-8181-66D316A893E0}"/>
      </w:docPartPr>
      <w:docPartBody>
        <w:p w:rsidR="00B951DF" w:rsidRDefault="00B951DF" w:rsidP="00B951DF">
          <w:pPr>
            <w:pStyle w:val="F0E9B4396AEE455E96C5DEA09FACBE049"/>
          </w:pPr>
          <w:r>
            <w:rPr>
              <w:rStyle w:val="Tekstvantijdelijkeaanduiding"/>
              <w:color w:val="404040" w:themeColor="text1" w:themeTint="BF"/>
              <w:lang w:val="nl-BE"/>
            </w:rPr>
            <w:t>……………………………………………………………………………………………………………………………………..</w:t>
          </w:r>
        </w:p>
      </w:docPartBody>
    </w:docPart>
    <w:docPart>
      <w:docPartPr>
        <w:name w:val="AF314AA5B94D407298334F39DA1D1948"/>
        <w:category>
          <w:name w:val="Algemeen"/>
          <w:gallery w:val="placeholder"/>
        </w:category>
        <w:types>
          <w:type w:val="bbPlcHdr"/>
        </w:types>
        <w:behaviors>
          <w:behavior w:val="content"/>
        </w:behaviors>
        <w:guid w:val="{FD5C1367-CFA6-4481-96D7-D727A95A81F6}"/>
      </w:docPartPr>
      <w:docPartBody>
        <w:p w:rsidR="00B951DF" w:rsidRDefault="00B951DF" w:rsidP="00B951DF">
          <w:pPr>
            <w:pStyle w:val="AF314AA5B94D407298334F39DA1D19489"/>
          </w:pPr>
          <w:r>
            <w:rPr>
              <w:rStyle w:val="Tekstvantijdelijkeaanduiding"/>
              <w:color w:val="404040" w:themeColor="text1" w:themeTint="BF"/>
              <w:lang w:val="nl-BE"/>
            </w:rPr>
            <w:t>……………………………………………………………………………………………………………………………………..</w:t>
          </w:r>
        </w:p>
      </w:docPartBody>
    </w:docPart>
    <w:docPart>
      <w:docPartPr>
        <w:name w:val="C174B6B25DBD42549A63C4F891346481"/>
        <w:category>
          <w:name w:val="Algemeen"/>
          <w:gallery w:val="placeholder"/>
        </w:category>
        <w:types>
          <w:type w:val="bbPlcHdr"/>
        </w:types>
        <w:behaviors>
          <w:behavior w:val="content"/>
        </w:behaviors>
        <w:guid w:val="{0BE6F6BE-8D30-4FF3-B799-806F3CE1A97A}"/>
      </w:docPartPr>
      <w:docPartBody>
        <w:p w:rsidR="00B951DF" w:rsidRDefault="00B951DF" w:rsidP="00B951DF">
          <w:pPr>
            <w:pStyle w:val="C174B6B25DBD42549A63C4F8913464819"/>
          </w:pPr>
          <w:r>
            <w:rPr>
              <w:rStyle w:val="Tekstvantijdelijkeaanduiding"/>
              <w:color w:val="404040" w:themeColor="text1" w:themeTint="BF"/>
              <w:lang w:val="nl-BE"/>
            </w:rPr>
            <w:t>……………………………………………………………………………………………………………………………………..</w:t>
          </w:r>
        </w:p>
      </w:docPartBody>
    </w:docPart>
    <w:docPart>
      <w:docPartPr>
        <w:name w:val="9116A97E121646EAB12F5526857612C4"/>
        <w:category>
          <w:name w:val="Algemeen"/>
          <w:gallery w:val="placeholder"/>
        </w:category>
        <w:types>
          <w:type w:val="bbPlcHdr"/>
        </w:types>
        <w:behaviors>
          <w:behavior w:val="content"/>
        </w:behaviors>
        <w:guid w:val="{2A7BB8CF-CE89-44B6-B6F0-D4A244352F28}"/>
      </w:docPartPr>
      <w:docPartBody>
        <w:p w:rsidR="00B951DF" w:rsidRDefault="00B951DF" w:rsidP="00B951DF">
          <w:pPr>
            <w:pStyle w:val="9116A97E121646EAB12F5526857612C49"/>
          </w:pPr>
          <w:r>
            <w:rPr>
              <w:rStyle w:val="Tekstvantijdelijkeaanduiding"/>
              <w:color w:val="404040" w:themeColor="text1" w:themeTint="BF"/>
              <w:lang w:val="nl-BE"/>
            </w:rPr>
            <w:t>……………………………………………………………………………………………………………………………………..</w:t>
          </w:r>
        </w:p>
      </w:docPartBody>
    </w:docPart>
    <w:docPart>
      <w:docPartPr>
        <w:name w:val="77A63DC7847C4E928064611C8FCA97B9"/>
        <w:category>
          <w:name w:val="Algemeen"/>
          <w:gallery w:val="placeholder"/>
        </w:category>
        <w:types>
          <w:type w:val="bbPlcHdr"/>
        </w:types>
        <w:behaviors>
          <w:behavior w:val="content"/>
        </w:behaviors>
        <w:guid w:val="{418BC625-32AD-4BF0-839A-3E3B362D018F}"/>
      </w:docPartPr>
      <w:docPartBody>
        <w:p w:rsidR="00B951DF" w:rsidRDefault="00B951DF" w:rsidP="00B951DF">
          <w:pPr>
            <w:pStyle w:val="77A63DC7847C4E928064611C8FCA97B99"/>
          </w:pPr>
          <w:r>
            <w:rPr>
              <w:rStyle w:val="Tekstvantijdelijkeaanduiding"/>
              <w:color w:val="404040" w:themeColor="text1" w:themeTint="BF"/>
              <w:lang w:val="nl-BE"/>
            </w:rPr>
            <w:t>……………………………………………………………………………………………………………………………………..</w:t>
          </w:r>
        </w:p>
      </w:docPartBody>
    </w:docPart>
    <w:docPart>
      <w:docPartPr>
        <w:name w:val="5308AE8EE36943E1ABA8C1B2D152E295"/>
        <w:category>
          <w:name w:val="Algemeen"/>
          <w:gallery w:val="placeholder"/>
        </w:category>
        <w:types>
          <w:type w:val="bbPlcHdr"/>
        </w:types>
        <w:behaviors>
          <w:behavior w:val="content"/>
        </w:behaviors>
        <w:guid w:val="{1EA7D62B-B2B8-4E1A-8416-56A8861A7546}"/>
      </w:docPartPr>
      <w:docPartBody>
        <w:p w:rsidR="00B951DF" w:rsidRDefault="00B951DF" w:rsidP="00B951DF">
          <w:pPr>
            <w:pStyle w:val="5308AE8EE36943E1ABA8C1B2D152E2959"/>
          </w:pPr>
          <w:r>
            <w:rPr>
              <w:rStyle w:val="Tekstvantijdelijkeaanduiding"/>
              <w:color w:val="404040" w:themeColor="text1" w:themeTint="BF"/>
              <w:lang w:val="nl-BE"/>
            </w:rPr>
            <w:t>……………………………………………………………………………………………………………………………………..</w:t>
          </w:r>
        </w:p>
      </w:docPartBody>
    </w:docPart>
    <w:docPart>
      <w:docPartPr>
        <w:name w:val="298384FA33A9408B8C960CAACFB4DB9B"/>
        <w:category>
          <w:name w:val="Algemeen"/>
          <w:gallery w:val="placeholder"/>
        </w:category>
        <w:types>
          <w:type w:val="bbPlcHdr"/>
        </w:types>
        <w:behaviors>
          <w:behavior w:val="content"/>
        </w:behaviors>
        <w:guid w:val="{F9B4002B-81DB-4698-81BE-E833C7678097}"/>
      </w:docPartPr>
      <w:docPartBody>
        <w:p w:rsidR="00B951DF" w:rsidRDefault="00B951DF" w:rsidP="00B951DF">
          <w:pPr>
            <w:pStyle w:val="298384FA33A9408B8C960CAACFB4DB9B"/>
          </w:pPr>
          <w:r w:rsidRPr="005978AE">
            <w:rPr>
              <w:rStyle w:val="Tekstvantijdelijkeaanduiding"/>
              <w:color w:val="404040" w:themeColor="text1" w:themeTint="BF"/>
            </w:rPr>
            <w:t>Klik of tik om tekst in te voeren.</w:t>
          </w:r>
        </w:p>
      </w:docPartBody>
    </w:docPart>
    <w:docPart>
      <w:docPartPr>
        <w:name w:val="1675CD04D760483FA1AA4DCEBA109C4A"/>
        <w:category>
          <w:name w:val="Algemeen"/>
          <w:gallery w:val="placeholder"/>
        </w:category>
        <w:types>
          <w:type w:val="bbPlcHdr"/>
        </w:types>
        <w:behaviors>
          <w:behavior w:val="content"/>
        </w:behaviors>
        <w:guid w:val="{2B51C6CD-9B4D-4980-B9F2-692836D25695}"/>
      </w:docPartPr>
      <w:docPartBody>
        <w:p w:rsidR="00B951DF" w:rsidRDefault="00B951DF" w:rsidP="00B951DF">
          <w:pPr>
            <w:pStyle w:val="1675CD04D760483FA1AA4DCEBA109C4A9"/>
          </w:pPr>
          <w:r>
            <w:rPr>
              <w:rStyle w:val="Tekstvantijdelijkeaanduiding"/>
              <w:color w:val="404040" w:themeColor="text1" w:themeTint="BF"/>
              <w:lang w:val="nl-BE"/>
            </w:rPr>
            <w:t>……………………………………………………………..</w:t>
          </w:r>
        </w:p>
      </w:docPartBody>
    </w:docPart>
    <w:docPart>
      <w:docPartPr>
        <w:name w:val="C1D6FC28EC7749CC855CD2AB95AE017A"/>
        <w:category>
          <w:name w:val="Algemeen"/>
          <w:gallery w:val="placeholder"/>
        </w:category>
        <w:types>
          <w:type w:val="bbPlcHdr"/>
        </w:types>
        <w:behaviors>
          <w:behavior w:val="content"/>
        </w:behaviors>
        <w:guid w:val="{0BBF5C2E-1DC0-4E35-8608-C9EFDE4E2E50}"/>
      </w:docPartPr>
      <w:docPartBody>
        <w:p w:rsidR="004A114E" w:rsidRDefault="00973DBD" w:rsidP="00973DBD">
          <w:pPr>
            <w:pStyle w:val="C1D6FC28EC7749CC855CD2AB95AE017A9"/>
          </w:pPr>
          <w:r w:rsidRPr="0005440F">
            <w:rPr>
              <w:rStyle w:val="Tekstvantijdelijkeaanduiding"/>
              <w:rFonts w:ascii="Museo 500" w:hAnsi="Museo 500"/>
              <w:color w:val="A6A6A6" w:themeColor="background1" w:themeShade="A6"/>
              <w:lang w:val="nl-BE"/>
            </w:rPr>
            <w:t>Kies een gemeente.</w:t>
          </w:r>
        </w:p>
      </w:docPartBody>
    </w:docPart>
    <w:docPart>
      <w:docPartPr>
        <w:name w:val="4B4E8DCF17A44F248483F682B345A402"/>
        <w:category>
          <w:name w:val="Algemeen"/>
          <w:gallery w:val="placeholder"/>
        </w:category>
        <w:types>
          <w:type w:val="bbPlcHdr"/>
        </w:types>
        <w:behaviors>
          <w:behavior w:val="content"/>
        </w:behaviors>
        <w:guid w:val="{1741A910-AFF5-442A-9F34-7AF86138489C}"/>
      </w:docPartPr>
      <w:docPartBody>
        <w:p w:rsidR="004A114E" w:rsidRDefault="00973DBD" w:rsidP="00973DBD">
          <w:pPr>
            <w:pStyle w:val="4B4E8DCF17A44F248483F682B345A4029"/>
          </w:pPr>
          <w:r w:rsidRPr="0005440F">
            <w:rPr>
              <w:rStyle w:val="Tekstvantijdelijkeaanduiding"/>
              <w:rFonts w:ascii="Museo 500" w:hAnsi="Museo 500"/>
              <w:color w:val="A6A6A6" w:themeColor="background1" w:themeShade="A6"/>
              <w:lang w:val="nl-BE"/>
            </w:rPr>
            <w:t>Kies een gemeente.</w:t>
          </w:r>
        </w:p>
      </w:docPartBody>
    </w:docPart>
    <w:docPart>
      <w:docPartPr>
        <w:name w:val="3168BEE945E145B3931D7A731BF7881C"/>
        <w:category>
          <w:name w:val="Algemeen"/>
          <w:gallery w:val="placeholder"/>
        </w:category>
        <w:types>
          <w:type w:val="bbPlcHdr"/>
        </w:types>
        <w:behaviors>
          <w:behavior w:val="content"/>
        </w:behaviors>
        <w:guid w:val="{88FA7C7B-6EFB-4615-A278-F3D447AF969A}"/>
      </w:docPartPr>
      <w:docPartBody>
        <w:p w:rsidR="004A114E" w:rsidRDefault="00973DBD" w:rsidP="00973DBD">
          <w:pPr>
            <w:pStyle w:val="3168BEE945E145B3931D7A731BF7881C9"/>
          </w:pPr>
          <w:r w:rsidRPr="0005440F">
            <w:rPr>
              <w:rStyle w:val="Tekstvantijdelijkeaanduiding"/>
              <w:rFonts w:ascii="Museo 500" w:hAnsi="Museo 500"/>
              <w:color w:val="A6A6A6" w:themeColor="background1" w:themeShade="A6"/>
              <w:lang w:val="nl-BE"/>
            </w:rPr>
            <w:t>Kies een gemeente.</w:t>
          </w:r>
        </w:p>
      </w:docPartBody>
    </w:docPart>
    <w:docPart>
      <w:docPartPr>
        <w:name w:val="313CCD5F1EDF4F3FBE999FD6B0B74B10"/>
        <w:category>
          <w:name w:val="Algemeen"/>
          <w:gallery w:val="placeholder"/>
        </w:category>
        <w:types>
          <w:type w:val="bbPlcHdr"/>
        </w:types>
        <w:behaviors>
          <w:behavior w:val="content"/>
        </w:behaviors>
        <w:guid w:val="{1E758D21-BC2B-47C4-B261-0A6BF5774F04}"/>
      </w:docPartPr>
      <w:docPartBody>
        <w:p w:rsidR="004A114E" w:rsidRDefault="00973DBD" w:rsidP="00973DBD">
          <w:pPr>
            <w:pStyle w:val="313CCD5F1EDF4F3FBE999FD6B0B74B108"/>
          </w:pPr>
          <w:r w:rsidRPr="0005440F">
            <w:rPr>
              <w:rStyle w:val="Tekstvantijdelijkeaanduiding"/>
              <w:rFonts w:ascii="Museo 500" w:hAnsi="Museo 500"/>
              <w:color w:val="A6A6A6" w:themeColor="background1" w:themeShade="A6"/>
              <w:lang w:val="nl-BE"/>
            </w:rPr>
            <w:t>Kies een gemeente.</w:t>
          </w:r>
        </w:p>
      </w:docPartBody>
    </w:docPart>
    <w:docPart>
      <w:docPartPr>
        <w:name w:val="DAB18B75A9984870888ABE7B5E35A7EB"/>
        <w:category>
          <w:name w:val="Algemeen"/>
          <w:gallery w:val="placeholder"/>
        </w:category>
        <w:types>
          <w:type w:val="bbPlcHdr"/>
        </w:types>
        <w:behaviors>
          <w:behavior w:val="content"/>
        </w:behaviors>
        <w:guid w:val="{53ED2E35-D3B6-44C1-B924-2D2C375ACF40}"/>
      </w:docPartPr>
      <w:docPartBody>
        <w:p w:rsidR="004A114E" w:rsidRDefault="00B951DF" w:rsidP="00B951DF">
          <w:pPr>
            <w:pStyle w:val="DAB18B75A9984870888ABE7B5E35A7EB2"/>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F198FEB269054DFC908E237D93A3C6DE"/>
        <w:category>
          <w:name w:val="Algemeen"/>
          <w:gallery w:val="placeholder"/>
        </w:category>
        <w:types>
          <w:type w:val="bbPlcHdr"/>
        </w:types>
        <w:behaviors>
          <w:behavior w:val="content"/>
        </w:behaviors>
        <w:guid w:val="{04DDF11B-B0E8-4E98-8DC9-5AAB603DA588}"/>
      </w:docPartPr>
      <w:docPartBody>
        <w:p w:rsidR="004A114E" w:rsidRDefault="00B951DF" w:rsidP="00B951DF">
          <w:pPr>
            <w:pStyle w:val="F198FEB269054DFC908E237D93A3C6DE2"/>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002CCD42FF1D4F54AA8530B09151A932"/>
        <w:category>
          <w:name w:val="Algemeen"/>
          <w:gallery w:val="placeholder"/>
        </w:category>
        <w:types>
          <w:type w:val="bbPlcHdr"/>
        </w:types>
        <w:behaviors>
          <w:behavior w:val="content"/>
        </w:behaviors>
        <w:guid w:val="{499E6A9E-C0EB-401D-963C-D7DFC4A6BA6F}"/>
      </w:docPartPr>
      <w:docPartBody>
        <w:p w:rsidR="004A114E" w:rsidRDefault="00B951DF" w:rsidP="00B951DF">
          <w:pPr>
            <w:pStyle w:val="002CCD42FF1D4F54AA8530B09151A9322"/>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03A289A14B524A929F5752CC440298EF"/>
        <w:category>
          <w:name w:val="Algemeen"/>
          <w:gallery w:val="placeholder"/>
        </w:category>
        <w:types>
          <w:type w:val="bbPlcHdr"/>
        </w:types>
        <w:behaviors>
          <w:behavior w:val="content"/>
        </w:behaviors>
        <w:guid w:val="{F8FCCDF3-6DB0-485B-821C-8CFA00BD5C28}"/>
      </w:docPartPr>
      <w:docPartBody>
        <w:p w:rsidR="004A114E" w:rsidRDefault="00B951DF" w:rsidP="00B951DF">
          <w:pPr>
            <w:pStyle w:val="03A289A14B524A929F5752CC440298EF2"/>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5ECF266490EA4A4CA09E5B559986B576"/>
        <w:category>
          <w:name w:val="Algemeen"/>
          <w:gallery w:val="placeholder"/>
        </w:category>
        <w:types>
          <w:type w:val="bbPlcHdr"/>
        </w:types>
        <w:behaviors>
          <w:behavior w:val="content"/>
        </w:behaviors>
        <w:guid w:val="{5353705A-0068-4C1E-A131-62E515BBEC57}"/>
      </w:docPartPr>
      <w:docPartBody>
        <w:p w:rsidR="004A114E" w:rsidRDefault="00B951DF" w:rsidP="00B951DF">
          <w:pPr>
            <w:pStyle w:val="5ECF266490EA4A4CA09E5B559986B5762"/>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2FD7B30E12434360BFAC8A2BDED6AF8A"/>
        <w:category>
          <w:name w:val="Algemeen"/>
          <w:gallery w:val="placeholder"/>
        </w:category>
        <w:types>
          <w:type w:val="bbPlcHdr"/>
        </w:types>
        <w:behaviors>
          <w:behavior w:val="content"/>
        </w:behaviors>
        <w:guid w:val="{DCF2937E-9A5B-453B-80AC-7536E7C2F602}"/>
      </w:docPartPr>
      <w:docPartBody>
        <w:p w:rsidR="004A114E" w:rsidRDefault="00B951DF" w:rsidP="00B951DF">
          <w:pPr>
            <w:pStyle w:val="2FD7B30E12434360BFAC8A2BDED6AF8A2"/>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D05D1013225D4912B02DF92F8109C691"/>
        <w:category>
          <w:name w:val="Algemeen"/>
          <w:gallery w:val="placeholder"/>
        </w:category>
        <w:types>
          <w:type w:val="bbPlcHdr"/>
        </w:types>
        <w:behaviors>
          <w:behavior w:val="content"/>
        </w:behaviors>
        <w:guid w:val="{A770763F-AA32-44DE-95F9-9256D20BB0F1}"/>
      </w:docPartPr>
      <w:docPartBody>
        <w:p w:rsidR="004A114E" w:rsidRDefault="00B951DF" w:rsidP="00B951DF">
          <w:pPr>
            <w:pStyle w:val="D05D1013225D4912B02DF92F8109C6912"/>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5916B480BB4F4AAC8EE93CA83F84E183"/>
        <w:category>
          <w:name w:val="Algemeen"/>
          <w:gallery w:val="placeholder"/>
        </w:category>
        <w:types>
          <w:type w:val="bbPlcHdr"/>
        </w:types>
        <w:behaviors>
          <w:behavior w:val="content"/>
        </w:behaviors>
        <w:guid w:val="{2343D6B4-BD86-4440-816B-5C7EE5129330}"/>
      </w:docPartPr>
      <w:docPartBody>
        <w:p w:rsidR="004A114E" w:rsidRDefault="00B951DF" w:rsidP="00B951DF">
          <w:pPr>
            <w:pStyle w:val="5916B480BB4F4AAC8EE93CA83F84E1832"/>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F05532DB65254B36B093C209191B9F52"/>
        <w:category>
          <w:name w:val="Algemeen"/>
          <w:gallery w:val="placeholder"/>
        </w:category>
        <w:types>
          <w:type w:val="bbPlcHdr"/>
        </w:types>
        <w:behaviors>
          <w:behavior w:val="content"/>
        </w:behaviors>
        <w:guid w:val="{EAD6D383-17F1-4486-A670-FD0654C113D7}"/>
      </w:docPartPr>
      <w:docPartBody>
        <w:p w:rsidR="004A114E" w:rsidRDefault="00B951DF" w:rsidP="00B951DF">
          <w:pPr>
            <w:pStyle w:val="F05532DB65254B36B093C209191B9F522"/>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C9AE593461094B9A888F6A7F2EE7F75D"/>
        <w:category>
          <w:name w:val="Algemeen"/>
          <w:gallery w:val="placeholder"/>
        </w:category>
        <w:types>
          <w:type w:val="bbPlcHdr"/>
        </w:types>
        <w:behaviors>
          <w:behavior w:val="content"/>
        </w:behaviors>
        <w:guid w:val="{B10CE211-72ED-4835-82EF-821CE36DE726}"/>
      </w:docPartPr>
      <w:docPartBody>
        <w:p w:rsidR="004A114E" w:rsidRDefault="00B951DF" w:rsidP="00B951DF">
          <w:pPr>
            <w:pStyle w:val="C9AE593461094B9A888F6A7F2EE7F75D2"/>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A6A7C57C67D2495C9526CE242D6A08AB"/>
        <w:category>
          <w:name w:val="Algemeen"/>
          <w:gallery w:val="placeholder"/>
        </w:category>
        <w:types>
          <w:type w:val="bbPlcHdr"/>
        </w:types>
        <w:behaviors>
          <w:behavior w:val="content"/>
        </w:behaviors>
        <w:guid w:val="{00D1A772-50FC-470F-B25F-C2AA670E99B7}"/>
      </w:docPartPr>
      <w:docPartBody>
        <w:p w:rsidR="004A114E" w:rsidRDefault="00B951DF" w:rsidP="00B951DF">
          <w:pPr>
            <w:pStyle w:val="A6A7C57C67D2495C9526CE242D6A08AB2"/>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7F0D18C49B4443E69E2896C359DD75D2"/>
        <w:category>
          <w:name w:val="Algemeen"/>
          <w:gallery w:val="placeholder"/>
        </w:category>
        <w:types>
          <w:type w:val="bbPlcHdr"/>
        </w:types>
        <w:behaviors>
          <w:behavior w:val="content"/>
        </w:behaviors>
        <w:guid w:val="{F85B7AC0-7D00-4432-A137-F78F327139EE}"/>
      </w:docPartPr>
      <w:docPartBody>
        <w:p w:rsidR="004A114E" w:rsidRDefault="00B951DF" w:rsidP="00B951DF">
          <w:pPr>
            <w:pStyle w:val="7F0D18C49B4443E69E2896C359DD75D22"/>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BE07B0BCC3B5446481662DE89AF0FA57"/>
        <w:category>
          <w:name w:val="Algemeen"/>
          <w:gallery w:val="placeholder"/>
        </w:category>
        <w:types>
          <w:type w:val="bbPlcHdr"/>
        </w:types>
        <w:behaviors>
          <w:behavior w:val="content"/>
        </w:behaviors>
        <w:guid w:val="{3A5E36C3-0042-4E21-9BA6-71CB6D272CF3}"/>
      </w:docPartPr>
      <w:docPartBody>
        <w:p w:rsidR="004A114E" w:rsidRDefault="00B951DF" w:rsidP="00B951DF">
          <w:pPr>
            <w:pStyle w:val="BE07B0BCC3B5446481662DE89AF0FA572"/>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88A308850C4645888DA472517B23D4CC"/>
        <w:category>
          <w:name w:val="Algemeen"/>
          <w:gallery w:val="placeholder"/>
        </w:category>
        <w:types>
          <w:type w:val="bbPlcHdr"/>
        </w:types>
        <w:behaviors>
          <w:behavior w:val="content"/>
        </w:behaviors>
        <w:guid w:val="{CE21050F-ACE2-4AF5-91AA-515F263589ED}"/>
      </w:docPartPr>
      <w:docPartBody>
        <w:p w:rsidR="004A114E" w:rsidRDefault="00B951DF" w:rsidP="00B951DF">
          <w:pPr>
            <w:pStyle w:val="88A308850C4645888DA472517B23D4CC"/>
          </w:pPr>
          <w:r w:rsidRPr="005978AE">
            <w:rPr>
              <w:rStyle w:val="Tekstvantijdelijkeaanduiding"/>
              <w:color w:val="404040" w:themeColor="text1" w:themeTint="BF"/>
            </w:rPr>
            <w:t>Klik of tik om tekst in te voeren.</w:t>
          </w:r>
        </w:p>
      </w:docPartBody>
    </w:docPart>
    <w:docPart>
      <w:docPartPr>
        <w:name w:val="02CD0C08B29E4BA8A9BA294748192621"/>
        <w:category>
          <w:name w:val="Algemeen"/>
          <w:gallery w:val="placeholder"/>
        </w:category>
        <w:types>
          <w:type w:val="bbPlcHdr"/>
        </w:types>
        <w:behaviors>
          <w:behavior w:val="content"/>
        </w:behaviors>
        <w:guid w:val="{CEAEC37F-7965-4954-8D5F-434286E9324B}"/>
      </w:docPartPr>
      <w:docPartBody>
        <w:p w:rsidR="004A114E" w:rsidRDefault="00B951DF" w:rsidP="00B951DF">
          <w:pPr>
            <w:pStyle w:val="02CD0C08B29E4BA8A9BA294748192621"/>
          </w:pPr>
          <w:r>
            <w:rPr>
              <w:rStyle w:val="Tekstvantijdelijkeaanduiding"/>
              <w:color w:val="404040" w:themeColor="text1" w:themeTint="BF"/>
            </w:rPr>
            <w:t>……………………………………………………………………………………………………………………………………..</w:t>
          </w:r>
        </w:p>
      </w:docPartBody>
    </w:docPart>
    <w:docPart>
      <w:docPartPr>
        <w:name w:val="BA901EEC0FAB4B37A90953A1CFFD594C"/>
        <w:category>
          <w:name w:val="Algemeen"/>
          <w:gallery w:val="placeholder"/>
        </w:category>
        <w:types>
          <w:type w:val="bbPlcHdr"/>
        </w:types>
        <w:behaviors>
          <w:behavior w:val="content"/>
        </w:behaviors>
        <w:guid w:val="{202A8937-1B63-4A40-BDA6-A9A37FD75365}"/>
      </w:docPartPr>
      <w:docPartBody>
        <w:p w:rsidR="004A114E" w:rsidRDefault="00B951DF" w:rsidP="00B951DF">
          <w:pPr>
            <w:pStyle w:val="BA901EEC0FAB4B37A90953A1CFFD594C2"/>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05F4B6340A6F46CAB19BD2205F0822EB"/>
        <w:category>
          <w:name w:val="Algemeen"/>
          <w:gallery w:val="placeholder"/>
        </w:category>
        <w:types>
          <w:type w:val="bbPlcHdr"/>
        </w:types>
        <w:behaviors>
          <w:behavior w:val="content"/>
        </w:behaviors>
        <w:guid w:val="{B72DDA3F-99BB-407E-8DF4-8928A7F8C914}"/>
      </w:docPartPr>
      <w:docPartBody>
        <w:p w:rsidR="004A114E" w:rsidRDefault="00B951DF" w:rsidP="00B951DF">
          <w:pPr>
            <w:pStyle w:val="05F4B6340A6F46CAB19BD2205F0822EB"/>
          </w:pPr>
          <w:r w:rsidRPr="00525C94">
            <w:rPr>
              <w:rStyle w:val="Tekstvantijdelijkeaanduiding"/>
              <w:rFonts w:ascii="Museo 500" w:hAnsi="Museo 500"/>
              <w:color w:val="A6A6A6" w:themeColor="background1" w:themeShade="A6"/>
            </w:rPr>
            <w:t>Klik of tik om tekst in te voeren.</w:t>
          </w:r>
        </w:p>
      </w:docPartBody>
    </w:docPart>
    <w:docPart>
      <w:docPartPr>
        <w:name w:val="B3F206E15F11443A9304F977D1B6345D"/>
        <w:category>
          <w:name w:val="Algemeen"/>
          <w:gallery w:val="placeholder"/>
        </w:category>
        <w:types>
          <w:type w:val="bbPlcHdr"/>
        </w:types>
        <w:behaviors>
          <w:behavior w:val="content"/>
        </w:behaviors>
        <w:guid w:val="{DCADB481-809A-4FF4-B300-EA25E4FECB4C}"/>
      </w:docPartPr>
      <w:docPartBody>
        <w:p w:rsidR="004A114E" w:rsidRDefault="00B951DF" w:rsidP="00B951DF">
          <w:pPr>
            <w:pStyle w:val="B3F206E15F11443A9304F977D1B6345D"/>
          </w:pPr>
          <w:r w:rsidRPr="00525C94">
            <w:rPr>
              <w:rStyle w:val="Tekstvantijdelijkeaanduiding"/>
              <w:rFonts w:ascii="Museo 500" w:hAnsi="Museo 500"/>
              <w:color w:val="A6A6A6" w:themeColor="background1" w:themeShade="A6"/>
            </w:rPr>
            <w:t>Klik of tik om tekst in te voeren.</w:t>
          </w:r>
        </w:p>
      </w:docPartBody>
    </w:docPart>
    <w:docPart>
      <w:docPartPr>
        <w:name w:val="680322958D2441A7A4B81ADB5AD03A1F"/>
        <w:category>
          <w:name w:val="Algemeen"/>
          <w:gallery w:val="placeholder"/>
        </w:category>
        <w:types>
          <w:type w:val="bbPlcHdr"/>
        </w:types>
        <w:behaviors>
          <w:behavior w:val="content"/>
        </w:behaviors>
        <w:guid w:val="{7CAE0916-EA5A-4AF8-B784-B59EE0578642}"/>
      </w:docPartPr>
      <w:docPartBody>
        <w:p w:rsidR="004A114E" w:rsidRDefault="00B951DF" w:rsidP="00B951DF">
          <w:pPr>
            <w:pStyle w:val="680322958D2441A7A4B81ADB5AD03A1F"/>
          </w:pPr>
          <w:r w:rsidRPr="00525C94">
            <w:rPr>
              <w:rStyle w:val="Tekstvantijdelijkeaanduiding"/>
              <w:rFonts w:ascii="Museo 500" w:hAnsi="Museo 500"/>
              <w:color w:val="A6A6A6" w:themeColor="background1" w:themeShade="A6"/>
            </w:rPr>
            <w:t>Klik of tik om tekst in te voeren.</w:t>
          </w:r>
        </w:p>
      </w:docPartBody>
    </w:docPart>
    <w:docPart>
      <w:docPartPr>
        <w:name w:val="3E87CD9D13DD48948CE3A0EE853DD00C"/>
        <w:category>
          <w:name w:val="Algemeen"/>
          <w:gallery w:val="placeholder"/>
        </w:category>
        <w:types>
          <w:type w:val="bbPlcHdr"/>
        </w:types>
        <w:behaviors>
          <w:behavior w:val="content"/>
        </w:behaviors>
        <w:guid w:val="{0544AD86-861A-4092-A868-D7A4642F6E85}"/>
      </w:docPartPr>
      <w:docPartBody>
        <w:p w:rsidR="004A114E" w:rsidRDefault="00B951DF" w:rsidP="00B951DF">
          <w:pPr>
            <w:pStyle w:val="3E87CD9D13DD48948CE3A0EE853DD00C"/>
          </w:pPr>
          <w:r w:rsidRPr="00525C94">
            <w:rPr>
              <w:rStyle w:val="Tekstvantijdelijkeaanduiding"/>
              <w:rFonts w:ascii="Museo 500" w:hAnsi="Museo 500"/>
              <w:color w:val="A6A6A6" w:themeColor="background1" w:themeShade="A6"/>
            </w:rPr>
            <w:t>Klik of tik om tekst in te voeren.</w:t>
          </w:r>
        </w:p>
      </w:docPartBody>
    </w:docPart>
    <w:docPart>
      <w:docPartPr>
        <w:name w:val="E5B4AC4C23C648148B52182DEA40EA7E"/>
        <w:category>
          <w:name w:val="Algemeen"/>
          <w:gallery w:val="placeholder"/>
        </w:category>
        <w:types>
          <w:type w:val="bbPlcHdr"/>
        </w:types>
        <w:behaviors>
          <w:behavior w:val="content"/>
        </w:behaviors>
        <w:guid w:val="{6E662DAB-2301-4CA8-8BD0-46BD7AFDF69E}"/>
      </w:docPartPr>
      <w:docPartBody>
        <w:p w:rsidR="004A114E" w:rsidRDefault="00B951DF" w:rsidP="00B951DF">
          <w:pPr>
            <w:pStyle w:val="E5B4AC4C23C648148B52182DEA40EA7E"/>
          </w:pPr>
          <w:r w:rsidRPr="00525C94">
            <w:rPr>
              <w:rStyle w:val="Tekstvantijdelijkeaanduiding"/>
              <w:rFonts w:ascii="Museo 500" w:hAnsi="Museo 500"/>
              <w:color w:val="A6A6A6" w:themeColor="background1" w:themeShade="A6"/>
            </w:rPr>
            <w:t>Klik of tik om tekst in te voeren.</w:t>
          </w:r>
        </w:p>
      </w:docPartBody>
    </w:docPart>
    <w:docPart>
      <w:docPartPr>
        <w:name w:val="6AE4B50193C04F0EA20FF53BEC995C72"/>
        <w:category>
          <w:name w:val="Algemeen"/>
          <w:gallery w:val="placeholder"/>
        </w:category>
        <w:types>
          <w:type w:val="bbPlcHdr"/>
        </w:types>
        <w:behaviors>
          <w:behavior w:val="content"/>
        </w:behaviors>
        <w:guid w:val="{37F7CFD9-B2D9-46AF-8BF5-8B5E355C904A}"/>
      </w:docPartPr>
      <w:docPartBody>
        <w:p w:rsidR="004A114E" w:rsidRDefault="00B951DF" w:rsidP="00B951DF">
          <w:pPr>
            <w:pStyle w:val="6AE4B50193C04F0EA20FF53BEC995C72"/>
          </w:pPr>
          <w:r w:rsidRPr="00525C94">
            <w:rPr>
              <w:rStyle w:val="Tekstvantijdelijkeaanduiding"/>
              <w:rFonts w:ascii="Museo 500" w:hAnsi="Museo 500"/>
              <w:color w:val="A6A6A6" w:themeColor="background1" w:themeShade="A6"/>
            </w:rPr>
            <w:t>Klik of tik om tekst in te voeren.</w:t>
          </w:r>
        </w:p>
      </w:docPartBody>
    </w:docPart>
    <w:docPart>
      <w:docPartPr>
        <w:name w:val="8C341367FFB94FD5B44B99970C8C78E7"/>
        <w:category>
          <w:name w:val="Algemeen"/>
          <w:gallery w:val="placeholder"/>
        </w:category>
        <w:types>
          <w:type w:val="bbPlcHdr"/>
        </w:types>
        <w:behaviors>
          <w:behavior w:val="content"/>
        </w:behaviors>
        <w:guid w:val="{0BB70A1B-102F-45F1-8B16-EBDA1D710275}"/>
      </w:docPartPr>
      <w:docPartBody>
        <w:p w:rsidR="004A114E" w:rsidRDefault="00B951DF" w:rsidP="00B951DF">
          <w:pPr>
            <w:pStyle w:val="8C341367FFB94FD5B44B99970C8C78E7"/>
          </w:pPr>
          <w:r w:rsidRPr="00525C94">
            <w:rPr>
              <w:rStyle w:val="Tekstvantijdelijkeaanduiding"/>
              <w:rFonts w:ascii="Museo 500" w:hAnsi="Museo 500"/>
              <w:color w:val="A6A6A6" w:themeColor="background1" w:themeShade="A6"/>
            </w:rPr>
            <w:t>Klik of tik om tekst in te voeren.</w:t>
          </w:r>
        </w:p>
      </w:docPartBody>
    </w:docPart>
    <w:docPart>
      <w:docPartPr>
        <w:name w:val="E1E16D135E614643B41F1C63AE2EE940"/>
        <w:category>
          <w:name w:val="Algemeen"/>
          <w:gallery w:val="placeholder"/>
        </w:category>
        <w:types>
          <w:type w:val="bbPlcHdr"/>
        </w:types>
        <w:behaviors>
          <w:behavior w:val="content"/>
        </w:behaviors>
        <w:guid w:val="{DFBBF2BE-1C69-4E59-8F02-88E4AC436179}"/>
      </w:docPartPr>
      <w:docPartBody>
        <w:p w:rsidR="004A114E" w:rsidRDefault="00B951DF" w:rsidP="00B951DF">
          <w:pPr>
            <w:pStyle w:val="E1E16D135E614643B41F1C63AE2EE940"/>
          </w:pPr>
          <w:r w:rsidRPr="00525C94">
            <w:rPr>
              <w:rStyle w:val="Tekstvantijdelijkeaanduiding"/>
              <w:rFonts w:ascii="Museo 500" w:hAnsi="Museo 500"/>
              <w:color w:val="A6A6A6" w:themeColor="background1" w:themeShade="A6"/>
            </w:rPr>
            <w:t>Klik of tik om tekst in te voeren.</w:t>
          </w:r>
        </w:p>
      </w:docPartBody>
    </w:docPart>
    <w:docPart>
      <w:docPartPr>
        <w:name w:val="EC714D4A7A1049FABE1150C04F0B35B0"/>
        <w:category>
          <w:name w:val="Algemeen"/>
          <w:gallery w:val="placeholder"/>
        </w:category>
        <w:types>
          <w:type w:val="bbPlcHdr"/>
        </w:types>
        <w:behaviors>
          <w:behavior w:val="content"/>
        </w:behaviors>
        <w:guid w:val="{50E88A11-907E-4F36-A0A6-8DC152F0CC11}"/>
      </w:docPartPr>
      <w:docPartBody>
        <w:p w:rsidR="004A114E" w:rsidRDefault="00B951DF" w:rsidP="00B951DF">
          <w:pPr>
            <w:pStyle w:val="EC714D4A7A1049FABE1150C04F0B35B0"/>
          </w:pPr>
          <w:r w:rsidRPr="00525C94">
            <w:rPr>
              <w:rStyle w:val="Tekstvantijdelijkeaanduiding"/>
              <w:rFonts w:ascii="Museo 500" w:hAnsi="Museo 500"/>
              <w:color w:val="A6A6A6" w:themeColor="background1" w:themeShade="A6"/>
            </w:rPr>
            <w:t>Klik of tik om tekst in te voeren.</w:t>
          </w:r>
        </w:p>
      </w:docPartBody>
    </w:docPart>
    <w:docPart>
      <w:docPartPr>
        <w:name w:val="0F759C0B70F14C33B4B9EFA5C1E0AAD4"/>
        <w:category>
          <w:name w:val="Algemeen"/>
          <w:gallery w:val="placeholder"/>
        </w:category>
        <w:types>
          <w:type w:val="bbPlcHdr"/>
        </w:types>
        <w:behaviors>
          <w:behavior w:val="content"/>
        </w:behaviors>
        <w:guid w:val="{727FEC99-5FD0-4C4A-A222-AA187029E174}"/>
      </w:docPartPr>
      <w:docPartBody>
        <w:p w:rsidR="004A114E" w:rsidRDefault="00B951DF" w:rsidP="00B951DF">
          <w:pPr>
            <w:pStyle w:val="0F759C0B70F14C33B4B9EFA5C1E0AAD43"/>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119D7459B86648E0B5CF63CEC71C59F0"/>
        <w:category>
          <w:name w:val="Algemeen"/>
          <w:gallery w:val="placeholder"/>
        </w:category>
        <w:types>
          <w:type w:val="bbPlcHdr"/>
        </w:types>
        <w:behaviors>
          <w:behavior w:val="content"/>
        </w:behaviors>
        <w:guid w:val="{1F25C014-E080-4BFB-93D4-123DFAC45027}"/>
      </w:docPartPr>
      <w:docPartBody>
        <w:p w:rsidR="004A114E" w:rsidRDefault="00B951DF" w:rsidP="00B951DF">
          <w:pPr>
            <w:pStyle w:val="119D7459B86648E0B5CF63CEC71C59F0"/>
          </w:pPr>
          <w:r w:rsidRPr="00525C94">
            <w:rPr>
              <w:rStyle w:val="Tekstvantijdelijkeaanduiding"/>
              <w:rFonts w:ascii="Museo 500" w:hAnsi="Museo 500"/>
              <w:color w:val="A6A6A6" w:themeColor="background1" w:themeShade="A6"/>
            </w:rPr>
            <w:t>Klik of tik om tekst in te voeren.</w:t>
          </w:r>
        </w:p>
      </w:docPartBody>
    </w:docPart>
    <w:docPart>
      <w:docPartPr>
        <w:name w:val="4827B0C3DA8D4A12926FAC7AFFA73C43"/>
        <w:category>
          <w:name w:val="Algemeen"/>
          <w:gallery w:val="placeholder"/>
        </w:category>
        <w:types>
          <w:type w:val="bbPlcHdr"/>
        </w:types>
        <w:behaviors>
          <w:behavior w:val="content"/>
        </w:behaviors>
        <w:guid w:val="{2A3D85A6-0E59-463E-943E-7ADBA5989EAA}"/>
      </w:docPartPr>
      <w:docPartBody>
        <w:p w:rsidR="004A114E" w:rsidRDefault="00B951DF" w:rsidP="00B951DF">
          <w:pPr>
            <w:pStyle w:val="4827B0C3DA8D4A12926FAC7AFFA73C43"/>
          </w:pPr>
          <w:r w:rsidRPr="00525C94">
            <w:rPr>
              <w:rStyle w:val="Tekstvantijdelijkeaanduiding"/>
              <w:rFonts w:ascii="Museo 500" w:hAnsi="Museo 500"/>
              <w:color w:val="A6A6A6" w:themeColor="background1" w:themeShade="A6"/>
            </w:rPr>
            <w:t>Klik of tik om tekst in te voeren.</w:t>
          </w:r>
        </w:p>
      </w:docPartBody>
    </w:docPart>
    <w:docPart>
      <w:docPartPr>
        <w:name w:val="4EDAD0107AFE4D6EA05BA90A4B449E48"/>
        <w:category>
          <w:name w:val="Algemeen"/>
          <w:gallery w:val="placeholder"/>
        </w:category>
        <w:types>
          <w:type w:val="bbPlcHdr"/>
        </w:types>
        <w:behaviors>
          <w:behavior w:val="content"/>
        </w:behaviors>
        <w:guid w:val="{D5FB2D6D-B5DD-45BB-9867-E814C91B45BF}"/>
      </w:docPartPr>
      <w:docPartBody>
        <w:p w:rsidR="004A114E" w:rsidRDefault="00B951DF" w:rsidP="00B951DF">
          <w:pPr>
            <w:pStyle w:val="4EDAD0107AFE4D6EA05BA90A4B449E48"/>
          </w:pPr>
          <w:r w:rsidRPr="00525C94">
            <w:rPr>
              <w:rStyle w:val="Tekstvantijdelijkeaanduiding"/>
              <w:rFonts w:ascii="Museo 500" w:hAnsi="Museo 500"/>
              <w:color w:val="A6A6A6" w:themeColor="background1" w:themeShade="A6"/>
            </w:rPr>
            <w:t>Klik of tik om tekst in te voeren.</w:t>
          </w:r>
        </w:p>
      </w:docPartBody>
    </w:docPart>
    <w:docPart>
      <w:docPartPr>
        <w:name w:val="3CA04A1F1CDD4F5480867008391FFB42"/>
        <w:category>
          <w:name w:val="Algemeen"/>
          <w:gallery w:val="placeholder"/>
        </w:category>
        <w:types>
          <w:type w:val="bbPlcHdr"/>
        </w:types>
        <w:behaviors>
          <w:behavior w:val="content"/>
        </w:behaviors>
        <w:guid w:val="{6D9171A9-388C-4A6D-93AC-7710A3680A44}"/>
      </w:docPartPr>
      <w:docPartBody>
        <w:p w:rsidR="004A114E" w:rsidRDefault="00B951DF" w:rsidP="00B951DF">
          <w:pPr>
            <w:pStyle w:val="3CA04A1F1CDD4F5480867008391FFB42"/>
          </w:pPr>
          <w:r w:rsidRPr="00525C94">
            <w:rPr>
              <w:rStyle w:val="Tekstvantijdelijkeaanduiding"/>
              <w:rFonts w:ascii="Museo 500" w:hAnsi="Museo 500"/>
              <w:color w:val="A6A6A6" w:themeColor="background1" w:themeShade="A6"/>
            </w:rPr>
            <w:t>Klik of tik om tekst in te voeren.</w:t>
          </w:r>
        </w:p>
      </w:docPartBody>
    </w:docPart>
    <w:docPart>
      <w:docPartPr>
        <w:name w:val="8C0EDC93241343C6BF83790158EC52C9"/>
        <w:category>
          <w:name w:val="Algemeen"/>
          <w:gallery w:val="placeholder"/>
        </w:category>
        <w:types>
          <w:type w:val="bbPlcHdr"/>
        </w:types>
        <w:behaviors>
          <w:behavior w:val="content"/>
        </w:behaviors>
        <w:guid w:val="{599A5F5D-1F73-46BE-8B24-45701EAB8383}"/>
      </w:docPartPr>
      <w:docPartBody>
        <w:p w:rsidR="004A114E" w:rsidRDefault="00B951DF" w:rsidP="00B951DF">
          <w:pPr>
            <w:pStyle w:val="8C0EDC93241343C6BF83790158EC52C93"/>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ADB1070FE4194D49B9DB23DFFE41CAF7"/>
        <w:category>
          <w:name w:val="Algemeen"/>
          <w:gallery w:val="placeholder"/>
        </w:category>
        <w:types>
          <w:type w:val="bbPlcHdr"/>
        </w:types>
        <w:behaviors>
          <w:behavior w:val="content"/>
        </w:behaviors>
        <w:guid w:val="{D8D37F24-AFD3-4AA1-8AC6-ABB2C08CC36E}"/>
      </w:docPartPr>
      <w:docPartBody>
        <w:p w:rsidR="004A114E" w:rsidRDefault="00B951DF" w:rsidP="00B951DF">
          <w:pPr>
            <w:pStyle w:val="ADB1070FE4194D49B9DB23DFFE41CAF73"/>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ABF3402FF353419EB46607FE1E74E6A7"/>
        <w:category>
          <w:name w:val="Algemeen"/>
          <w:gallery w:val="placeholder"/>
        </w:category>
        <w:types>
          <w:type w:val="bbPlcHdr"/>
        </w:types>
        <w:behaviors>
          <w:behavior w:val="content"/>
        </w:behaviors>
        <w:guid w:val="{89FCB0C3-9107-480F-8CCB-0CBBB3108A04}"/>
      </w:docPartPr>
      <w:docPartBody>
        <w:p w:rsidR="004A114E" w:rsidRDefault="00B951DF" w:rsidP="00B951DF">
          <w:pPr>
            <w:pStyle w:val="ABF3402FF353419EB46607FE1E74E6A73"/>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7153D314E46E42FABFF98EB4B865AC7F"/>
        <w:category>
          <w:name w:val="Algemeen"/>
          <w:gallery w:val="placeholder"/>
        </w:category>
        <w:types>
          <w:type w:val="bbPlcHdr"/>
        </w:types>
        <w:behaviors>
          <w:behavior w:val="content"/>
        </w:behaviors>
        <w:guid w:val="{033FA159-DDA8-4C85-BCD1-40523AEDA0C2}"/>
      </w:docPartPr>
      <w:docPartBody>
        <w:p w:rsidR="004A114E" w:rsidRDefault="00B951DF" w:rsidP="00B951DF">
          <w:pPr>
            <w:pStyle w:val="7153D314E46E42FABFF98EB4B865AC7F3"/>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165F6169715746F1A896AEBB054C49F5"/>
        <w:category>
          <w:name w:val="Algemeen"/>
          <w:gallery w:val="placeholder"/>
        </w:category>
        <w:types>
          <w:type w:val="bbPlcHdr"/>
        </w:types>
        <w:behaviors>
          <w:behavior w:val="content"/>
        </w:behaviors>
        <w:guid w:val="{2EA2B633-93D1-470A-AAF3-3AA9E22D5334}"/>
      </w:docPartPr>
      <w:docPartBody>
        <w:p w:rsidR="004A114E" w:rsidRDefault="00B951DF" w:rsidP="00B951DF">
          <w:pPr>
            <w:pStyle w:val="165F6169715746F1A896AEBB054C49F53"/>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CEB74F7929AB453C844C207BC407D21E"/>
        <w:category>
          <w:name w:val="Algemeen"/>
          <w:gallery w:val="placeholder"/>
        </w:category>
        <w:types>
          <w:type w:val="bbPlcHdr"/>
        </w:types>
        <w:behaviors>
          <w:behavior w:val="content"/>
        </w:behaviors>
        <w:guid w:val="{583015E6-354F-45CD-AD35-5B5533C0A456}"/>
      </w:docPartPr>
      <w:docPartBody>
        <w:p w:rsidR="004A114E" w:rsidRDefault="00B951DF" w:rsidP="00B951DF">
          <w:pPr>
            <w:pStyle w:val="CEB74F7929AB453C844C207BC407D21E3"/>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7F2EF6D90E1740CC9359B9ECA56FB760"/>
        <w:category>
          <w:name w:val="Algemeen"/>
          <w:gallery w:val="placeholder"/>
        </w:category>
        <w:types>
          <w:type w:val="bbPlcHdr"/>
        </w:types>
        <w:behaviors>
          <w:behavior w:val="content"/>
        </w:behaviors>
        <w:guid w:val="{B6521E66-50E8-4AA8-B8D7-96807E4A24F2}"/>
      </w:docPartPr>
      <w:docPartBody>
        <w:p w:rsidR="004A114E" w:rsidRDefault="00B951DF" w:rsidP="00B951DF">
          <w:pPr>
            <w:pStyle w:val="7F2EF6D90E1740CC9359B9ECA56FB7603"/>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B1DBE0CC2BDE49F08285CFC1229720B0"/>
        <w:category>
          <w:name w:val="Algemeen"/>
          <w:gallery w:val="placeholder"/>
        </w:category>
        <w:types>
          <w:type w:val="bbPlcHdr"/>
        </w:types>
        <w:behaviors>
          <w:behavior w:val="content"/>
        </w:behaviors>
        <w:guid w:val="{5181A5B1-E203-4A3B-9747-1D67352E2B98}"/>
      </w:docPartPr>
      <w:docPartBody>
        <w:p w:rsidR="004A114E" w:rsidRDefault="00B951DF" w:rsidP="00B951DF">
          <w:pPr>
            <w:pStyle w:val="B1DBE0CC2BDE49F08285CFC1229720B03"/>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03725B4DC336467EA6813D9776E8ED2A"/>
        <w:category>
          <w:name w:val="Algemeen"/>
          <w:gallery w:val="placeholder"/>
        </w:category>
        <w:types>
          <w:type w:val="bbPlcHdr"/>
        </w:types>
        <w:behaviors>
          <w:behavior w:val="content"/>
        </w:behaviors>
        <w:guid w:val="{BC43ACFE-9969-4F91-A77B-09624A577FCE}"/>
      </w:docPartPr>
      <w:docPartBody>
        <w:p w:rsidR="004A114E" w:rsidRDefault="00B951DF" w:rsidP="00B951DF">
          <w:pPr>
            <w:pStyle w:val="03725B4DC336467EA6813D9776E8ED2A3"/>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7F176913FB9F45BABDA103AD1AB75DF2"/>
        <w:category>
          <w:name w:val="Algemeen"/>
          <w:gallery w:val="placeholder"/>
        </w:category>
        <w:types>
          <w:type w:val="bbPlcHdr"/>
        </w:types>
        <w:behaviors>
          <w:behavior w:val="content"/>
        </w:behaviors>
        <w:guid w:val="{4365DCFE-2EF5-4A82-AFB6-D8533086A354}"/>
      </w:docPartPr>
      <w:docPartBody>
        <w:p w:rsidR="004A114E" w:rsidRDefault="00B951DF" w:rsidP="00B951DF">
          <w:pPr>
            <w:pStyle w:val="7F176913FB9F45BABDA103AD1AB75DF23"/>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ABC29843DB7848BBB6999D1949AF3120"/>
        <w:category>
          <w:name w:val="Algemeen"/>
          <w:gallery w:val="placeholder"/>
        </w:category>
        <w:types>
          <w:type w:val="bbPlcHdr"/>
        </w:types>
        <w:behaviors>
          <w:behavior w:val="content"/>
        </w:behaviors>
        <w:guid w:val="{16BC0242-C257-4F88-BF2A-CC38B2589DCE}"/>
      </w:docPartPr>
      <w:docPartBody>
        <w:p w:rsidR="004A114E" w:rsidRDefault="00B951DF" w:rsidP="00B951DF">
          <w:pPr>
            <w:pStyle w:val="ABC29843DB7848BBB6999D1949AF31203"/>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B4B938F847444AABAAB90DAF3FA99430"/>
        <w:category>
          <w:name w:val="Algemeen"/>
          <w:gallery w:val="placeholder"/>
        </w:category>
        <w:types>
          <w:type w:val="bbPlcHdr"/>
        </w:types>
        <w:behaviors>
          <w:behavior w:val="content"/>
        </w:behaviors>
        <w:guid w:val="{48AA04D4-7E18-405D-9AE4-C2BA51F349E0}"/>
      </w:docPartPr>
      <w:docPartBody>
        <w:p w:rsidR="004A114E" w:rsidRDefault="00B951DF" w:rsidP="00B951DF">
          <w:pPr>
            <w:pStyle w:val="B4B938F847444AABAAB90DAF3FA994303"/>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01DB7596B3214AC59E8620498EA6CBC5"/>
        <w:category>
          <w:name w:val="Algemeen"/>
          <w:gallery w:val="placeholder"/>
        </w:category>
        <w:types>
          <w:type w:val="bbPlcHdr"/>
        </w:types>
        <w:behaviors>
          <w:behavior w:val="content"/>
        </w:behaviors>
        <w:guid w:val="{26F12286-9CDC-4C38-8AA2-2D76150CBDFB}"/>
      </w:docPartPr>
      <w:docPartBody>
        <w:p w:rsidR="004A114E" w:rsidRDefault="00B951DF" w:rsidP="00B951DF">
          <w:pPr>
            <w:pStyle w:val="01DB7596B3214AC59E8620498EA6CBC53"/>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D89F668F69CB4522A6F069164054B06A"/>
        <w:category>
          <w:name w:val="Algemeen"/>
          <w:gallery w:val="placeholder"/>
        </w:category>
        <w:types>
          <w:type w:val="bbPlcHdr"/>
        </w:types>
        <w:behaviors>
          <w:behavior w:val="content"/>
        </w:behaviors>
        <w:guid w:val="{44ADA1E8-132F-47FB-83A4-5CD8D0FB4805}"/>
      </w:docPartPr>
      <w:docPartBody>
        <w:p w:rsidR="004A114E" w:rsidRDefault="00B951DF" w:rsidP="00B951DF">
          <w:pPr>
            <w:pStyle w:val="D89F668F69CB4522A6F069164054B06A"/>
          </w:pPr>
          <w:r w:rsidRPr="000F1AC0">
            <w:rPr>
              <w:rStyle w:val="Tekstvantijdelijkeaanduiding"/>
            </w:rPr>
            <w:t>Klik of tik om een datum in te voeren.</w:t>
          </w:r>
        </w:p>
      </w:docPartBody>
    </w:docPart>
    <w:docPart>
      <w:docPartPr>
        <w:name w:val="F8FB21F86219460B854CBC6D8A6B741C"/>
        <w:category>
          <w:name w:val="Algemeen"/>
          <w:gallery w:val="placeholder"/>
        </w:category>
        <w:types>
          <w:type w:val="bbPlcHdr"/>
        </w:types>
        <w:behaviors>
          <w:behavior w:val="content"/>
        </w:behaviors>
        <w:guid w:val="{0A2CF233-F1EC-4C7B-A212-76F11A5B8B8C}"/>
      </w:docPartPr>
      <w:docPartBody>
        <w:p w:rsidR="004A114E" w:rsidRDefault="00B951DF" w:rsidP="00B951DF">
          <w:pPr>
            <w:pStyle w:val="F8FB21F86219460B854CBC6D8A6B741C"/>
          </w:pPr>
          <w:r w:rsidRPr="000F1AC0">
            <w:rPr>
              <w:rStyle w:val="Tekstvantijdelijkeaanduiding"/>
            </w:rPr>
            <w:t>Kies een item.</w:t>
          </w:r>
        </w:p>
      </w:docPartBody>
    </w:docPart>
    <w:docPart>
      <w:docPartPr>
        <w:name w:val="064AF68E31AE458E909CB5E81233896F"/>
        <w:category>
          <w:name w:val="Algemeen"/>
          <w:gallery w:val="placeholder"/>
        </w:category>
        <w:types>
          <w:type w:val="bbPlcHdr"/>
        </w:types>
        <w:behaviors>
          <w:behavior w:val="content"/>
        </w:behaviors>
        <w:guid w:val="{A4E3A53A-ACB0-40D3-A3F7-11FFB07C66CB}"/>
      </w:docPartPr>
      <w:docPartBody>
        <w:p w:rsidR="004A114E" w:rsidRDefault="00B951DF" w:rsidP="00B951DF">
          <w:pPr>
            <w:pStyle w:val="064AF68E31AE458E909CB5E81233896F"/>
          </w:pPr>
          <w:r w:rsidRPr="00525C94">
            <w:rPr>
              <w:rStyle w:val="Tekstvantijdelijkeaanduiding"/>
              <w:rFonts w:ascii="Museo 500" w:hAnsi="Museo 500"/>
            </w:rPr>
            <w:t>Kies een item.</w:t>
          </w:r>
        </w:p>
      </w:docPartBody>
    </w:docPart>
    <w:docPart>
      <w:docPartPr>
        <w:name w:val="704032E45B014409A0BE1BABF10B02E5"/>
        <w:category>
          <w:name w:val="Algemeen"/>
          <w:gallery w:val="placeholder"/>
        </w:category>
        <w:types>
          <w:type w:val="bbPlcHdr"/>
        </w:types>
        <w:behaviors>
          <w:behavior w:val="content"/>
        </w:behaviors>
        <w:guid w:val="{D581D3A2-2333-419E-9C2F-5ADF15AA4CE4}"/>
      </w:docPartPr>
      <w:docPartBody>
        <w:p w:rsidR="004A114E" w:rsidRDefault="00B951DF" w:rsidP="00B951DF">
          <w:pPr>
            <w:pStyle w:val="704032E45B014409A0BE1BABF10B02E5"/>
          </w:pPr>
          <w:r w:rsidRPr="000F1AC0">
            <w:rPr>
              <w:rStyle w:val="Tekstvantijdelijkeaanduiding"/>
            </w:rPr>
            <w:t>Klik of tik om een datum in te voeren.</w:t>
          </w:r>
        </w:p>
      </w:docPartBody>
    </w:docPart>
    <w:docPart>
      <w:docPartPr>
        <w:name w:val="09221171AB2E4FC5B9F30C1615D264E2"/>
        <w:category>
          <w:name w:val="Algemeen"/>
          <w:gallery w:val="placeholder"/>
        </w:category>
        <w:types>
          <w:type w:val="bbPlcHdr"/>
        </w:types>
        <w:behaviors>
          <w:behavior w:val="content"/>
        </w:behaviors>
        <w:guid w:val="{0FDFD4C5-862A-4646-A271-7567627D0A86}"/>
      </w:docPartPr>
      <w:docPartBody>
        <w:p w:rsidR="004A114E" w:rsidRDefault="00B951DF" w:rsidP="00B951DF">
          <w:pPr>
            <w:pStyle w:val="09221171AB2E4FC5B9F30C1615D264E2"/>
          </w:pPr>
          <w:r w:rsidRPr="00525C94">
            <w:rPr>
              <w:rStyle w:val="Tekstvantijdelijkeaanduiding"/>
              <w:rFonts w:ascii="Museo 500" w:hAnsi="Museo 500"/>
              <w:color w:val="A6A6A6" w:themeColor="background1" w:themeShade="A6"/>
            </w:rPr>
            <w:t>Klik of tik om tekst in te voeren.</w:t>
          </w:r>
        </w:p>
      </w:docPartBody>
    </w:docPart>
    <w:docPart>
      <w:docPartPr>
        <w:name w:val="6399A1D6CBA246CFA791613FC8CDC5A1"/>
        <w:category>
          <w:name w:val="Algemeen"/>
          <w:gallery w:val="placeholder"/>
        </w:category>
        <w:types>
          <w:type w:val="bbPlcHdr"/>
        </w:types>
        <w:behaviors>
          <w:behavior w:val="content"/>
        </w:behaviors>
        <w:guid w:val="{2F5CF743-017E-438E-82DB-08DD2894132D}"/>
      </w:docPartPr>
      <w:docPartBody>
        <w:p w:rsidR="004A114E" w:rsidRDefault="00B951DF" w:rsidP="00B951DF">
          <w:pPr>
            <w:pStyle w:val="6399A1D6CBA246CFA791613FC8CDC5A14"/>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443DABD6E71C47F69E1CC1F246AE1F10"/>
        <w:category>
          <w:name w:val="Algemeen"/>
          <w:gallery w:val="placeholder"/>
        </w:category>
        <w:types>
          <w:type w:val="bbPlcHdr"/>
        </w:types>
        <w:behaviors>
          <w:behavior w:val="content"/>
        </w:behaviors>
        <w:guid w:val="{FE1F57F7-46C3-420F-9C9E-7E57D077DC22}"/>
      </w:docPartPr>
      <w:docPartBody>
        <w:p w:rsidR="004A114E" w:rsidRDefault="00B951DF" w:rsidP="00B951DF">
          <w:pPr>
            <w:pStyle w:val="443DABD6E71C47F69E1CC1F246AE1F10"/>
          </w:pPr>
          <w:r w:rsidRPr="00525C94">
            <w:rPr>
              <w:rStyle w:val="Tekstvantijdelijkeaanduiding"/>
              <w:rFonts w:ascii="Museo 500" w:hAnsi="Museo 500"/>
              <w:color w:val="A6A6A6" w:themeColor="background1" w:themeShade="A6"/>
            </w:rPr>
            <w:t>Klik of tik om tekst in te voeren.</w:t>
          </w:r>
        </w:p>
      </w:docPartBody>
    </w:docPart>
    <w:docPart>
      <w:docPartPr>
        <w:name w:val="0F25B5896A6A4E0C9ECAD93C60937EEA"/>
        <w:category>
          <w:name w:val="Algemeen"/>
          <w:gallery w:val="placeholder"/>
        </w:category>
        <w:types>
          <w:type w:val="bbPlcHdr"/>
        </w:types>
        <w:behaviors>
          <w:behavior w:val="content"/>
        </w:behaviors>
        <w:guid w:val="{2DC8C901-46DF-4F3F-820C-D8FFB0704855}"/>
      </w:docPartPr>
      <w:docPartBody>
        <w:p w:rsidR="004A114E" w:rsidRDefault="00B951DF" w:rsidP="00B951DF">
          <w:pPr>
            <w:pStyle w:val="0F25B5896A6A4E0C9ECAD93C60937EEA4"/>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31FE82C4C9D1423B869180004C44923D"/>
        <w:category>
          <w:name w:val="Algemeen"/>
          <w:gallery w:val="placeholder"/>
        </w:category>
        <w:types>
          <w:type w:val="bbPlcHdr"/>
        </w:types>
        <w:behaviors>
          <w:behavior w:val="content"/>
        </w:behaviors>
        <w:guid w:val="{C79B5AAF-4F28-4AEE-8FF0-BFB08BA00485}"/>
      </w:docPartPr>
      <w:docPartBody>
        <w:p w:rsidR="004A114E" w:rsidRDefault="00B951DF" w:rsidP="00B951DF">
          <w:pPr>
            <w:pStyle w:val="31FE82C4C9D1423B869180004C44923D"/>
          </w:pPr>
          <w:r w:rsidRPr="00525C94">
            <w:rPr>
              <w:rStyle w:val="Tekstvantijdelijkeaanduiding"/>
              <w:rFonts w:ascii="Museo 500" w:hAnsi="Museo 500"/>
              <w:color w:val="A6A6A6" w:themeColor="background1" w:themeShade="A6"/>
            </w:rPr>
            <w:t>Klik of tik om tekst in te voeren.</w:t>
          </w:r>
        </w:p>
      </w:docPartBody>
    </w:docPart>
    <w:docPart>
      <w:docPartPr>
        <w:name w:val="5B020966665244FB9722C0048A8D9EAF"/>
        <w:category>
          <w:name w:val="Algemeen"/>
          <w:gallery w:val="placeholder"/>
        </w:category>
        <w:types>
          <w:type w:val="bbPlcHdr"/>
        </w:types>
        <w:behaviors>
          <w:behavior w:val="content"/>
        </w:behaviors>
        <w:guid w:val="{06096F25-6E75-4E7D-89C2-8A4DED942683}"/>
      </w:docPartPr>
      <w:docPartBody>
        <w:p w:rsidR="004A114E" w:rsidRDefault="00B951DF" w:rsidP="00B951DF">
          <w:pPr>
            <w:pStyle w:val="5B020966665244FB9722C0048A8D9EAF4"/>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DF0007FC156946CB8F3A4A994E8B8BD1"/>
        <w:category>
          <w:name w:val="Algemeen"/>
          <w:gallery w:val="placeholder"/>
        </w:category>
        <w:types>
          <w:type w:val="bbPlcHdr"/>
        </w:types>
        <w:behaviors>
          <w:behavior w:val="content"/>
        </w:behaviors>
        <w:guid w:val="{B077E1D1-B5F5-4FDE-A604-2E5556D6E8C3}"/>
      </w:docPartPr>
      <w:docPartBody>
        <w:p w:rsidR="004A114E" w:rsidRDefault="00B951DF" w:rsidP="00B951DF">
          <w:pPr>
            <w:pStyle w:val="DF0007FC156946CB8F3A4A994E8B8BD1"/>
          </w:pPr>
          <w:r w:rsidRPr="00525C94">
            <w:rPr>
              <w:rStyle w:val="Tekstvantijdelijkeaanduiding"/>
              <w:rFonts w:ascii="Museo 500" w:hAnsi="Museo 500"/>
              <w:color w:val="A6A6A6" w:themeColor="background1" w:themeShade="A6"/>
            </w:rPr>
            <w:t>Klik of tik om tekst in te voeren.</w:t>
          </w:r>
        </w:p>
      </w:docPartBody>
    </w:docPart>
    <w:docPart>
      <w:docPartPr>
        <w:name w:val="949ADBDE8937479AB582BAF25CCC8F20"/>
        <w:category>
          <w:name w:val="Algemeen"/>
          <w:gallery w:val="placeholder"/>
        </w:category>
        <w:types>
          <w:type w:val="bbPlcHdr"/>
        </w:types>
        <w:behaviors>
          <w:behavior w:val="content"/>
        </w:behaviors>
        <w:guid w:val="{1D60B226-07BA-462C-AB12-A3B040DBA6AD}"/>
      </w:docPartPr>
      <w:docPartBody>
        <w:p w:rsidR="004A114E" w:rsidRDefault="00B951DF" w:rsidP="00B951DF">
          <w:pPr>
            <w:pStyle w:val="949ADBDE8937479AB582BAF25CCC8F204"/>
          </w:pPr>
          <w:r w:rsidRPr="00525C94">
            <w:rPr>
              <w:rStyle w:val="Tekstvantijdelijkeaanduiding"/>
              <w:rFonts w:ascii="Museo 500" w:hAnsi="Museo 500"/>
              <w:color w:val="A6A6A6" w:themeColor="background1" w:themeShade="A6"/>
              <w:lang w:val="nl-BE"/>
            </w:rPr>
            <w:t>Klik of tik om tekst in te voeren.</w:t>
          </w:r>
        </w:p>
      </w:docPartBody>
    </w:docPart>
    <w:docPart>
      <w:docPartPr>
        <w:name w:val="C6C50B25D5CA4566BA1F11183FBCF1D3"/>
        <w:category>
          <w:name w:val="Algemeen"/>
          <w:gallery w:val="placeholder"/>
        </w:category>
        <w:types>
          <w:type w:val="bbPlcHdr"/>
        </w:types>
        <w:behaviors>
          <w:behavior w:val="content"/>
        </w:behaviors>
        <w:guid w:val="{CED59E74-7574-49FD-869C-636344897195}"/>
      </w:docPartPr>
      <w:docPartBody>
        <w:p w:rsidR="004A114E" w:rsidRDefault="00B951DF" w:rsidP="00B951DF">
          <w:pPr>
            <w:pStyle w:val="C6C50B25D5CA4566BA1F11183FBCF1D3"/>
          </w:pPr>
          <w:r w:rsidRPr="000F1AC0">
            <w:rPr>
              <w:rStyle w:val="Tekstvantijdelijkeaanduiding"/>
            </w:rPr>
            <w:t>Klik of tik om een datum in te voeren.</w:t>
          </w:r>
        </w:p>
      </w:docPartBody>
    </w:docPart>
    <w:docPart>
      <w:docPartPr>
        <w:name w:val="D2E3246F68BA4DCFAA83EC0A1F58C950"/>
        <w:category>
          <w:name w:val="Algemeen"/>
          <w:gallery w:val="placeholder"/>
        </w:category>
        <w:types>
          <w:type w:val="bbPlcHdr"/>
        </w:types>
        <w:behaviors>
          <w:behavior w:val="content"/>
        </w:behaviors>
        <w:guid w:val="{7F3E3AAF-6F7B-4835-84D0-4AAF8EC5B557}"/>
      </w:docPartPr>
      <w:docPartBody>
        <w:p w:rsidR="004A114E" w:rsidRDefault="00B951DF" w:rsidP="00B951DF">
          <w:pPr>
            <w:pStyle w:val="D2E3246F68BA4DCFAA83EC0A1F58C950"/>
          </w:pPr>
          <w:r w:rsidRPr="000F1AC0">
            <w:rPr>
              <w:rStyle w:val="Tekstvantijdelijkeaanduiding"/>
            </w:rPr>
            <w:t>Kies een item.</w:t>
          </w:r>
        </w:p>
      </w:docPartBody>
    </w:docPart>
    <w:docPart>
      <w:docPartPr>
        <w:name w:val="6AD048E88BA4437C9FCE6B3FF24BC22B"/>
        <w:category>
          <w:name w:val="Algemeen"/>
          <w:gallery w:val="placeholder"/>
        </w:category>
        <w:types>
          <w:type w:val="bbPlcHdr"/>
        </w:types>
        <w:behaviors>
          <w:behavior w:val="content"/>
        </w:behaviors>
        <w:guid w:val="{3FE7F162-9BC3-4309-9527-5B0D0299A1B6}"/>
      </w:docPartPr>
      <w:docPartBody>
        <w:p w:rsidR="004A114E" w:rsidRDefault="00973DBD" w:rsidP="00973DBD">
          <w:pPr>
            <w:pStyle w:val="6AD048E88BA4437C9FCE6B3FF24BC22B5"/>
          </w:pPr>
          <w:r>
            <w:rPr>
              <w:rStyle w:val="Tekstvantijdelijkeaanduiding"/>
              <w:rFonts w:ascii="Museo 500" w:hAnsi="Museo 500"/>
              <w:color w:val="AEAAAA" w:themeColor="background2" w:themeShade="BF"/>
              <w:lang w:val="nl-BE"/>
            </w:rPr>
            <w:t>PLAATS</w:t>
          </w:r>
        </w:p>
      </w:docPartBody>
    </w:docPart>
    <w:docPart>
      <w:docPartPr>
        <w:name w:val="C0D8CFE70CCB4849A656F72D7182EAE0"/>
        <w:category>
          <w:name w:val="Algemeen"/>
          <w:gallery w:val="placeholder"/>
        </w:category>
        <w:types>
          <w:type w:val="bbPlcHdr"/>
        </w:types>
        <w:behaviors>
          <w:behavior w:val="content"/>
        </w:behaviors>
        <w:guid w:val="{0682285B-EEF9-47EE-995F-86A668F8C453}"/>
      </w:docPartPr>
      <w:docPartBody>
        <w:p w:rsidR="004A114E" w:rsidRDefault="00B951DF" w:rsidP="00B951DF">
          <w:pPr>
            <w:pStyle w:val="C0D8CFE70CCB4849A656F72D7182EAE0"/>
          </w:pPr>
          <w:r w:rsidRPr="000F1AC0">
            <w:rPr>
              <w:rStyle w:val="Tekstvantijdelijkeaanduiding"/>
            </w:rPr>
            <w:t>Klik of tik om een datum in te voeren.</w:t>
          </w:r>
        </w:p>
      </w:docPartBody>
    </w:docPart>
    <w:docPart>
      <w:docPartPr>
        <w:name w:val="C79B46B3336843DF9BC18952C9281167"/>
        <w:category>
          <w:name w:val="Algemeen"/>
          <w:gallery w:val="placeholder"/>
        </w:category>
        <w:types>
          <w:type w:val="bbPlcHdr"/>
        </w:types>
        <w:behaviors>
          <w:behavior w:val="content"/>
        </w:behaviors>
        <w:guid w:val="{18C2E4FD-078C-4D1E-9BEF-E0D219C8AD20}"/>
      </w:docPartPr>
      <w:docPartBody>
        <w:p w:rsidR="004A114E" w:rsidRDefault="00973DBD" w:rsidP="00973DBD">
          <w:pPr>
            <w:pStyle w:val="C79B46B3336843DF9BC18952C92811673"/>
          </w:pPr>
          <w:r w:rsidRPr="0005440F">
            <w:rPr>
              <w:rStyle w:val="Tekstvantijdelijkeaanduiding"/>
              <w:rFonts w:ascii="Museo 500" w:hAnsi="Museo 500"/>
              <w:color w:val="A6A6A6" w:themeColor="background1" w:themeShade="A6"/>
              <w:lang w:val="nl-BE"/>
            </w:rPr>
            <w:t>Klik om in te vullen</w:t>
          </w:r>
        </w:p>
      </w:docPartBody>
    </w:docPart>
    <w:docPart>
      <w:docPartPr>
        <w:name w:val="D7896DFB36E54B0A849C592BA7738D67"/>
        <w:category>
          <w:name w:val="Algemeen"/>
          <w:gallery w:val="placeholder"/>
        </w:category>
        <w:types>
          <w:type w:val="bbPlcHdr"/>
        </w:types>
        <w:behaviors>
          <w:behavior w:val="content"/>
        </w:behaviors>
        <w:guid w:val="{30CEA800-182E-4D2C-B886-1B16177BF354}"/>
      </w:docPartPr>
      <w:docPartBody>
        <w:p w:rsidR="004A114E" w:rsidRDefault="00973DBD" w:rsidP="00973DBD">
          <w:pPr>
            <w:pStyle w:val="D7896DFB36E54B0A849C592BA7738D673"/>
          </w:pPr>
          <w:r w:rsidRPr="0005440F">
            <w:rPr>
              <w:rStyle w:val="Tekstvantijdelijkeaanduiding"/>
              <w:rFonts w:ascii="Museo 500" w:hAnsi="Museo 500"/>
              <w:color w:val="A6A6A6" w:themeColor="background1" w:themeShade="A6"/>
              <w:lang w:val="nl-BE"/>
            </w:rPr>
            <w:t>Klik om in te vullen</w:t>
          </w:r>
        </w:p>
      </w:docPartBody>
    </w:docPart>
    <w:docPart>
      <w:docPartPr>
        <w:name w:val="9A49267E815C42DCB1FF5A631E127714"/>
        <w:category>
          <w:name w:val="Algemeen"/>
          <w:gallery w:val="placeholder"/>
        </w:category>
        <w:types>
          <w:type w:val="bbPlcHdr"/>
        </w:types>
        <w:behaviors>
          <w:behavior w:val="content"/>
        </w:behaviors>
        <w:guid w:val="{80A7CA82-5850-4E6B-9A5D-37C6AFEF2344}"/>
      </w:docPartPr>
      <w:docPartBody>
        <w:p w:rsidR="004A114E" w:rsidRDefault="00973DBD" w:rsidP="00973DBD">
          <w:pPr>
            <w:pStyle w:val="9A49267E815C42DCB1FF5A631E1277143"/>
          </w:pPr>
          <w:r w:rsidRPr="0005440F">
            <w:rPr>
              <w:rStyle w:val="Tekstvantijdelijkeaanduiding"/>
              <w:rFonts w:ascii="Museo 500" w:hAnsi="Museo 500"/>
              <w:color w:val="A6A6A6" w:themeColor="background1" w:themeShade="A6"/>
              <w:lang w:val="nl-BE"/>
            </w:rPr>
            <w:t>Klik om in te vullen</w:t>
          </w:r>
        </w:p>
      </w:docPartBody>
    </w:docPart>
    <w:docPart>
      <w:docPartPr>
        <w:name w:val="8D4308829A034A54801FA79822C293BA"/>
        <w:category>
          <w:name w:val="Algemeen"/>
          <w:gallery w:val="placeholder"/>
        </w:category>
        <w:types>
          <w:type w:val="bbPlcHdr"/>
        </w:types>
        <w:behaviors>
          <w:behavior w:val="content"/>
        </w:behaviors>
        <w:guid w:val="{2FBE449A-197B-4C86-AA5F-1421F919F388}"/>
      </w:docPartPr>
      <w:docPartBody>
        <w:p w:rsidR="004A114E" w:rsidRDefault="00973DBD" w:rsidP="00973DBD">
          <w:pPr>
            <w:pStyle w:val="8D4308829A034A54801FA79822C293BA3"/>
          </w:pPr>
          <w:r w:rsidRPr="0005440F">
            <w:rPr>
              <w:rStyle w:val="Tekstvantijdelijkeaanduiding"/>
              <w:rFonts w:ascii="Museo 500" w:hAnsi="Museo 500"/>
              <w:color w:val="A6A6A6" w:themeColor="background1" w:themeShade="A6"/>
              <w:lang w:val="nl-BE"/>
            </w:rPr>
            <w:t>Klik om in te vullen</w:t>
          </w:r>
        </w:p>
      </w:docPartBody>
    </w:docPart>
    <w:docPart>
      <w:docPartPr>
        <w:name w:val="5ED99CDB0C2743F3AAD9CC33FA68F9E4"/>
        <w:category>
          <w:name w:val="Algemeen"/>
          <w:gallery w:val="placeholder"/>
        </w:category>
        <w:types>
          <w:type w:val="bbPlcHdr"/>
        </w:types>
        <w:behaviors>
          <w:behavior w:val="content"/>
        </w:behaviors>
        <w:guid w:val="{5F695249-293E-4A68-807F-90792BF16CAA}"/>
      </w:docPartPr>
      <w:docPartBody>
        <w:p w:rsidR="004A114E" w:rsidRDefault="00973DBD" w:rsidP="00973DBD">
          <w:pPr>
            <w:pStyle w:val="5ED99CDB0C2743F3AAD9CC33FA68F9E43"/>
          </w:pPr>
          <w:r w:rsidRPr="0005440F">
            <w:rPr>
              <w:rStyle w:val="Tekstvantijdelijkeaanduiding"/>
              <w:rFonts w:ascii="Museo 500" w:hAnsi="Museo 500"/>
              <w:color w:val="A6A6A6" w:themeColor="background1" w:themeShade="A6"/>
              <w:lang w:val="nl-BE"/>
            </w:rPr>
            <w:t>Klik om in te vullen</w:t>
          </w:r>
        </w:p>
      </w:docPartBody>
    </w:docPart>
    <w:docPart>
      <w:docPartPr>
        <w:name w:val="74B98FCFCC2F4D5BBFA0ADE28F41B508"/>
        <w:category>
          <w:name w:val="Algemeen"/>
          <w:gallery w:val="placeholder"/>
        </w:category>
        <w:types>
          <w:type w:val="bbPlcHdr"/>
        </w:types>
        <w:behaviors>
          <w:behavior w:val="content"/>
        </w:behaviors>
        <w:guid w:val="{DDBAE453-68FC-41F3-84C5-AF26C9586DCD}"/>
      </w:docPartPr>
      <w:docPartBody>
        <w:p w:rsidR="004A114E" w:rsidRDefault="00973DBD" w:rsidP="00973DBD">
          <w:pPr>
            <w:pStyle w:val="74B98FCFCC2F4D5BBFA0ADE28F41B5083"/>
          </w:pPr>
          <w:r w:rsidRPr="0005440F">
            <w:rPr>
              <w:rStyle w:val="Tekstvantijdelijkeaanduiding"/>
              <w:rFonts w:ascii="Museo 500" w:hAnsi="Museo 500"/>
              <w:color w:val="A6A6A6" w:themeColor="background1" w:themeShade="A6"/>
              <w:lang w:val="nl-BE"/>
            </w:rPr>
            <w:t>Klik om in te vullen</w:t>
          </w:r>
        </w:p>
      </w:docPartBody>
    </w:docPart>
    <w:docPart>
      <w:docPartPr>
        <w:name w:val="C9DF715C2CF54331B332BFA6B2CDE6CE"/>
        <w:category>
          <w:name w:val="Algemeen"/>
          <w:gallery w:val="placeholder"/>
        </w:category>
        <w:types>
          <w:type w:val="bbPlcHdr"/>
        </w:types>
        <w:behaviors>
          <w:behavior w:val="content"/>
        </w:behaviors>
        <w:guid w:val="{00575297-A9B4-4190-BFE6-E19C97F635FB}"/>
      </w:docPartPr>
      <w:docPartBody>
        <w:p w:rsidR="004A114E" w:rsidRDefault="00973DBD" w:rsidP="00973DBD">
          <w:pPr>
            <w:pStyle w:val="C9DF715C2CF54331B332BFA6B2CDE6CE3"/>
          </w:pPr>
          <w:r w:rsidRPr="0005440F">
            <w:rPr>
              <w:rStyle w:val="Tekstvantijdelijkeaanduiding"/>
              <w:rFonts w:ascii="Museo 500" w:hAnsi="Museo 500"/>
              <w:color w:val="A6A6A6" w:themeColor="background1" w:themeShade="A6"/>
              <w:lang w:val="nl-BE"/>
            </w:rPr>
            <w:t>Klik om in te vullen</w:t>
          </w:r>
        </w:p>
      </w:docPartBody>
    </w:docPart>
    <w:docPart>
      <w:docPartPr>
        <w:name w:val="C4F9D22F40B645E1A87556923B724A26"/>
        <w:category>
          <w:name w:val="Algemeen"/>
          <w:gallery w:val="placeholder"/>
        </w:category>
        <w:types>
          <w:type w:val="bbPlcHdr"/>
        </w:types>
        <w:behaviors>
          <w:behavior w:val="content"/>
        </w:behaviors>
        <w:guid w:val="{809DFAAF-DEC0-47ED-AAF0-815087199EEA}"/>
      </w:docPartPr>
      <w:docPartBody>
        <w:p w:rsidR="004A114E" w:rsidRDefault="00973DBD" w:rsidP="00973DBD">
          <w:pPr>
            <w:pStyle w:val="C4F9D22F40B645E1A87556923B724A263"/>
          </w:pPr>
          <w:r w:rsidRPr="0005440F">
            <w:rPr>
              <w:rStyle w:val="Tekstvantijdelijkeaanduiding"/>
              <w:rFonts w:ascii="Museo 500" w:hAnsi="Museo 500"/>
              <w:color w:val="A6A6A6" w:themeColor="background1" w:themeShade="A6"/>
              <w:lang w:val="nl-BE"/>
            </w:rPr>
            <w:t>Klik om in te vullen</w:t>
          </w:r>
        </w:p>
      </w:docPartBody>
    </w:docPart>
    <w:docPart>
      <w:docPartPr>
        <w:name w:val="E93D5CE542B64AC9814D789608BBCDCF"/>
        <w:category>
          <w:name w:val="Algemeen"/>
          <w:gallery w:val="placeholder"/>
        </w:category>
        <w:types>
          <w:type w:val="bbPlcHdr"/>
        </w:types>
        <w:behaviors>
          <w:behavior w:val="content"/>
        </w:behaviors>
        <w:guid w:val="{6139FAE7-FE66-4ED8-B00A-DF85F4E00556}"/>
      </w:docPartPr>
      <w:docPartBody>
        <w:p w:rsidR="004A114E" w:rsidRDefault="00973DBD" w:rsidP="00973DBD">
          <w:pPr>
            <w:pStyle w:val="E93D5CE542B64AC9814D789608BBCDCF3"/>
          </w:pPr>
          <w:r w:rsidRPr="0005440F">
            <w:rPr>
              <w:rStyle w:val="Tekstvantijdelijkeaanduiding"/>
              <w:rFonts w:ascii="Museo 500" w:hAnsi="Museo 500"/>
              <w:color w:val="A6A6A6" w:themeColor="background1" w:themeShade="A6"/>
              <w:lang w:val="nl-BE"/>
            </w:rPr>
            <w:t>Klik om in te vullen</w:t>
          </w:r>
        </w:p>
      </w:docPartBody>
    </w:docPart>
    <w:docPart>
      <w:docPartPr>
        <w:name w:val="054407AA57694B998627AE48C0202CD8"/>
        <w:category>
          <w:name w:val="Algemeen"/>
          <w:gallery w:val="placeholder"/>
        </w:category>
        <w:types>
          <w:type w:val="bbPlcHdr"/>
        </w:types>
        <w:behaviors>
          <w:behavior w:val="content"/>
        </w:behaviors>
        <w:guid w:val="{4B3A5072-AE67-45CD-AA31-BFCD9701ECA9}"/>
      </w:docPartPr>
      <w:docPartBody>
        <w:p w:rsidR="004A114E" w:rsidRDefault="00973DBD" w:rsidP="00973DBD">
          <w:pPr>
            <w:pStyle w:val="054407AA57694B998627AE48C0202CD83"/>
          </w:pPr>
          <w:r w:rsidRPr="0005440F">
            <w:rPr>
              <w:rStyle w:val="Tekstvantijdelijkeaanduiding"/>
              <w:rFonts w:ascii="Museo 500" w:hAnsi="Museo 500"/>
              <w:color w:val="A6A6A6" w:themeColor="background1" w:themeShade="A6"/>
              <w:lang w:val="nl-BE"/>
            </w:rPr>
            <w:t>Klik om in te vullen</w:t>
          </w:r>
        </w:p>
      </w:docPartBody>
    </w:docPart>
    <w:docPart>
      <w:docPartPr>
        <w:name w:val="34447CC7156147199DA5D2118849A194"/>
        <w:category>
          <w:name w:val="Algemeen"/>
          <w:gallery w:val="placeholder"/>
        </w:category>
        <w:types>
          <w:type w:val="bbPlcHdr"/>
        </w:types>
        <w:behaviors>
          <w:behavior w:val="content"/>
        </w:behaviors>
        <w:guid w:val="{F243F50C-C398-462D-986E-67B95A5CB1E9}"/>
      </w:docPartPr>
      <w:docPartBody>
        <w:p w:rsidR="004A114E" w:rsidRDefault="00973DBD" w:rsidP="00973DBD">
          <w:pPr>
            <w:pStyle w:val="34447CC7156147199DA5D2118849A1943"/>
          </w:pPr>
          <w:r w:rsidRPr="0005440F">
            <w:rPr>
              <w:rStyle w:val="Tekstvantijdelijkeaanduiding"/>
              <w:rFonts w:ascii="Museo 500" w:hAnsi="Museo 500"/>
              <w:color w:val="A6A6A6" w:themeColor="background1" w:themeShade="A6"/>
              <w:lang w:val="nl-BE"/>
            </w:rPr>
            <w:t>Klik om in te vullen</w:t>
          </w:r>
        </w:p>
      </w:docPartBody>
    </w:docPart>
    <w:docPart>
      <w:docPartPr>
        <w:name w:val="E9834EEFE0504CDC95E9E346D9662C17"/>
        <w:category>
          <w:name w:val="Algemeen"/>
          <w:gallery w:val="placeholder"/>
        </w:category>
        <w:types>
          <w:type w:val="bbPlcHdr"/>
        </w:types>
        <w:behaviors>
          <w:behavior w:val="content"/>
        </w:behaviors>
        <w:guid w:val="{9094B62E-B285-4C42-A9BE-07C99E498C4E}"/>
      </w:docPartPr>
      <w:docPartBody>
        <w:p w:rsidR="004A114E" w:rsidRDefault="00973DBD" w:rsidP="00973DBD">
          <w:pPr>
            <w:pStyle w:val="E9834EEFE0504CDC95E9E346D9662C173"/>
          </w:pPr>
          <w:r w:rsidRPr="0005440F">
            <w:rPr>
              <w:rStyle w:val="Tekstvantijdelijkeaanduiding"/>
              <w:rFonts w:ascii="Museo 500" w:hAnsi="Museo 500"/>
              <w:color w:val="A6A6A6" w:themeColor="background1" w:themeShade="A6"/>
              <w:lang w:val="nl-BE"/>
            </w:rPr>
            <w:t>Klik om in te vullen</w:t>
          </w:r>
        </w:p>
      </w:docPartBody>
    </w:docPart>
    <w:docPart>
      <w:docPartPr>
        <w:name w:val="0AB1B69734C147FFA162A55269C3E0CE"/>
        <w:category>
          <w:name w:val="Algemeen"/>
          <w:gallery w:val="placeholder"/>
        </w:category>
        <w:types>
          <w:type w:val="bbPlcHdr"/>
        </w:types>
        <w:behaviors>
          <w:behavior w:val="content"/>
        </w:behaviors>
        <w:guid w:val="{719BCC33-9D28-4395-916A-549212F98702}"/>
      </w:docPartPr>
      <w:docPartBody>
        <w:p w:rsidR="004A114E" w:rsidRDefault="00973DBD" w:rsidP="00973DBD">
          <w:pPr>
            <w:pStyle w:val="0AB1B69734C147FFA162A55269C3E0CE3"/>
          </w:pPr>
          <w:r w:rsidRPr="0005440F">
            <w:rPr>
              <w:rStyle w:val="Tekstvantijdelijkeaanduiding"/>
              <w:rFonts w:ascii="Museo 500" w:hAnsi="Museo 500"/>
              <w:color w:val="A6A6A6" w:themeColor="background1" w:themeShade="A6"/>
              <w:lang w:val="nl-BE"/>
            </w:rPr>
            <w:t>Klik om in te vullen</w:t>
          </w:r>
        </w:p>
      </w:docPartBody>
    </w:docPart>
    <w:docPart>
      <w:docPartPr>
        <w:name w:val="657A3B84B1BF4C64B9422E11CD39D018"/>
        <w:category>
          <w:name w:val="Algemeen"/>
          <w:gallery w:val="placeholder"/>
        </w:category>
        <w:types>
          <w:type w:val="bbPlcHdr"/>
        </w:types>
        <w:behaviors>
          <w:behavior w:val="content"/>
        </w:behaviors>
        <w:guid w:val="{066D3A7C-013F-49EA-8859-CD5788B9B8B4}"/>
      </w:docPartPr>
      <w:docPartBody>
        <w:p w:rsidR="004A114E" w:rsidRDefault="00973DBD" w:rsidP="00973DBD">
          <w:pPr>
            <w:pStyle w:val="657A3B84B1BF4C64B9422E11CD39D0183"/>
          </w:pPr>
          <w:r w:rsidRPr="0005440F">
            <w:rPr>
              <w:rStyle w:val="Tekstvantijdelijkeaanduiding"/>
              <w:rFonts w:ascii="Museo 500" w:hAnsi="Museo 500"/>
              <w:color w:val="A6A6A6" w:themeColor="background1" w:themeShade="A6"/>
              <w:lang w:val="nl-BE"/>
            </w:rPr>
            <w:t>Klik om in te vullen</w:t>
          </w:r>
        </w:p>
      </w:docPartBody>
    </w:docPart>
    <w:docPart>
      <w:docPartPr>
        <w:name w:val="C87BBB128F0640F49F1BA22EF905FF92"/>
        <w:category>
          <w:name w:val="Algemeen"/>
          <w:gallery w:val="placeholder"/>
        </w:category>
        <w:types>
          <w:type w:val="bbPlcHdr"/>
        </w:types>
        <w:behaviors>
          <w:behavior w:val="content"/>
        </w:behaviors>
        <w:guid w:val="{777CB3F6-91F5-4860-BFF6-8FFBA4576CF3}"/>
      </w:docPartPr>
      <w:docPartBody>
        <w:p w:rsidR="004A114E" w:rsidRDefault="00B951DF" w:rsidP="00B951DF">
          <w:pPr>
            <w:pStyle w:val="C87BBB128F0640F49F1BA22EF905FF92"/>
          </w:pPr>
          <w:r w:rsidRPr="00525C94">
            <w:rPr>
              <w:rStyle w:val="Tekstvantijdelijkeaanduiding"/>
              <w:rFonts w:ascii="Museo 500" w:hAnsi="Museo 500"/>
              <w:color w:val="A6A6A6" w:themeColor="background1" w:themeShade="A6"/>
            </w:rPr>
            <w:t>Klik of tik om tekst in te voeren.</w:t>
          </w:r>
        </w:p>
      </w:docPartBody>
    </w:docPart>
    <w:docPart>
      <w:docPartPr>
        <w:name w:val="CFD95BB13A1942C69E42BF82BB22ED84"/>
        <w:category>
          <w:name w:val="Algemeen"/>
          <w:gallery w:val="placeholder"/>
        </w:category>
        <w:types>
          <w:type w:val="bbPlcHdr"/>
        </w:types>
        <w:behaviors>
          <w:behavior w:val="content"/>
        </w:behaviors>
        <w:guid w:val="{08560329-C64A-40E0-ADA1-7D9D2A7F5F57}"/>
      </w:docPartPr>
      <w:docPartBody>
        <w:p w:rsidR="004A114E" w:rsidRDefault="00973DBD" w:rsidP="00973DBD">
          <w:pPr>
            <w:pStyle w:val="CFD95BB13A1942C69E42BF82BB22ED842"/>
          </w:pPr>
          <w:r w:rsidRPr="0005440F">
            <w:rPr>
              <w:rStyle w:val="Tekstvantijdelijkeaanduiding"/>
              <w:rFonts w:ascii="Museo 500" w:hAnsi="Museo 500"/>
              <w:color w:val="A6A6A6" w:themeColor="background1" w:themeShade="A6"/>
              <w:lang w:val="nl-BE"/>
            </w:rPr>
            <w:t>Klik om in te vullen</w:t>
          </w:r>
        </w:p>
      </w:docPartBody>
    </w:docPart>
    <w:docPart>
      <w:docPartPr>
        <w:name w:val="D322CD86649842D78D5A86A5CB4C2A4D"/>
        <w:category>
          <w:name w:val="Algemeen"/>
          <w:gallery w:val="placeholder"/>
        </w:category>
        <w:types>
          <w:type w:val="bbPlcHdr"/>
        </w:types>
        <w:behaviors>
          <w:behavior w:val="content"/>
        </w:behaviors>
        <w:guid w:val="{2063FB7B-CF37-4DC2-8C27-BA1C537BCF64}"/>
      </w:docPartPr>
      <w:docPartBody>
        <w:p w:rsidR="004A114E" w:rsidRDefault="00B951DF" w:rsidP="00B951DF">
          <w:pPr>
            <w:pStyle w:val="D322CD86649842D78D5A86A5CB4C2A4D"/>
          </w:pPr>
          <w:r w:rsidRPr="00525C94">
            <w:rPr>
              <w:rStyle w:val="Tekstvantijdelijkeaanduiding"/>
              <w:rFonts w:ascii="Museo 500" w:hAnsi="Museo 500"/>
              <w:color w:val="A6A6A6" w:themeColor="background1" w:themeShade="A6"/>
            </w:rPr>
            <w:t>Klik of tik om tekst in te voeren.</w:t>
          </w:r>
        </w:p>
      </w:docPartBody>
    </w:docPart>
    <w:docPart>
      <w:docPartPr>
        <w:name w:val="60598D07EC404714AC695435B70B6CCB"/>
        <w:category>
          <w:name w:val="Algemeen"/>
          <w:gallery w:val="placeholder"/>
        </w:category>
        <w:types>
          <w:type w:val="bbPlcHdr"/>
        </w:types>
        <w:behaviors>
          <w:behavior w:val="content"/>
        </w:behaviors>
        <w:guid w:val="{5996B904-5F86-4C39-B9A3-A0C8CB908FE7}"/>
      </w:docPartPr>
      <w:docPartBody>
        <w:p w:rsidR="004A114E" w:rsidRDefault="00973DBD" w:rsidP="00973DBD">
          <w:pPr>
            <w:pStyle w:val="60598D07EC404714AC695435B70B6CCB2"/>
          </w:pPr>
          <w:r w:rsidRPr="0005440F">
            <w:rPr>
              <w:rStyle w:val="Tekstvantijdelijkeaanduiding"/>
              <w:rFonts w:ascii="Museo 500" w:hAnsi="Museo 500"/>
              <w:color w:val="A6A6A6" w:themeColor="background1" w:themeShade="A6"/>
              <w:lang w:val="nl-BE"/>
            </w:rPr>
            <w:t>Klik om in te vullen</w:t>
          </w:r>
        </w:p>
      </w:docPartBody>
    </w:docPart>
    <w:docPart>
      <w:docPartPr>
        <w:name w:val="696F5B2F182947FCB5B337C472DF6272"/>
        <w:category>
          <w:name w:val="Algemeen"/>
          <w:gallery w:val="placeholder"/>
        </w:category>
        <w:types>
          <w:type w:val="bbPlcHdr"/>
        </w:types>
        <w:behaviors>
          <w:behavior w:val="content"/>
        </w:behaviors>
        <w:guid w:val="{165B9F6F-0AB6-4927-B770-1A3FFBF2B999}"/>
      </w:docPartPr>
      <w:docPartBody>
        <w:p w:rsidR="004A114E" w:rsidRDefault="00B951DF" w:rsidP="00B951DF">
          <w:pPr>
            <w:pStyle w:val="696F5B2F182947FCB5B337C472DF6272"/>
          </w:pPr>
          <w:r w:rsidRPr="00525C94">
            <w:rPr>
              <w:rStyle w:val="Tekstvantijdelijkeaanduiding"/>
              <w:rFonts w:ascii="Museo 500" w:hAnsi="Museo 500"/>
              <w:color w:val="A6A6A6" w:themeColor="background1" w:themeShade="A6"/>
            </w:rPr>
            <w:t>Klik of tik om tekst in te voeren.</w:t>
          </w:r>
        </w:p>
      </w:docPartBody>
    </w:docPart>
    <w:docPart>
      <w:docPartPr>
        <w:name w:val="C3FDABEA6C544905B17A44062E90211B"/>
        <w:category>
          <w:name w:val="Algemeen"/>
          <w:gallery w:val="placeholder"/>
        </w:category>
        <w:types>
          <w:type w:val="bbPlcHdr"/>
        </w:types>
        <w:behaviors>
          <w:behavior w:val="content"/>
        </w:behaviors>
        <w:guid w:val="{7D59378A-E3BB-4C96-8B53-0E7987DA83ED}"/>
      </w:docPartPr>
      <w:docPartBody>
        <w:p w:rsidR="004A114E" w:rsidRDefault="00973DBD" w:rsidP="00973DBD">
          <w:pPr>
            <w:pStyle w:val="C3FDABEA6C544905B17A44062E90211B2"/>
          </w:pPr>
          <w:r w:rsidRPr="0005440F">
            <w:rPr>
              <w:rStyle w:val="Tekstvantijdelijkeaanduiding"/>
              <w:rFonts w:ascii="Museo 500" w:hAnsi="Museo 500"/>
              <w:color w:val="A6A6A6" w:themeColor="background1" w:themeShade="A6"/>
              <w:lang w:val="nl-BE"/>
            </w:rPr>
            <w:t>Klik om in te vullen</w:t>
          </w:r>
        </w:p>
      </w:docPartBody>
    </w:docPart>
    <w:docPart>
      <w:docPartPr>
        <w:name w:val="0B3EAA3C72824C0DBFF5671541754C5A"/>
        <w:category>
          <w:name w:val="Algemeen"/>
          <w:gallery w:val="placeholder"/>
        </w:category>
        <w:types>
          <w:type w:val="bbPlcHdr"/>
        </w:types>
        <w:behaviors>
          <w:behavior w:val="content"/>
        </w:behaviors>
        <w:guid w:val="{ACD37280-ED7C-4BBE-8228-8F23E1A0C009}"/>
      </w:docPartPr>
      <w:docPartBody>
        <w:p w:rsidR="004A114E" w:rsidRDefault="00B951DF" w:rsidP="00B951DF">
          <w:pPr>
            <w:pStyle w:val="0B3EAA3C72824C0DBFF5671541754C5A"/>
          </w:pPr>
          <w:r w:rsidRPr="00525C94">
            <w:rPr>
              <w:rStyle w:val="Tekstvantijdelijkeaanduiding"/>
              <w:rFonts w:ascii="Museo 500" w:hAnsi="Museo 500"/>
              <w:color w:val="A6A6A6" w:themeColor="background1" w:themeShade="A6"/>
            </w:rPr>
            <w:t>Klik of tik om tekst in te voeren.</w:t>
          </w:r>
        </w:p>
      </w:docPartBody>
    </w:docPart>
    <w:docPart>
      <w:docPartPr>
        <w:name w:val="C62F824B51D94B6AB106B41A78D72BE1"/>
        <w:category>
          <w:name w:val="Algemeen"/>
          <w:gallery w:val="placeholder"/>
        </w:category>
        <w:types>
          <w:type w:val="bbPlcHdr"/>
        </w:types>
        <w:behaviors>
          <w:behavior w:val="content"/>
        </w:behaviors>
        <w:guid w:val="{92F10CE9-E8F9-4883-993E-134DBE73E167}"/>
      </w:docPartPr>
      <w:docPartBody>
        <w:p w:rsidR="004A114E" w:rsidRDefault="00973DBD" w:rsidP="00973DBD">
          <w:pPr>
            <w:pStyle w:val="C62F824B51D94B6AB106B41A78D72BE12"/>
          </w:pPr>
          <w:r w:rsidRPr="0005440F">
            <w:rPr>
              <w:rStyle w:val="Tekstvantijdelijkeaanduiding"/>
              <w:rFonts w:ascii="Museo 500" w:hAnsi="Museo 500"/>
              <w:color w:val="A6A6A6" w:themeColor="background1" w:themeShade="A6"/>
              <w:lang w:val="nl-BE"/>
            </w:rPr>
            <w:t>Klik om in te vullen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useo 500">
    <w:altName w:val="Times New Roman"/>
    <w:panose1 w:val="00000000000000000000"/>
    <w:charset w:val="00"/>
    <w:family w:val="modern"/>
    <w:notTrueType/>
    <w:pitch w:val="variable"/>
    <w:sig w:usb0="A00000AF" w:usb1="4000004A" w:usb2="00000000" w:usb3="00000000" w:csb0="00000093"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DF"/>
    <w:rsid w:val="004A114E"/>
    <w:rsid w:val="00973DBD"/>
    <w:rsid w:val="00B951DF"/>
    <w:rsid w:val="00FB7280"/>
    <w:rsid w:val="00FE0A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rsid w:val="00973DBD"/>
    <w:rPr>
      <w:color w:val="808080"/>
    </w:rPr>
  </w:style>
  <w:style w:type="paragraph" w:customStyle="1" w:styleId="92709C66F4DE436BA44AA1B5B196D006">
    <w:name w:val="92709C66F4DE436BA44AA1B5B196D006"/>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2709C66F4DE436BA44AA1B5B196D0061">
    <w:name w:val="92709C66F4DE436BA44AA1B5B196D006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2709C66F4DE436BA44AA1B5B196D0062">
    <w:name w:val="92709C66F4DE436BA44AA1B5B196D006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2709C66F4DE436BA44AA1B5B196D0063">
    <w:name w:val="92709C66F4DE436BA44AA1B5B196D006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character" w:styleId="Hyperlink">
    <w:name w:val="Hyperlink"/>
    <w:rsid w:val="00973DBD"/>
    <w:rPr>
      <w:color w:val="BF8F00" w:themeColor="accent4" w:themeShade="BF"/>
      <w:u w:val="single"/>
    </w:rPr>
  </w:style>
  <w:style w:type="paragraph" w:customStyle="1" w:styleId="92709C66F4DE436BA44AA1B5B196D0064">
    <w:name w:val="92709C66F4DE436BA44AA1B5B196D006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2709C66F4DE436BA44AA1B5B196D0065">
    <w:name w:val="92709C66F4DE436BA44AA1B5B196D0065"/>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2709C66F4DE436BA44AA1B5B196D0066">
    <w:name w:val="92709C66F4DE436BA44AA1B5B196D0066"/>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913467B2A10487A83C15628A8EB113F">
    <w:name w:val="4913467B2A10487A83C15628A8EB113F"/>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2709C66F4DE436BA44AA1B5B196D0067">
    <w:name w:val="92709C66F4DE436BA44AA1B5B196D0067"/>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913467B2A10487A83C15628A8EB113F1">
    <w:name w:val="4913467B2A10487A83C15628A8EB113F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AC4845E159249DA9EB53195733B3AF9">
    <w:name w:val="7AC4845E159249DA9EB53195733B3AF9"/>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E70AC45C537242DC96DFA3C86C8E9A05">
    <w:name w:val="E70AC45C537242DC96DFA3C86C8E9A05"/>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E56BDAFC2C5E49D6A776F7B874313935">
    <w:name w:val="E56BDAFC2C5E49D6A776F7B874313935"/>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45AF8B9451C47068F0A28F5F12EF884">
    <w:name w:val="C45AF8B9451C47068F0A28F5F12EF88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83DAA27E7E6E49998E4537F6CC0D27B4">
    <w:name w:val="83DAA27E7E6E49998E4537F6CC0D27B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EC13BC1322C14F11BD9FB016BF892342">
    <w:name w:val="EC13BC1322C14F11BD9FB016BF89234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DFDB18FE40F34D0B9436B6E4B4B0FA26">
    <w:name w:val="DFDB18FE40F34D0B9436B6E4B4B0FA26"/>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880C070947B4ECC977ED56A875D1A0D">
    <w:name w:val="C880C070947B4ECC977ED56A875D1A0D"/>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C6AE320CE9C4868891ABAA788DB2417">
    <w:name w:val="4C6AE320CE9C4868891ABAA788DB2417"/>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E0E697CFA1B149CF9286C659BFDFB9AB">
    <w:name w:val="E0E697CFA1B149CF9286C659BFDFB9AB"/>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8EDF553630842FE8C491B6F43F3A855">
    <w:name w:val="78EDF553630842FE8C491B6F43F3A855"/>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FE99F93511142B083BC95AAE9787274">
    <w:name w:val="9FE99F93511142B083BC95AAE978727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8DD68DEAEA354C55B57A0666A22C3A18">
    <w:name w:val="8DD68DEAEA354C55B57A0666A22C3A18"/>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A034FE67D2F417EA76124A7E0DF2824">
    <w:name w:val="FA034FE67D2F417EA76124A7E0DF282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78353E4C6C64E1FBCC0931AF7259B96">
    <w:name w:val="478353E4C6C64E1FBCC0931AF7259B96"/>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A4C8BEC874F4F3F9ABE0CAC0FCCF724">
    <w:name w:val="FA4C8BEC874F4F3F9ABE0CAC0FCCF72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22057FBF746F4F7EA9606E9C7B375799">
    <w:name w:val="22057FBF746F4F7EA9606E9C7B375799"/>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6DEDA95400AD4F4689409778B26E76DA">
    <w:name w:val="6DEDA95400AD4F4689409778B26E76DA"/>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54CE48892824471BE0B940125FBC5E5">
    <w:name w:val="354CE48892824471BE0B940125FBC5E5"/>
    <w:rsid w:val="00B951DF"/>
  </w:style>
  <w:style w:type="paragraph" w:customStyle="1" w:styleId="2DE6FDB32CE547CA9FCA19A944A056DA">
    <w:name w:val="2DE6FDB32CE547CA9FCA19A944A056DA"/>
    <w:rsid w:val="00B951DF"/>
  </w:style>
  <w:style w:type="paragraph" w:customStyle="1" w:styleId="7AF11146C73F4BE08BA3AFB127BC8F6B">
    <w:name w:val="7AF11146C73F4BE08BA3AFB127BC8F6B"/>
    <w:rsid w:val="00B951DF"/>
  </w:style>
  <w:style w:type="paragraph" w:customStyle="1" w:styleId="A3E76AE292B34B5590C6E752D578FB85">
    <w:name w:val="A3E76AE292B34B5590C6E752D578FB85"/>
    <w:rsid w:val="00B951DF"/>
  </w:style>
  <w:style w:type="paragraph" w:customStyle="1" w:styleId="FAA6E73BD36E4AEEB9F1880FDFCFC150">
    <w:name w:val="FAA6E73BD36E4AEEB9F1880FDFCFC150"/>
    <w:rsid w:val="00B951DF"/>
  </w:style>
  <w:style w:type="paragraph" w:customStyle="1" w:styleId="1B85ED847B85432999891C86EE93C70C">
    <w:name w:val="1B85ED847B85432999891C86EE93C70C"/>
    <w:rsid w:val="00B951DF"/>
  </w:style>
  <w:style w:type="paragraph" w:customStyle="1" w:styleId="F0E9B4396AEE455E96C5DEA09FACBE04">
    <w:name w:val="F0E9B4396AEE455E96C5DEA09FACBE04"/>
    <w:rsid w:val="00B951DF"/>
  </w:style>
  <w:style w:type="paragraph" w:customStyle="1" w:styleId="AF314AA5B94D407298334F39DA1D1948">
    <w:name w:val="AF314AA5B94D407298334F39DA1D1948"/>
    <w:rsid w:val="00B951DF"/>
  </w:style>
  <w:style w:type="paragraph" w:customStyle="1" w:styleId="9CE12B6EF6D9488ABCB793E74B0CF923">
    <w:name w:val="9CE12B6EF6D9488ABCB793E74B0CF923"/>
    <w:rsid w:val="00B951DF"/>
  </w:style>
  <w:style w:type="paragraph" w:customStyle="1" w:styleId="C174B6B25DBD42549A63C4F891346481">
    <w:name w:val="C174B6B25DBD42549A63C4F891346481"/>
    <w:rsid w:val="00B951DF"/>
  </w:style>
  <w:style w:type="paragraph" w:customStyle="1" w:styleId="9116A97E121646EAB12F5526857612C4">
    <w:name w:val="9116A97E121646EAB12F5526857612C4"/>
    <w:rsid w:val="00B951DF"/>
  </w:style>
  <w:style w:type="paragraph" w:customStyle="1" w:styleId="4FF03537EBF3468D8626AD6C803E1475">
    <w:name w:val="4FF03537EBF3468D8626AD6C803E1475"/>
    <w:rsid w:val="00B951DF"/>
  </w:style>
  <w:style w:type="paragraph" w:customStyle="1" w:styleId="77A63DC7847C4E928064611C8FCA97B9">
    <w:name w:val="77A63DC7847C4E928064611C8FCA97B9"/>
    <w:rsid w:val="00B951DF"/>
  </w:style>
  <w:style w:type="paragraph" w:customStyle="1" w:styleId="5308AE8EE36943E1ABA8C1B2D152E295">
    <w:name w:val="5308AE8EE36943E1ABA8C1B2D152E295"/>
    <w:rsid w:val="00B951DF"/>
  </w:style>
  <w:style w:type="paragraph" w:customStyle="1" w:styleId="B19FC642F59C4282B447418CC75F51CD">
    <w:name w:val="B19FC642F59C4282B447418CC75F51CD"/>
    <w:rsid w:val="00B951DF"/>
  </w:style>
  <w:style w:type="paragraph" w:customStyle="1" w:styleId="8160418F011B485F9D219D0E1DB73792">
    <w:name w:val="8160418F011B485F9D219D0E1DB73792"/>
    <w:rsid w:val="00B951DF"/>
  </w:style>
  <w:style w:type="paragraph" w:customStyle="1" w:styleId="298384FA33A9408B8C960CAACFB4DB9B">
    <w:name w:val="298384FA33A9408B8C960CAACFB4DB9B"/>
    <w:rsid w:val="00B951DF"/>
  </w:style>
  <w:style w:type="paragraph" w:customStyle="1" w:styleId="1675CD04D760483FA1AA4DCEBA109C4A">
    <w:name w:val="1675CD04D760483FA1AA4DCEBA109C4A"/>
    <w:rsid w:val="00B951DF"/>
  </w:style>
  <w:style w:type="paragraph" w:customStyle="1" w:styleId="92709C66F4DE436BA44AA1B5B196D0068">
    <w:name w:val="92709C66F4DE436BA44AA1B5B196D0068"/>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7A63DC7847C4E928064611C8FCA97B91">
    <w:name w:val="77A63DC7847C4E928064611C8FCA97B9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1675CD04D760483FA1AA4DCEBA109C4A1">
    <w:name w:val="1675CD04D760483FA1AA4DCEBA109C4A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45AF8B9451C47068F0A28F5F12EF8841">
    <w:name w:val="C45AF8B9451C47068F0A28F5F12EF884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54CE48892824471BE0B940125FBC5E51">
    <w:name w:val="354CE48892824471BE0B940125FBC5E5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2DE6FDB32CE547CA9FCA19A944A056DA1">
    <w:name w:val="2DE6FDB32CE547CA9FCA19A944A056DA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AF11146C73F4BE08BA3AFB127BC8F6B1">
    <w:name w:val="7AF11146C73F4BE08BA3AFB127BC8F6B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3E76AE292B34B5590C6E752D578FB851">
    <w:name w:val="A3E76AE292B34B5590C6E752D578FB85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AA6E73BD36E4AEEB9F1880FDFCFC1501">
    <w:name w:val="FAA6E73BD36E4AEEB9F1880FDFCFC150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1B85ED847B85432999891C86EE93C70C1">
    <w:name w:val="1B85ED847B85432999891C86EE93C70C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0E9B4396AEE455E96C5DEA09FACBE041">
    <w:name w:val="F0E9B4396AEE455E96C5DEA09FACBE04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F314AA5B94D407298334F39DA1D19481">
    <w:name w:val="AF314AA5B94D407298334F39DA1D1948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CE12B6EF6D9488ABCB793E74B0CF9231">
    <w:name w:val="9CE12B6EF6D9488ABCB793E74B0CF923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174B6B25DBD42549A63C4F8913464811">
    <w:name w:val="C174B6B25DBD42549A63C4F891346481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116A97E121646EAB12F5526857612C41">
    <w:name w:val="9116A97E121646EAB12F5526857612C4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FF03537EBF3468D8626AD6C803E14751">
    <w:name w:val="4FF03537EBF3468D8626AD6C803E1475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5308AE8EE36943E1ABA8C1B2D152E2951">
    <w:name w:val="5308AE8EE36943E1ABA8C1B2D152E295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B19FC642F59C4282B447418CC75F51CD1">
    <w:name w:val="B19FC642F59C4282B447418CC75F51CD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2709C66F4DE436BA44AA1B5B196D0069">
    <w:name w:val="92709C66F4DE436BA44AA1B5B196D0069"/>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7A63DC7847C4E928064611C8FCA97B92">
    <w:name w:val="77A63DC7847C4E928064611C8FCA97B9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1675CD04D760483FA1AA4DCEBA109C4A2">
    <w:name w:val="1675CD04D760483FA1AA4DCEBA109C4A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45AF8B9451C47068F0A28F5F12EF8842">
    <w:name w:val="C45AF8B9451C47068F0A28F5F12EF884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54CE48892824471BE0B940125FBC5E52">
    <w:name w:val="354CE48892824471BE0B940125FBC5E5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2DE6FDB32CE547CA9FCA19A944A056DA2">
    <w:name w:val="2DE6FDB32CE547CA9FCA19A944A056DA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AF11146C73F4BE08BA3AFB127BC8F6B2">
    <w:name w:val="7AF11146C73F4BE08BA3AFB127BC8F6B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3E76AE292B34B5590C6E752D578FB852">
    <w:name w:val="A3E76AE292B34B5590C6E752D578FB85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AA6E73BD36E4AEEB9F1880FDFCFC1502">
    <w:name w:val="FAA6E73BD36E4AEEB9F1880FDFCFC150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1B85ED847B85432999891C86EE93C70C2">
    <w:name w:val="1B85ED847B85432999891C86EE93C70C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0E9B4396AEE455E96C5DEA09FACBE042">
    <w:name w:val="F0E9B4396AEE455E96C5DEA09FACBE04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F314AA5B94D407298334F39DA1D19482">
    <w:name w:val="AF314AA5B94D407298334F39DA1D1948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CE12B6EF6D9488ABCB793E74B0CF9232">
    <w:name w:val="9CE12B6EF6D9488ABCB793E74B0CF923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174B6B25DBD42549A63C4F8913464812">
    <w:name w:val="C174B6B25DBD42549A63C4F891346481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116A97E121646EAB12F5526857612C42">
    <w:name w:val="9116A97E121646EAB12F5526857612C4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FF03537EBF3468D8626AD6C803E14752">
    <w:name w:val="4FF03537EBF3468D8626AD6C803E1475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5308AE8EE36943E1ABA8C1B2D152E2952">
    <w:name w:val="5308AE8EE36943E1ABA8C1B2D152E295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B19FC642F59C4282B447418CC75F51CD2">
    <w:name w:val="B19FC642F59C4282B447418CC75F51CD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2709C66F4DE436BA44AA1B5B196D00610">
    <w:name w:val="92709C66F4DE436BA44AA1B5B196D00610"/>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7A63DC7847C4E928064611C8FCA97B93">
    <w:name w:val="77A63DC7847C4E928064611C8FCA97B9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1675CD04D760483FA1AA4DCEBA109C4A3">
    <w:name w:val="1675CD04D760483FA1AA4DCEBA109C4A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45AF8B9451C47068F0A28F5F12EF8843">
    <w:name w:val="C45AF8B9451C47068F0A28F5F12EF884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54CE48892824471BE0B940125FBC5E53">
    <w:name w:val="354CE48892824471BE0B940125FBC5E5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2DE6FDB32CE547CA9FCA19A944A056DA3">
    <w:name w:val="2DE6FDB32CE547CA9FCA19A944A056DA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AF11146C73F4BE08BA3AFB127BC8F6B3">
    <w:name w:val="7AF11146C73F4BE08BA3AFB127BC8F6B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3E76AE292B34B5590C6E752D578FB853">
    <w:name w:val="A3E76AE292B34B5590C6E752D578FB85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AA6E73BD36E4AEEB9F1880FDFCFC1503">
    <w:name w:val="FAA6E73BD36E4AEEB9F1880FDFCFC150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1B85ED847B85432999891C86EE93C70C3">
    <w:name w:val="1B85ED847B85432999891C86EE93C70C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0E9B4396AEE455E96C5DEA09FACBE043">
    <w:name w:val="F0E9B4396AEE455E96C5DEA09FACBE04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F314AA5B94D407298334F39DA1D19483">
    <w:name w:val="AF314AA5B94D407298334F39DA1D1948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CE12B6EF6D9488ABCB793E74B0CF9233">
    <w:name w:val="9CE12B6EF6D9488ABCB793E74B0CF923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174B6B25DBD42549A63C4F8913464813">
    <w:name w:val="C174B6B25DBD42549A63C4F891346481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116A97E121646EAB12F5526857612C43">
    <w:name w:val="9116A97E121646EAB12F5526857612C4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FF03537EBF3468D8626AD6C803E14753">
    <w:name w:val="4FF03537EBF3468D8626AD6C803E1475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5308AE8EE36943E1ABA8C1B2D152E2953">
    <w:name w:val="5308AE8EE36943E1ABA8C1B2D152E295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B19FC642F59C4282B447418CC75F51CD3">
    <w:name w:val="B19FC642F59C4282B447418CC75F51CD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2709C66F4DE436BA44AA1B5B196D00611">
    <w:name w:val="92709C66F4DE436BA44AA1B5B196D0061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7A63DC7847C4E928064611C8FCA97B94">
    <w:name w:val="77A63DC7847C4E928064611C8FCA97B9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1675CD04D760483FA1AA4DCEBA109C4A4">
    <w:name w:val="1675CD04D760483FA1AA4DCEBA109C4A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45AF8B9451C47068F0A28F5F12EF8844">
    <w:name w:val="C45AF8B9451C47068F0A28F5F12EF884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54CE48892824471BE0B940125FBC5E54">
    <w:name w:val="354CE48892824471BE0B940125FBC5E5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2DE6FDB32CE547CA9FCA19A944A056DA4">
    <w:name w:val="2DE6FDB32CE547CA9FCA19A944A056DA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AF11146C73F4BE08BA3AFB127BC8F6B4">
    <w:name w:val="7AF11146C73F4BE08BA3AFB127BC8F6B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3E76AE292B34B5590C6E752D578FB854">
    <w:name w:val="A3E76AE292B34B5590C6E752D578FB85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AA6E73BD36E4AEEB9F1880FDFCFC1504">
    <w:name w:val="FAA6E73BD36E4AEEB9F1880FDFCFC150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1B85ED847B85432999891C86EE93C70C4">
    <w:name w:val="1B85ED847B85432999891C86EE93C70C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0E9B4396AEE455E96C5DEA09FACBE044">
    <w:name w:val="F0E9B4396AEE455E96C5DEA09FACBE04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F314AA5B94D407298334F39DA1D19484">
    <w:name w:val="AF314AA5B94D407298334F39DA1D1948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CE12B6EF6D9488ABCB793E74B0CF9234">
    <w:name w:val="9CE12B6EF6D9488ABCB793E74B0CF923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174B6B25DBD42549A63C4F8913464814">
    <w:name w:val="C174B6B25DBD42549A63C4F891346481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116A97E121646EAB12F5526857612C44">
    <w:name w:val="9116A97E121646EAB12F5526857612C4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FF03537EBF3468D8626AD6C803E14754">
    <w:name w:val="4FF03537EBF3468D8626AD6C803E1475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5308AE8EE36943E1ABA8C1B2D152E2954">
    <w:name w:val="5308AE8EE36943E1ABA8C1B2D152E295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B19FC642F59C4282B447418CC75F51CD4">
    <w:name w:val="B19FC642F59C4282B447418CC75F51CD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2709C66F4DE436BA44AA1B5B196D00612">
    <w:name w:val="92709C66F4DE436BA44AA1B5B196D0061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7A63DC7847C4E928064611C8FCA97B95">
    <w:name w:val="77A63DC7847C4E928064611C8FCA97B95"/>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1675CD04D760483FA1AA4DCEBA109C4A5">
    <w:name w:val="1675CD04D760483FA1AA4DCEBA109C4A5"/>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45AF8B9451C47068F0A28F5F12EF8845">
    <w:name w:val="C45AF8B9451C47068F0A28F5F12EF8845"/>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54CE48892824471BE0B940125FBC5E55">
    <w:name w:val="354CE48892824471BE0B940125FBC5E55"/>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AF11146C73F4BE08BA3AFB127BC8F6B5">
    <w:name w:val="7AF11146C73F4BE08BA3AFB127BC8F6B5"/>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3E76AE292B34B5590C6E752D578FB855">
    <w:name w:val="A3E76AE292B34B5590C6E752D578FB855"/>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AA6E73BD36E4AEEB9F1880FDFCFC1505">
    <w:name w:val="FAA6E73BD36E4AEEB9F1880FDFCFC1505"/>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0E9B4396AEE455E96C5DEA09FACBE045">
    <w:name w:val="F0E9B4396AEE455E96C5DEA09FACBE045"/>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F314AA5B94D407298334F39DA1D19485">
    <w:name w:val="AF314AA5B94D407298334F39DA1D19485"/>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174B6B25DBD42549A63C4F8913464815">
    <w:name w:val="C174B6B25DBD42549A63C4F8913464815"/>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116A97E121646EAB12F5526857612C45">
    <w:name w:val="9116A97E121646EAB12F5526857612C45"/>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5308AE8EE36943E1ABA8C1B2D152E2955">
    <w:name w:val="5308AE8EE36943E1ABA8C1B2D152E2955"/>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B19FC642F59C4282B447418CC75F51CD5">
    <w:name w:val="B19FC642F59C4282B447418CC75F51CD5"/>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DF108409BA3B48DE9398C214D1E518F8">
    <w:name w:val="DF108409BA3B48DE9398C214D1E518F8"/>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2709C66F4DE436BA44AA1B5B196D00613">
    <w:name w:val="92709C66F4DE436BA44AA1B5B196D0061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7A63DC7847C4E928064611C8FCA97B96">
    <w:name w:val="77A63DC7847C4E928064611C8FCA97B96"/>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1675CD04D760483FA1AA4DCEBA109C4A6">
    <w:name w:val="1675CD04D760483FA1AA4DCEBA109C4A6"/>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45AF8B9451C47068F0A28F5F12EF8846">
    <w:name w:val="C45AF8B9451C47068F0A28F5F12EF8846"/>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54CE48892824471BE0B940125FBC5E56">
    <w:name w:val="354CE48892824471BE0B940125FBC5E56"/>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AF11146C73F4BE08BA3AFB127BC8F6B6">
    <w:name w:val="7AF11146C73F4BE08BA3AFB127BC8F6B6"/>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3E76AE292B34B5590C6E752D578FB856">
    <w:name w:val="A3E76AE292B34B5590C6E752D578FB856"/>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AA6E73BD36E4AEEB9F1880FDFCFC1506">
    <w:name w:val="FAA6E73BD36E4AEEB9F1880FDFCFC1506"/>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0E9B4396AEE455E96C5DEA09FACBE046">
    <w:name w:val="F0E9B4396AEE455E96C5DEA09FACBE046"/>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F314AA5B94D407298334F39DA1D19486">
    <w:name w:val="AF314AA5B94D407298334F39DA1D19486"/>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174B6B25DBD42549A63C4F8913464816">
    <w:name w:val="C174B6B25DBD42549A63C4F8913464816"/>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116A97E121646EAB12F5526857612C46">
    <w:name w:val="9116A97E121646EAB12F5526857612C46"/>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5308AE8EE36943E1ABA8C1B2D152E2956">
    <w:name w:val="5308AE8EE36943E1ABA8C1B2D152E2956"/>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B19FC642F59C4282B447418CC75F51CD6">
    <w:name w:val="B19FC642F59C4282B447418CC75F51CD6"/>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2709C66F4DE436BA44AA1B5B196D00614">
    <w:name w:val="92709C66F4DE436BA44AA1B5B196D0061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7A63DC7847C4E928064611C8FCA97B97">
    <w:name w:val="77A63DC7847C4E928064611C8FCA97B97"/>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1675CD04D760483FA1AA4DCEBA109C4A7">
    <w:name w:val="1675CD04D760483FA1AA4DCEBA109C4A7"/>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45AF8B9451C47068F0A28F5F12EF8847">
    <w:name w:val="C45AF8B9451C47068F0A28F5F12EF8847"/>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54CE48892824471BE0B940125FBC5E57">
    <w:name w:val="354CE48892824471BE0B940125FBC5E57"/>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AF11146C73F4BE08BA3AFB127BC8F6B7">
    <w:name w:val="7AF11146C73F4BE08BA3AFB127BC8F6B7"/>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3E76AE292B34B5590C6E752D578FB857">
    <w:name w:val="A3E76AE292B34B5590C6E752D578FB857"/>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AA6E73BD36E4AEEB9F1880FDFCFC1507">
    <w:name w:val="FAA6E73BD36E4AEEB9F1880FDFCFC1507"/>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0E9B4396AEE455E96C5DEA09FACBE047">
    <w:name w:val="F0E9B4396AEE455E96C5DEA09FACBE047"/>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F314AA5B94D407298334F39DA1D19487">
    <w:name w:val="AF314AA5B94D407298334F39DA1D19487"/>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174B6B25DBD42549A63C4F8913464817">
    <w:name w:val="C174B6B25DBD42549A63C4F8913464817"/>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116A97E121646EAB12F5526857612C47">
    <w:name w:val="9116A97E121646EAB12F5526857612C47"/>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5308AE8EE36943E1ABA8C1B2D152E2957">
    <w:name w:val="5308AE8EE36943E1ABA8C1B2D152E2957"/>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B19FC642F59C4282B447418CC75F51CD7">
    <w:name w:val="B19FC642F59C4282B447418CC75F51CD7"/>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2709C66F4DE436BA44AA1B5B196D00615">
    <w:name w:val="92709C66F4DE436BA44AA1B5B196D00615"/>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7A63DC7847C4E928064611C8FCA97B98">
    <w:name w:val="77A63DC7847C4E928064611C8FCA97B98"/>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1675CD04D760483FA1AA4DCEBA109C4A8">
    <w:name w:val="1675CD04D760483FA1AA4DCEBA109C4A8"/>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45AF8B9451C47068F0A28F5F12EF8848">
    <w:name w:val="C45AF8B9451C47068F0A28F5F12EF8848"/>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54CE48892824471BE0B940125FBC5E58">
    <w:name w:val="354CE48892824471BE0B940125FBC5E58"/>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AF11146C73F4BE08BA3AFB127BC8F6B8">
    <w:name w:val="7AF11146C73F4BE08BA3AFB127BC8F6B8"/>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3E76AE292B34B5590C6E752D578FB858">
    <w:name w:val="A3E76AE292B34B5590C6E752D578FB858"/>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AA6E73BD36E4AEEB9F1880FDFCFC1508">
    <w:name w:val="FAA6E73BD36E4AEEB9F1880FDFCFC1508"/>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0E9B4396AEE455E96C5DEA09FACBE048">
    <w:name w:val="F0E9B4396AEE455E96C5DEA09FACBE048"/>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F314AA5B94D407298334F39DA1D19488">
    <w:name w:val="AF314AA5B94D407298334F39DA1D19488"/>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174B6B25DBD42549A63C4F8913464818">
    <w:name w:val="C174B6B25DBD42549A63C4F8913464818"/>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116A97E121646EAB12F5526857612C48">
    <w:name w:val="9116A97E121646EAB12F5526857612C48"/>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5308AE8EE36943E1ABA8C1B2D152E2958">
    <w:name w:val="5308AE8EE36943E1ABA8C1B2D152E2958"/>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B19FC642F59C4282B447418CC75F51CD8">
    <w:name w:val="B19FC642F59C4282B447418CC75F51CD8"/>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1D6FC28EC7749CC855CD2AB95AE017A">
    <w:name w:val="C1D6FC28EC7749CC855CD2AB95AE017A"/>
    <w:rsid w:val="00B951DF"/>
  </w:style>
  <w:style w:type="paragraph" w:customStyle="1" w:styleId="4B4E8DCF17A44F248483F682B345A402">
    <w:name w:val="4B4E8DCF17A44F248483F682B345A402"/>
    <w:rsid w:val="00B951DF"/>
  </w:style>
  <w:style w:type="paragraph" w:customStyle="1" w:styleId="3168BEE945E145B3931D7A731BF7881C">
    <w:name w:val="3168BEE945E145B3931D7A731BF7881C"/>
    <w:rsid w:val="00B951DF"/>
  </w:style>
  <w:style w:type="paragraph" w:customStyle="1" w:styleId="92709C66F4DE436BA44AA1B5B196D00616">
    <w:name w:val="92709C66F4DE436BA44AA1B5B196D00616"/>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7A63DC7847C4E928064611C8FCA97B99">
    <w:name w:val="77A63DC7847C4E928064611C8FCA97B99"/>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1675CD04D760483FA1AA4DCEBA109C4A9">
    <w:name w:val="1675CD04D760483FA1AA4DCEBA109C4A9"/>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45AF8B9451C47068F0A28F5F12EF8849">
    <w:name w:val="C45AF8B9451C47068F0A28F5F12EF8849"/>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54CE48892824471BE0B940125FBC5E59">
    <w:name w:val="354CE48892824471BE0B940125FBC5E59"/>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AF11146C73F4BE08BA3AFB127BC8F6B9">
    <w:name w:val="7AF11146C73F4BE08BA3AFB127BC8F6B9"/>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3E76AE292B34B5590C6E752D578FB859">
    <w:name w:val="A3E76AE292B34B5590C6E752D578FB859"/>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AA6E73BD36E4AEEB9F1880FDFCFC1509">
    <w:name w:val="FAA6E73BD36E4AEEB9F1880FDFCFC1509"/>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0E9B4396AEE455E96C5DEA09FACBE049">
    <w:name w:val="F0E9B4396AEE455E96C5DEA09FACBE049"/>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F314AA5B94D407298334F39DA1D19489">
    <w:name w:val="AF314AA5B94D407298334F39DA1D19489"/>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174B6B25DBD42549A63C4F8913464819">
    <w:name w:val="C174B6B25DBD42549A63C4F8913464819"/>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116A97E121646EAB12F5526857612C49">
    <w:name w:val="9116A97E121646EAB12F5526857612C49"/>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5308AE8EE36943E1ABA8C1B2D152E2959">
    <w:name w:val="5308AE8EE36943E1ABA8C1B2D152E2959"/>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B19FC642F59C4282B447418CC75F51CD9">
    <w:name w:val="B19FC642F59C4282B447418CC75F51CD9"/>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1D6FC28EC7749CC855CD2AB95AE017A1">
    <w:name w:val="C1D6FC28EC7749CC855CD2AB95AE017A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B4E8DCF17A44F248483F682B345A4021">
    <w:name w:val="4B4E8DCF17A44F248483F682B345A402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168BEE945E145B3931D7A731BF7881C1">
    <w:name w:val="3168BEE945E145B3931D7A731BF7881C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13CCD5F1EDF4F3FBE999FD6B0B74B10">
    <w:name w:val="313CCD5F1EDF4F3FBE999FD6B0B74B10"/>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F609C67C21D442DA414658B66BC34C0">
    <w:name w:val="0F609C67C21D442DA414658B66BC34C0"/>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DAB18B75A9984870888ABE7B5E35A7EB">
    <w:name w:val="DAB18B75A9984870888ABE7B5E35A7EB"/>
    <w:rsid w:val="00B951DF"/>
  </w:style>
  <w:style w:type="paragraph" w:customStyle="1" w:styleId="F198FEB269054DFC908E237D93A3C6DE">
    <w:name w:val="F198FEB269054DFC908E237D93A3C6DE"/>
    <w:rsid w:val="00B951DF"/>
  </w:style>
  <w:style w:type="paragraph" w:customStyle="1" w:styleId="002CCD42FF1D4F54AA8530B09151A932">
    <w:name w:val="002CCD42FF1D4F54AA8530B09151A932"/>
    <w:rsid w:val="00B951DF"/>
  </w:style>
  <w:style w:type="paragraph" w:customStyle="1" w:styleId="03A289A14B524A929F5752CC440298EF">
    <w:name w:val="03A289A14B524A929F5752CC440298EF"/>
    <w:rsid w:val="00B951DF"/>
  </w:style>
  <w:style w:type="paragraph" w:customStyle="1" w:styleId="5ECF266490EA4A4CA09E5B559986B576">
    <w:name w:val="5ECF266490EA4A4CA09E5B559986B576"/>
    <w:rsid w:val="00B951DF"/>
  </w:style>
  <w:style w:type="paragraph" w:customStyle="1" w:styleId="2FD7B30E12434360BFAC8A2BDED6AF8A">
    <w:name w:val="2FD7B30E12434360BFAC8A2BDED6AF8A"/>
    <w:rsid w:val="00B951DF"/>
  </w:style>
  <w:style w:type="paragraph" w:customStyle="1" w:styleId="D05D1013225D4912B02DF92F8109C691">
    <w:name w:val="D05D1013225D4912B02DF92F8109C691"/>
    <w:rsid w:val="00B951DF"/>
  </w:style>
  <w:style w:type="paragraph" w:customStyle="1" w:styleId="5916B480BB4F4AAC8EE93CA83F84E183">
    <w:name w:val="5916B480BB4F4AAC8EE93CA83F84E183"/>
    <w:rsid w:val="00B951DF"/>
  </w:style>
  <w:style w:type="paragraph" w:customStyle="1" w:styleId="F05532DB65254B36B093C209191B9F52">
    <w:name w:val="F05532DB65254B36B093C209191B9F52"/>
    <w:rsid w:val="00B951DF"/>
  </w:style>
  <w:style w:type="paragraph" w:customStyle="1" w:styleId="C9AE593461094B9A888F6A7F2EE7F75D">
    <w:name w:val="C9AE593461094B9A888F6A7F2EE7F75D"/>
    <w:rsid w:val="00B951DF"/>
  </w:style>
  <w:style w:type="paragraph" w:customStyle="1" w:styleId="A6A7C57C67D2495C9526CE242D6A08AB">
    <w:name w:val="A6A7C57C67D2495C9526CE242D6A08AB"/>
    <w:rsid w:val="00B951DF"/>
  </w:style>
  <w:style w:type="paragraph" w:customStyle="1" w:styleId="7F0D18C49B4443E69E2896C359DD75D2">
    <w:name w:val="7F0D18C49B4443E69E2896C359DD75D2"/>
    <w:rsid w:val="00B951DF"/>
  </w:style>
  <w:style w:type="paragraph" w:customStyle="1" w:styleId="BE07B0BCC3B5446481662DE89AF0FA57">
    <w:name w:val="BE07B0BCC3B5446481662DE89AF0FA57"/>
    <w:rsid w:val="00B951DF"/>
  </w:style>
  <w:style w:type="paragraph" w:customStyle="1" w:styleId="88A308850C4645888DA472517B23D4CC">
    <w:name w:val="88A308850C4645888DA472517B23D4CC"/>
    <w:rsid w:val="00B951DF"/>
  </w:style>
  <w:style w:type="paragraph" w:customStyle="1" w:styleId="02CD0C08B29E4BA8A9BA294748192621">
    <w:name w:val="02CD0C08B29E4BA8A9BA294748192621"/>
    <w:rsid w:val="00B951DF"/>
  </w:style>
  <w:style w:type="paragraph" w:customStyle="1" w:styleId="BA901EEC0FAB4B37A90953A1CFFD594C">
    <w:name w:val="BA901EEC0FAB4B37A90953A1CFFD594C"/>
    <w:rsid w:val="00B951DF"/>
  </w:style>
  <w:style w:type="paragraph" w:customStyle="1" w:styleId="92709C66F4DE436BA44AA1B5B196D00617">
    <w:name w:val="92709C66F4DE436BA44AA1B5B196D00617"/>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913467B2A10487A83C15628A8EB113F2">
    <w:name w:val="4913467B2A10487A83C15628A8EB113F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DAB18B75A9984870888ABE7B5E35A7EB1">
    <w:name w:val="DAB18B75A9984870888ABE7B5E35A7EB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198FEB269054DFC908E237D93A3C6DE1">
    <w:name w:val="F198FEB269054DFC908E237D93A3C6DE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02CCD42FF1D4F54AA8530B09151A9321">
    <w:name w:val="002CCD42FF1D4F54AA8530B09151A932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3A289A14B524A929F5752CC440298EF1">
    <w:name w:val="03A289A14B524A929F5752CC440298EF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5ECF266490EA4A4CA09E5B559986B5761">
    <w:name w:val="5ECF266490EA4A4CA09E5B559986B576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2FD7B30E12434360BFAC8A2BDED6AF8A1">
    <w:name w:val="2FD7B30E12434360BFAC8A2BDED6AF8A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D05D1013225D4912B02DF92F8109C6911">
    <w:name w:val="D05D1013225D4912B02DF92F8109C691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5916B480BB4F4AAC8EE93CA83F84E1831">
    <w:name w:val="5916B480BB4F4AAC8EE93CA83F84E183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05532DB65254B36B093C209191B9F521">
    <w:name w:val="F05532DB65254B36B093C209191B9F52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9AE593461094B9A888F6A7F2EE7F75D1">
    <w:name w:val="C9AE593461094B9A888F6A7F2EE7F75D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6A7C57C67D2495C9526CE242D6A08AB1">
    <w:name w:val="A6A7C57C67D2495C9526CE242D6A08AB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F0D18C49B4443E69E2896C359DD75D21">
    <w:name w:val="7F0D18C49B4443E69E2896C359DD75D2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BE07B0BCC3B5446481662DE89AF0FA571">
    <w:name w:val="BE07B0BCC3B5446481662DE89AF0FA57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BA901EEC0FAB4B37A90953A1CFFD594C1">
    <w:name w:val="BA901EEC0FAB4B37A90953A1CFFD594C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1D6FC28EC7749CC855CD2AB95AE017A2">
    <w:name w:val="C1D6FC28EC7749CC855CD2AB95AE017A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B4E8DCF17A44F248483F682B345A4022">
    <w:name w:val="4B4E8DCF17A44F248483F682B345A402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168BEE945E145B3931D7A731BF7881C2">
    <w:name w:val="3168BEE945E145B3931D7A731BF7881C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13CCD5F1EDF4F3FBE999FD6B0B74B101">
    <w:name w:val="313CCD5F1EDF4F3FBE999FD6B0B74B10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698F0C83CF5D4D72A64CAE5FBB8CC8C1">
    <w:name w:val="698F0C83CF5D4D72A64CAE5FBB8CC8C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2709C66F4DE436BA44AA1B5B196D00618">
    <w:name w:val="92709C66F4DE436BA44AA1B5B196D00618"/>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913467B2A10487A83C15628A8EB113F3">
    <w:name w:val="4913467B2A10487A83C15628A8EB113F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DAB18B75A9984870888ABE7B5E35A7EB2">
    <w:name w:val="DAB18B75A9984870888ABE7B5E35A7EB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198FEB269054DFC908E237D93A3C6DE2">
    <w:name w:val="F198FEB269054DFC908E237D93A3C6DE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02CCD42FF1D4F54AA8530B09151A9322">
    <w:name w:val="002CCD42FF1D4F54AA8530B09151A932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3A289A14B524A929F5752CC440298EF2">
    <w:name w:val="03A289A14B524A929F5752CC440298EF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5ECF266490EA4A4CA09E5B559986B5762">
    <w:name w:val="5ECF266490EA4A4CA09E5B559986B576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2FD7B30E12434360BFAC8A2BDED6AF8A2">
    <w:name w:val="2FD7B30E12434360BFAC8A2BDED6AF8A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D05D1013225D4912B02DF92F8109C6912">
    <w:name w:val="D05D1013225D4912B02DF92F8109C691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5916B480BB4F4AAC8EE93CA83F84E1832">
    <w:name w:val="5916B480BB4F4AAC8EE93CA83F84E183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F05532DB65254B36B093C209191B9F522">
    <w:name w:val="F05532DB65254B36B093C209191B9F52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9AE593461094B9A888F6A7F2EE7F75D2">
    <w:name w:val="C9AE593461094B9A888F6A7F2EE7F75D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6A7C57C67D2495C9526CE242D6A08AB2">
    <w:name w:val="A6A7C57C67D2495C9526CE242D6A08AB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F0D18C49B4443E69E2896C359DD75D22">
    <w:name w:val="7F0D18C49B4443E69E2896C359DD75D2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BE07B0BCC3B5446481662DE89AF0FA572">
    <w:name w:val="BE07B0BCC3B5446481662DE89AF0FA57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BA901EEC0FAB4B37A90953A1CFFD594C2">
    <w:name w:val="BA901EEC0FAB4B37A90953A1CFFD594C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1D6FC28EC7749CC855CD2AB95AE017A3">
    <w:name w:val="C1D6FC28EC7749CC855CD2AB95AE017A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B4E8DCF17A44F248483F682B345A4023">
    <w:name w:val="4B4E8DCF17A44F248483F682B345A402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168BEE945E145B3931D7A731BF7881C3">
    <w:name w:val="3168BEE945E145B3931D7A731BF7881C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13CCD5F1EDF4F3FBE999FD6B0B74B102">
    <w:name w:val="313CCD5F1EDF4F3FBE999FD6B0B74B10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5F4B6340A6F46CAB19BD2205F0822EB">
    <w:name w:val="05F4B6340A6F46CAB19BD2205F0822EB"/>
    <w:rsid w:val="00B951DF"/>
  </w:style>
  <w:style w:type="paragraph" w:customStyle="1" w:styleId="B3F206E15F11443A9304F977D1B6345D">
    <w:name w:val="B3F206E15F11443A9304F977D1B6345D"/>
    <w:rsid w:val="00B951DF"/>
  </w:style>
  <w:style w:type="paragraph" w:customStyle="1" w:styleId="680322958D2441A7A4B81ADB5AD03A1F">
    <w:name w:val="680322958D2441A7A4B81ADB5AD03A1F"/>
    <w:rsid w:val="00B951DF"/>
  </w:style>
  <w:style w:type="paragraph" w:customStyle="1" w:styleId="3E87CD9D13DD48948CE3A0EE853DD00C">
    <w:name w:val="3E87CD9D13DD48948CE3A0EE853DD00C"/>
    <w:rsid w:val="00B951DF"/>
  </w:style>
  <w:style w:type="paragraph" w:customStyle="1" w:styleId="E5B4AC4C23C648148B52182DEA40EA7E">
    <w:name w:val="E5B4AC4C23C648148B52182DEA40EA7E"/>
    <w:rsid w:val="00B951DF"/>
  </w:style>
  <w:style w:type="paragraph" w:customStyle="1" w:styleId="6AE4B50193C04F0EA20FF53BEC995C72">
    <w:name w:val="6AE4B50193C04F0EA20FF53BEC995C72"/>
    <w:rsid w:val="00B951DF"/>
  </w:style>
  <w:style w:type="paragraph" w:customStyle="1" w:styleId="8C341367FFB94FD5B44B99970C8C78E7">
    <w:name w:val="8C341367FFB94FD5B44B99970C8C78E7"/>
    <w:rsid w:val="00B951DF"/>
  </w:style>
  <w:style w:type="paragraph" w:customStyle="1" w:styleId="E1E16D135E614643B41F1C63AE2EE940">
    <w:name w:val="E1E16D135E614643B41F1C63AE2EE940"/>
    <w:rsid w:val="00B951DF"/>
  </w:style>
  <w:style w:type="paragraph" w:customStyle="1" w:styleId="EC714D4A7A1049FABE1150C04F0B35B0">
    <w:name w:val="EC714D4A7A1049FABE1150C04F0B35B0"/>
    <w:rsid w:val="00B951DF"/>
  </w:style>
  <w:style w:type="paragraph" w:customStyle="1" w:styleId="0F759C0B70F14C33B4B9EFA5C1E0AAD4">
    <w:name w:val="0F759C0B70F14C33B4B9EFA5C1E0AAD4"/>
    <w:rsid w:val="00B951DF"/>
  </w:style>
  <w:style w:type="paragraph" w:customStyle="1" w:styleId="119D7459B86648E0B5CF63CEC71C59F0">
    <w:name w:val="119D7459B86648E0B5CF63CEC71C59F0"/>
    <w:rsid w:val="00B951DF"/>
  </w:style>
  <w:style w:type="paragraph" w:customStyle="1" w:styleId="4827B0C3DA8D4A12926FAC7AFFA73C43">
    <w:name w:val="4827B0C3DA8D4A12926FAC7AFFA73C43"/>
    <w:rsid w:val="00B951DF"/>
  </w:style>
  <w:style w:type="paragraph" w:customStyle="1" w:styleId="4EDAD0107AFE4D6EA05BA90A4B449E48">
    <w:name w:val="4EDAD0107AFE4D6EA05BA90A4B449E48"/>
    <w:rsid w:val="00B951DF"/>
  </w:style>
  <w:style w:type="paragraph" w:customStyle="1" w:styleId="3CA04A1F1CDD4F5480867008391FFB42">
    <w:name w:val="3CA04A1F1CDD4F5480867008391FFB42"/>
    <w:rsid w:val="00B951DF"/>
  </w:style>
  <w:style w:type="paragraph" w:customStyle="1" w:styleId="8C0EDC93241343C6BF83790158EC52C9">
    <w:name w:val="8C0EDC93241343C6BF83790158EC52C9"/>
    <w:rsid w:val="00B951DF"/>
  </w:style>
  <w:style w:type="paragraph" w:customStyle="1" w:styleId="ADB1070FE4194D49B9DB23DFFE41CAF7">
    <w:name w:val="ADB1070FE4194D49B9DB23DFFE41CAF7"/>
    <w:rsid w:val="00B951DF"/>
  </w:style>
  <w:style w:type="paragraph" w:customStyle="1" w:styleId="ABF3402FF353419EB46607FE1E74E6A7">
    <w:name w:val="ABF3402FF353419EB46607FE1E74E6A7"/>
    <w:rsid w:val="00B951DF"/>
  </w:style>
  <w:style w:type="paragraph" w:customStyle="1" w:styleId="7153D314E46E42FABFF98EB4B865AC7F">
    <w:name w:val="7153D314E46E42FABFF98EB4B865AC7F"/>
    <w:rsid w:val="00B951DF"/>
  </w:style>
  <w:style w:type="paragraph" w:customStyle="1" w:styleId="165F6169715746F1A896AEBB054C49F5">
    <w:name w:val="165F6169715746F1A896AEBB054C49F5"/>
    <w:rsid w:val="00B951DF"/>
  </w:style>
  <w:style w:type="paragraph" w:customStyle="1" w:styleId="CEB74F7929AB453C844C207BC407D21E">
    <w:name w:val="CEB74F7929AB453C844C207BC407D21E"/>
    <w:rsid w:val="00B951DF"/>
  </w:style>
  <w:style w:type="paragraph" w:customStyle="1" w:styleId="7F2EF6D90E1740CC9359B9ECA56FB760">
    <w:name w:val="7F2EF6D90E1740CC9359B9ECA56FB760"/>
    <w:rsid w:val="00B951DF"/>
  </w:style>
  <w:style w:type="paragraph" w:customStyle="1" w:styleId="B1DBE0CC2BDE49F08285CFC1229720B0">
    <w:name w:val="B1DBE0CC2BDE49F08285CFC1229720B0"/>
    <w:rsid w:val="00B951DF"/>
  </w:style>
  <w:style w:type="paragraph" w:customStyle="1" w:styleId="03725B4DC336467EA6813D9776E8ED2A">
    <w:name w:val="03725B4DC336467EA6813D9776E8ED2A"/>
    <w:rsid w:val="00B951DF"/>
  </w:style>
  <w:style w:type="paragraph" w:customStyle="1" w:styleId="7F176913FB9F45BABDA103AD1AB75DF2">
    <w:name w:val="7F176913FB9F45BABDA103AD1AB75DF2"/>
    <w:rsid w:val="00B951DF"/>
  </w:style>
  <w:style w:type="paragraph" w:customStyle="1" w:styleId="ABC29843DB7848BBB6999D1949AF3120">
    <w:name w:val="ABC29843DB7848BBB6999D1949AF3120"/>
    <w:rsid w:val="00B951DF"/>
  </w:style>
  <w:style w:type="paragraph" w:customStyle="1" w:styleId="B4B938F847444AABAAB90DAF3FA99430">
    <w:name w:val="B4B938F847444AABAAB90DAF3FA99430"/>
    <w:rsid w:val="00B951DF"/>
  </w:style>
  <w:style w:type="paragraph" w:customStyle="1" w:styleId="01DB7596B3214AC59E8620498EA6CBC5">
    <w:name w:val="01DB7596B3214AC59E8620498EA6CBC5"/>
    <w:rsid w:val="00B951DF"/>
  </w:style>
  <w:style w:type="paragraph" w:customStyle="1" w:styleId="6BAF40FB5441449793F8D8BBA2C4B40C">
    <w:name w:val="6BAF40FB5441449793F8D8BBA2C4B40C"/>
    <w:rsid w:val="00B951DF"/>
  </w:style>
  <w:style w:type="paragraph" w:customStyle="1" w:styleId="F79FA64F117342C29BE1D6A20CE7567B">
    <w:name w:val="F79FA64F117342C29BE1D6A20CE7567B"/>
    <w:rsid w:val="00B951DF"/>
  </w:style>
  <w:style w:type="paragraph" w:customStyle="1" w:styleId="D89F668F69CB4522A6F069164054B06A">
    <w:name w:val="D89F668F69CB4522A6F069164054B06A"/>
    <w:rsid w:val="00B951DF"/>
  </w:style>
  <w:style w:type="paragraph" w:customStyle="1" w:styleId="F8FB21F86219460B854CBC6D8A6B741C">
    <w:name w:val="F8FB21F86219460B854CBC6D8A6B741C"/>
    <w:rsid w:val="00B951DF"/>
  </w:style>
  <w:style w:type="paragraph" w:customStyle="1" w:styleId="064AF68E31AE458E909CB5E81233896F">
    <w:name w:val="064AF68E31AE458E909CB5E81233896F"/>
    <w:rsid w:val="00B951DF"/>
  </w:style>
  <w:style w:type="paragraph" w:customStyle="1" w:styleId="704032E45B014409A0BE1BABF10B02E5">
    <w:name w:val="704032E45B014409A0BE1BABF10B02E5"/>
    <w:rsid w:val="00B951DF"/>
  </w:style>
  <w:style w:type="paragraph" w:customStyle="1" w:styleId="09221171AB2E4FC5B9F30C1615D264E2">
    <w:name w:val="09221171AB2E4FC5B9F30C1615D264E2"/>
    <w:rsid w:val="00B951DF"/>
  </w:style>
  <w:style w:type="paragraph" w:customStyle="1" w:styleId="6399A1D6CBA246CFA791613FC8CDC5A1">
    <w:name w:val="6399A1D6CBA246CFA791613FC8CDC5A1"/>
    <w:rsid w:val="00B951DF"/>
  </w:style>
  <w:style w:type="paragraph" w:customStyle="1" w:styleId="443DABD6E71C47F69E1CC1F246AE1F10">
    <w:name w:val="443DABD6E71C47F69E1CC1F246AE1F10"/>
    <w:rsid w:val="00B951DF"/>
  </w:style>
  <w:style w:type="paragraph" w:customStyle="1" w:styleId="0F25B5896A6A4E0C9ECAD93C60937EEA">
    <w:name w:val="0F25B5896A6A4E0C9ECAD93C60937EEA"/>
    <w:rsid w:val="00B951DF"/>
  </w:style>
  <w:style w:type="paragraph" w:customStyle="1" w:styleId="E9AE588FFE7D4B209BD71DB7A8A2C2CC">
    <w:name w:val="E9AE588FFE7D4B209BD71DB7A8A2C2CC"/>
    <w:rsid w:val="00B951DF"/>
  </w:style>
  <w:style w:type="paragraph" w:customStyle="1" w:styleId="31FE82C4C9D1423B869180004C44923D">
    <w:name w:val="31FE82C4C9D1423B869180004C44923D"/>
    <w:rsid w:val="00B951DF"/>
  </w:style>
  <w:style w:type="paragraph" w:customStyle="1" w:styleId="5B020966665244FB9722C0048A8D9EAF">
    <w:name w:val="5B020966665244FB9722C0048A8D9EAF"/>
    <w:rsid w:val="00B951DF"/>
  </w:style>
  <w:style w:type="paragraph" w:customStyle="1" w:styleId="DF0007FC156946CB8F3A4A994E8B8BD1">
    <w:name w:val="DF0007FC156946CB8F3A4A994E8B8BD1"/>
    <w:rsid w:val="00B951DF"/>
  </w:style>
  <w:style w:type="paragraph" w:customStyle="1" w:styleId="949ADBDE8937479AB582BAF25CCC8F20">
    <w:name w:val="949ADBDE8937479AB582BAF25CCC8F20"/>
    <w:rsid w:val="00B951DF"/>
  </w:style>
  <w:style w:type="paragraph" w:customStyle="1" w:styleId="C6C50B25D5CA4566BA1F11183FBCF1D3">
    <w:name w:val="C6C50B25D5CA4566BA1F11183FBCF1D3"/>
    <w:rsid w:val="00B951DF"/>
  </w:style>
  <w:style w:type="paragraph" w:customStyle="1" w:styleId="D2E3246F68BA4DCFAA83EC0A1F58C950">
    <w:name w:val="D2E3246F68BA4DCFAA83EC0A1F58C950"/>
    <w:rsid w:val="00B951DF"/>
  </w:style>
  <w:style w:type="paragraph" w:customStyle="1" w:styleId="1F3163FAC20442B0BF7F51F537F0D403">
    <w:name w:val="1F3163FAC20442B0BF7F51F537F0D403"/>
    <w:rsid w:val="00B951DF"/>
  </w:style>
  <w:style w:type="paragraph" w:customStyle="1" w:styleId="C3444E16F88440799BBEB0C70D4F5E1B">
    <w:name w:val="C3444E16F88440799BBEB0C70D4F5E1B"/>
    <w:rsid w:val="00B951DF"/>
  </w:style>
  <w:style w:type="paragraph" w:customStyle="1" w:styleId="92709C66F4DE436BA44AA1B5B196D00619">
    <w:name w:val="92709C66F4DE436BA44AA1B5B196D00619"/>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913467B2A10487A83C15628A8EB113F4">
    <w:name w:val="4913467B2A10487A83C15628A8EB113F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8C0EDC93241343C6BF83790158EC52C91">
    <w:name w:val="8C0EDC93241343C6BF83790158EC52C9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DB1070FE4194D49B9DB23DFFE41CAF71">
    <w:name w:val="ADB1070FE4194D49B9DB23DFFE41CAF7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BF3402FF353419EB46607FE1E74E6A71">
    <w:name w:val="ABF3402FF353419EB46607FE1E74E6A7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153D314E46E42FABFF98EB4B865AC7F1">
    <w:name w:val="7153D314E46E42FABFF98EB4B865AC7F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165F6169715746F1A896AEBB054C49F51">
    <w:name w:val="165F6169715746F1A896AEBB054C49F5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EB74F7929AB453C844C207BC407D21E1">
    <w:name w:val="CEB74F7929AB453C844C207BC407D21E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F2EF6D90E1740CC9359B9ECA56FB7601">
    <w:name w:val="7F2EF6D90E1740CC9359B9ECA56FB760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B1DBE0CC2BDE49F08285CFC1229720B01">
    <w:name w:val="B1DBE0CC2BDE49F08285CFC1229720B0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3725B4DC336467EA6813D9776E8ED2A1">
    <w:name w:val="03725B4DC336467EA6813D9776E8ED2A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F759C0B70F14C33B4B9EFA5C1E0AAD41">
    <w:name w:val="0F759C0B70F14C33B4B9EFA5C1E0AAD4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F176913FB9F45BABDA103AD1AB75DF21">
    <w:name w:val="7F176913FB9F45BABDA103AD1AB75DF2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BC29843DB7848BBB6999D1949AF31201">
    <w:name w:val="ABC29843DB7848BBB6999D1949AF3120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B4B938F847444AABAAB90DAF3FA994301">
    <w:name w:val="B4B938F847444AABAAB90DAF3FA99430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1DB7596B3214AC59E8620498EA6CBC51">
    <w:name w:val="01DB7596B3214AC59E8620498EA6CBC5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1D6FC28EC7749CC855CD2AB95AE017A4">
    <w:name w:val="C1D6FC28EC7749CC855CD2AB95AE017A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B4E8DCF17A44F248483F682B345A4024">
    <w:name w:val="4B4E8DCF17A44F248483F682B345A402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168BEE945E145B3931D7A731BF7881C4">
    <w:name w:val="3168BEE945E145B3931D7A731BF7881C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13CCD5F1EDF4F3FBE999FD6B0B74B103">
    <w:name w:val="313CCD5F1EDF4F3FBE999FD6B0B74B10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6399A1D6CBA246CFA791613FC8CDC5A11">
    <w:name w:val="6399A1D6CBA246CFA791613FC8CDC5A1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F25B5896A6A4E0C9ECAD93C60937EEA1">
    <w:name w:val="0F25B5896A6A4E0C9ECAD93C60937EEA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5B020966665244FB9722C0048A8D9EAF1">
    <w:name w:val="5B020966665244FB9722C0048A8D9EAF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49ADBDE8937479AB582BAF25CCC8F201">
    <w:name w:val="949ADBDE8937479AB582BAF25CCC8F20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1F3163FAC20442B0BF7F51F537F0D4031">
    <w:name w:val="1F3163FAC20442B0BF7F51F537F0D403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6AD048E88BA4437C9FCE6B3FF24BC22B">
    <w:name w:val="6AD048E88BA4437C9FCE6B3FF24BC22B"/>
    <w:rsid w:val="00B951DF"/>
  </w:style>
  <w:style w:type="paragraph" w:customStyle="1" w:styleId="C0D8CFE70CCB4849A656F72D7182EAE0">
    <w:name w:val="C0D8CFE70CCB4849A656F72D7182EAE0"/>
    <w:rsid w:val="00B951DF"/>
  </w:style>
  <w:style w:type="paragraph" w:customStyle="1" w:styleId="92709C66F4DE436BA44AA1B5B196D00620">
    <w:name w:val="92709C66F4DE436BA44AA1B5B196D00620"/>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913467B2A10487A83C15628A8EB113F5">
    <w:name w:val="4913467B2A10487A83C15628A8EB113F5"/>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8C0EDC93241343C6BF83790158EC52C92">
    <w:name w:val="8C0EDC93241343C6BF83790158EC52C9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DB1070FE4194D49B9DB23DFFE41CAF72">
    <w:name w:val="ADB1070FE4194D49B9DB23DFFE41CAF7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BF3402FF353419EB46607FE1E74E6A72">
    <w:name w:val="ABF3402FF353419EB46607FE1E74E6A7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153D314E46E42FABFF98EB4B865AC7F2">
    <w:name w:val="7153D314E46E42FABFF98EB4B865AC7F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165F6169715746F1A896AEBB054C49F52">
    <w:name w:val="165F6169715746F1A896AEBB054C49F5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EB74F7929AB453C844C207BC407D21E2">
    <w:name w:val="CEB74F7929AB453C844C207BC407D21E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F2EF6D90E1740CC9359B9ECA56FB7602">
    <w:name w:val="7F2EF6D90E1740CC9359B9ECA56FB760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B1DBE0CC2BDE49F08285CFC1229720B02">
    <w:name w:val="B1DBE0CC2BDE49F08285CFC1229720B0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3725B4DC336467EA6813D9776E8ED2A2">
    <w:name w:val="03725B4DC336467EA6813D9776E8ED2A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F759C0B70F14C33B4B9EFA5C1E0AAD42">
    <w:name w:val="0F759C0B70F14C33B4B9EFA5C1E0AAD4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F176913FB9F45BABDA103AD1AB75DF22">
    <w:name w:val="7F176913FB9F45BABDA103AD1AB75DF2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BC29843DB7848BBB6999D1949AF31202">
    <w:name w:val="ABC29843DB7848BBB6999D1949AF3120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B4B938F847444AABAAB90DAF3FA994302">
    <w:name w:val="B4B938F847444AABAAB90DAF3FA99430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1DB7596B3214AC59E8620498EA6CBC52">
    <w:name w:val="01DB7596B3214AC59E8620498EA6CBC5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1D6FC28EC7749CC855CD2AB95AE017A5">
    <w:name w:val="C1D6FC28EC7749CC855CD2AB95AE017A5"/>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B4E8DCF17A44F248483F682B345A4025">
    <w:name w:val="4B4E8DCF17A44F248483F682B345A4025"/>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168BEE945E145B3931D7A731BF7881C5">
    <w:name w:val="3168BEE945E145B3931D7A731BF7881C5"/>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13CCD5F1EDF4F3FBE999FD6B0B74B104">
    <w:name w:val="313CCD5F1EDF4F3FBE999FD6B0B74B10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6399A1D6CBA246CFA791613FC8CDC5A12">
    <w:name w:val="6399A1D6CBA246CFA791613FC8CDC5A1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F25B5896A6A4E0C9ECAD93C60937EEA2">
    <w:name w:val="0F25B5896A6A4E0C9ECAD93C60937EEA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5B020966665244FB9722C0048A8D9EAF2">
    <w:name w:val="5B020966665244FB9722C0048A8D9EAF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49ADBDE8937479AB582BAF25CCC8F202">
    <w:name w:val="949ADBDE8937479AB582BAF25CCC8F20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6AD048E88BA4437C9FCE6B3FF24BC22B1">
    <w:name w:val="6AD048E88BA4437C9FCE6B3FF24BC22B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2709C66F4DE436BA44AA1B5B196D00621">
    <w:name w:val="92709C66F4DE436BA44AA1B5B196D0062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913467B2A10487A83C15628A8EB113F6">
    <w:name w:val="4913467B2A10487A83C15628A8EB113F6"/>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8C0EDC93241343C6BF83790158EC52C93">
    <w:name w:val="8C0EDC93241343C6BF83790158EC52C9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DB1070FE4194D49B9DB23DFFE41CAF73">
    <w:name w:val="ADB1070FE4194D49B9DB23DFFE41CAF7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BF3402FF353419EB46607FE1E74E6A73">
    <w:name w:val="ABF3402FF353419EB46607FE1E74E6A7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153D314E46E42FABFF98EB4B865AC7F3">
    <w:name w:val="7153D314E46E42FABFF98EB4B865AC7F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165F6169715746F1A896AEBB054C49F53">
    <w:name w:val="165F6169715746F1A896AEBB054C49F5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EB74F7929AB453C844C207BC407D21E3">
    <w:name w:val="CEB74F7929AB453C844C207BC407D21E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F2EF6D90E1740CC9359B9ECA56FB7603">
    <w:name w:val="7F2EF6D90E1740CC9359B9ECA56FB760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B1DBE0CC2BDE49F08285CFC1229720B03">
    <w:name w:val="B1DBE0CC2BDE49F08285CFC1229720B0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3725B4DC336467EA6813D9776E8ED2A3">
    <w:name w:val="03725B4DC336467EA6813D9776E8ED2A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F759C0B70F14C33B4B9EFA5C1E0AAD43">
    <w:name w:val="0F759C0B70F14C33B4B9EFA5C1E0AAD4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F176913FB9F45BABDA103AD1AB75DF23">
    <w:name w:val="7F176913FB9F45BABDA103AD1AB75DF2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ABC29843DB7848BBB6999D1949AF31203">
    <w:name w:val="ABC29843DB7848BBB6999D1949AF3120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B4B938F847444AABAAB90DAF3FA994303">
    <w:name w:val="B4B938F847444AABAAB90DAF3FA99430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1DB7596B3214AC59E8620498EA6CBC53">
    <w:name w:val="01DB7596B3214AC59E8620498EA6CBC5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1D6FC28EC7749CC855CD2AB95AE017A6">
    <w:name w:val="C1D6FC28EC7749CC855CD2AB95AE017A6"/>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B4E8DCF17A44F248483F682B345A4026">
    <w:name w:val="4B4E8DCF17A44F248483F682B345A4026"/>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168BEE945E145B3931D7A731BF7881C6">
    <w:name w:val="3168BEE945E145B3931D7A731BF7881C6"/>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13CCD5F1EDF4F3FBE999FD6B0B74B105">
    <w:name w:val="313CCD5F1EDF4F3FBE999FD6B0B74B105"/>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6399A1D6CBA246CFA791613FC8CDC5A13">
    <w:name w:val="6399A1D6CBA246CFA791613FC8CDC5A1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F25B5896A6A4E0C9ECAD93C60937EEA3">
    <w:name w:val="0F25B5896A6A4E0C9ECAD93C60937EEA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5B020966665244FB9722C0048A8D9EAF3">
    <w:name w:val="5B020966665244FB9722C0048A8D9EAF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49ADBDE8937479AB582BAF25CCC8F203">
    <w:name w:val="949ADBDE8937479AB582BAF25CCC8F20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6AD048E88BA4437C9FCE6B3FF24BC22B2">
    <w:name w:val="6AD048E88BA4437C9FCE6B3FF24BC22B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79B46B3336843DF9BC18952C9281167">
    <w:name w:val="C79B46B3336843DF9BC18952C9281167"/>
    <w:rsid w:val="00B951DF"/>
  </w:style>
  <w:style w:type="paragraph" w:customStyle="1" w:styleId="D7896DFB36E54B0A849C592BA7738D67">
    <w:name w:val="D7896DFB36E54B0A849C592BA7738D67"/>
    <w:rsid w:val="00B951DF"/>
  </w:style>
  <w:style w:type="paragraph" w:customStyle="1" w:styleId="9A49267E815C42DCB1FF5A631E127714">
    <w:name w:val="9A49267E815C42DCB1FF5A631E127714"/>
    <w:rsid w:val="00B951DF"/>
  </w:style>
  <w:style w:type="paragraph" w:customStyle="1" w:styleId="8D4308829A034A54801FA79822C293BA">
    <w:name w:val="8D4308829A034A54801FA79822C293BA"/>
    <w:rsid w:val="00B951DF"/>
  </w:style>
  <w:style w:type="paragraph" w:customStyle="1" w:styleId="5ED99CDB0C2743F3AAD9CC33FA68F9E4">
    <w:name w:val="5ED99CDB0C2743F3AAD9CC33FA68F9E4"/>
    <w:rsid w:val="00B951DF"/>
  </w:style>
  <w:style w:type="paragraph" w:customStyle="1" w:styleId="74B98FCFCC2F4D5BBFA0ADE28F41B508">
    <w:name w:val="74B98FCFCC2F4D5BBFA0ADE28F41B508"/>
    <w:rsid w:val="00B951DF"/>
  </w:style>
  <w:style w:type="paragraph" w:customStyle="1" w:styleId="C9DF715C2CF54331B332BFA6B2CDE6CE">
    <w:name w:val="C9DF715C2CF54331B332BFA6B2CDE6CE"/>
    <w:rsid w:val="00B951DF"/>
  </w:style>
  <w:style w:type="paragraph" w:customStyle="1" w:styleId="C4F9D22F40B645E1A87556923B724A26">
    <w:name w:val="C4F9D22F40B645E1A87556923B724A26"/>
    <w:rsid w:val="00B951DF"/>
  </w:style>
  <w:style w:type="paragraph" w:customStyle="1" w:styleId="E93D5CE542B64AC9814D789608BBCDCF">
    <w:name w:val="E93D5CE542B64AC9814D789608BBCDCF"/>
    <w:rsid w:val="00B951DF"/>
  </w:style>
  <w:style w:type="paragraph" w:customStyle="1" w:styleId="054407AA57694B998627AE48C0202CD8">
    <w:name w:val="054407AA57694B998627AE48C0202CD8"/>
    <w:rsid w:val="00B951DF"/>
  </w:style>
  <w:style w:type="paragraph" w:customStyle="1" w:styleId="34447CC7156147199DA5D2118849A194">
    <w:name w:val="34447CC7156147199DA5D2118849A194"/>
    <w:rsid w:val="00B951DF"/>
  </w:style>
  <w:style w:type="paragraph" w:customStyle="1" w:styleId="E9834EEFE0504CDC95E9E346D9662C17">
    <w:name w:val="E9834EEFE0504CDC95E9E346D9662C17"/>
    <w:rsid w:val="00B951DF"/>
  </w:style>
  <w:style w:type="paragraph" w:customStyle="1" w:styleId="0AB1B69734C147FFA162A55269C3E0CE">
    <w:name w:val="0AB1B69734C147FFA162A55269C3E0CE"/>
    <w:rsid w:val="00B951DF"/>
  </w:style>
  <w:style w:type="paragraph" w:customStyle="1" w:styleId="657A3B84B1BF4C64B9422E11CD39D018">
    <w:name w:val="657A3B84B1BF4C64B9422E11CD39D018"/>
    <w:rsid w:val="00B951DF"/>
  </w:style>
  <w:style w:type="paragraph" w:customStyle="1" w:styleId="92709C66F4DE436BA44AA1B5B196D00622">
    <w:name w:val="92709C66F4DE436BA44AA1B5B196D00622"/>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913467B2A10487A83C15628A8EB113F7">
    <w:name w:val="4913467B2A10487A83C15628A8EB113F7"/>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79B46B3336843DF9BC18952C92811671">
    <w:name w:val="C79B46B3336843DF9BC18952C9281167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D7896DFB36E54B0A849C592BA7738D671">
    <w:name w:val="D7896DFB36E54B0A849C592BA7738D67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A49267E815C42DCB1FF5A631E1277141">
    <w:name w:val="9A49267E815C42DCB1FF5A631E127714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8D4308829A034A54801FA79822C293BA1">
    <w:name w:val="8D4308829A034A54801FA79822C293BA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5ED99CDB0C2743F3AAD9CC33FA68F9E41">
    <w:name w:val="5ED99CDB0C2743F3AAD9CC33FA68F9E4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4B98FCFCC2F4D5BBFA0ADE28F41B5081">
    <w:name w:val="74B98FCFCC2F4D5BBFA0ADE28F41B508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9DF715C2CF54331B332BFA6B2CDE6CE1">
    <w:name w:val="C9DF715C2CF54331B332BFA6B2CDE6CE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4F9D22F40B645E1A87556923B724A261">
    <w:name w:val="C4F9D22F40B645E1A87556923B724A26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E93D5CE542B64AC9814D789608BBCDCF1">
    <w:name w:val="E93D5CE542B64AC9814D789608BBCDCF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54407AA57694B998627AE48C0202CD81">
    <w:name w:val="054407AA57694B998627AE48C0202CD8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4447CC7156147199DA5D2118849A1941">
    <w:name w:val="34447CC7156147199DA5D2118849A194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E9834EEFE0504CDC95E9E346D9662C171">
    <w:name w:val="E9834EEFE0504CDC95E9E346D9662C17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AB1B69734C147FFA162A55269C3E0CE1">
    <w:name w:val="0AB1B69734C147FFA162A55269C3E0CE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657A3B84B1BF4C64B9422E11CD39D0181">
    <w:name w:val="657A3B84B1BF4C64B9422E11CD39D0181"/>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1D6FC28EC7749CC855CD2AB95AE017A7">
    <w:name w:val="C1D6FC28EC7749CC855CD2AB95AE017A7"/>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B4E8DCF17A44F248483F682B345A4027">
    <w:name w:val="4B4E8DCF17A44F248483F682B345A4027"/>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168BEE945E145B3931D7A731BF7881C7">
    <w:name w:val="3168BEE945E145B3931D7A731BF7881C7"/>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13CCD5F1EDF4F3FBE999FD6B0B74B106">
    <w:name w:val="313CCD5F1EDF4F3FBE999FD6B0B74B106"/>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6399A1D6CBA246CFA791613FC8CDC5A14">
    <w:name w:val="6399A1D6CBA246CFA791613FC8CDC5A1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F25B5896A6A4E0C9ECAD93C60937EEA4">
    <w:name w:val="0F25B5896A6A4E0C9ECAD93C60937EEA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5B020966665244FB9722C0048A8D9EAF4">
    <w:name w:val="5B020966665244FB9722C0048A8D9EAF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49ADBDE8937479AB582BAF25CCC8F204">
    <w:name w:val="949ADBDE8937479AB582BAF25CCC8F204"/>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6AD048E88BA4437C9FCE6B3FF24BC22B3">
    <w:name w:val="6AD048E88BA4437C9FCE6B3FF24BC22B3"/>
    <w:rsid w:val="00B951DF"/>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9D623A4D0D64451B1FF07FF8E8DD2EF">
    <w:name w:val="C9D623A4D0D64451B1FF07FF8E8DD2EF"/>
    <w:rsid w:val="00B951DF"/>
  </w:style>
  <w:style w:type="paragraph" w:customStyle="1" w:styleId="C0390486B8444775B40B01B5C5E09A66">
    <w:name w:val="C0390486B8444775B40B01B5C5E09A66"/>
    <w:rsid w:val="00B951DF"/>
  </w:style>
  <w:style w:type="paragraph" w:customStyle="1" w:styleId="C87BBB128F0640F49F1BA22EF905FF92">
    <w:name w:val="C87BBB128F0640F49F1BA22EF905FF92"/>
    <w:rsid w:val="00B951DF"/>
  </w:style>
  <w:style w:type="paragraph" w:customStyle="1" w:styleId="CFD95BB13A1942C69E42BF82BB22ED84">
    <w:name w:val="CFD95BB13A1942C69E42BF82BB22ED84"/>
    <w:rsid w:val="00B951DF"/>
  </w:style>
  <w:style w:type="paragraph" w:customStyle="1" w:styleId="D322CD86649842D78D5A86A5CB4C2A4D">
    <w:name w:val="D322CD86649842D78D5A86A5CB4C2A4D"/>
    <w:rsid w:val="00B951DF"/>
  </w:style>
  <w:style w:type="paragraph" w:customStyle="1" w:styleId="60598D07EC404714AC695435B70B6CCB">
    <w:name w:val="60598D07EC404714AC695435B70B6CCB"/>
    <w:rsid w:val="00B951DF"/>
  </w:style>
  <w:style w:type="paragraph" w:customStyle="1" w:styleId="696F5B2F182947FCB5B337C472DF6272">
    <w:name w:val="696F5B2F182947FCB5B337C472DF6272"/>
    <w:rsid w:val="00B951DF"/>
  </w:style>
  <w:style w:type="paragraph" w:customStyle="1" w:styleId="C3FDABEA6C544905B17A44062E90211B">
    <w:name w:val="C3FDABEA6C544905B17A44062E90211B"/>
    <w:rsid w:val="00B951DF"/>
  </w:style>
  <w:style w:type="paragraph" w:customStyle="1" w:styleId="0B3EAA3C72824C0DBFF5671541754C5A">
    <w:name w:val="0B3EAA3C72824C0DBFF5671541754C5A"/>
    <w:rsid w:val="00B951DF"/>
  </w:style>
  <w:style w:type="paragraph" w:customStyle="1" w:styleId="C62F824B51D94B6AB106B41A78D72BE1">
    <w:name w:val="C62F824B51D94B6AB106B41A78D72BE1"/>
    <w:rsid w:val="00B951DF"/>
  </w:style>
  <w:style w:type="paragraph" w:customStyle="1" w:styleId="F97CD37E02244F71B2E8658F37DCBEBD">
    <w:name w:val="F97CD37E02244F71B2E8658F37DCBEBD"/>
    <w:rsid w:val="00B951DF"/>
  </w:style>
  <w:style w:type="paragraph" w:customStyle="1" w:styleId="92709C66F4DE436BA44AA1B5B196D00623">
    <w:name w:val="92709C66F4DE436BA44AA1B5B196D00623"/>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913467B2A10487A83C15628A8EB113F8">
    <w:name w:val="4913467B2A10487A83C15628A8EB113F8"/>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79B46B3336843DF9BC18952C92811672">
    <w:name w:val="C79B46B3336843DF9BC18952C92811672"/>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D7896DFB36E54B0A849C592BA7738D672">
    <w:name w:val="D7896DFB36E54B0A849C592BA7738D672"/>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A49267E815C42DCB1FF5A631E1277142">
    <w:name w:val="9A49267E815C42DCB1FF5A631E1277142"/>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8D4308829A034A54801FA79822C293BA2">
    <w:name w:val="8D4308829A034A54801FA79822C293BA2"/>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5ED99CDB0C2743F3AAD9CC33FA68F9E42">
    <w:name w:val="5ED99CDB0C2743F3AAD9CC33FA68F9E42"/>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4B98FCFCC2F4D5BBFA0ADE28F41B5082">
    <w:name w:val="74B98FCFCC2F4D5BBFA0ADE28F41B5082"/>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9DF715C2CF54331B332BFA6B2CDE6CE2">
    <w:name w:val="C9DF715C2CF54331B332BFA6B2CDE6CE2"/>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4F9D22F40B645E1A87556923B724A262">
    <w:name w:val="C4F9D22F40B645E1A87556923B724A262"/>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E93D5CE542B64AC9814D789608BBCDCF2">
    <w:name w:val="E93D5CE542B64AC9814D789608BBCDCF2"/>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54407AA57694B998627AE48C0202CD82">
    <w:name w:val="054407AA57694B998627AE48C0202CD82"/>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4447CC7156147199DA5D2118849A1942">
    <w:name w:val="34447CC7156147199DA5D2118849A1942"/>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E9834EEFE0504CDC95E9E346D9662C172">
    <w:name w:val="E9834EEFE0504CDC95E9E346D9662C172"/>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AB1B69734C147FFA162A55269C3E0CE2">
    <w:name w:val="0AB1B69734C147FFA162A55269C3E0CE2"/>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657A3B84B1BF4C64B9422E11CD39D0182">
    <w:name w:val="657A3B84B1BF4C64B9422E11CD39D0182"/>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1D6FC28EC7749CC855CD2AB95AE017A8">
    <w:name w:val="C1D6FC28EC7749CC855CD2AB95AE017A8"/>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B4E8DCF17A44F248483F682B345A4028">
    <w:name w:val="4B4E8DCF17A44F248483F682B345A4028"/>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168BEE945E145B3931D7A731BF7881C8">
    <w:name w:val="3168BEE945E145B3931D7A731BF7881C8"/>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13CCD5F1EDF4F3FBE999FD6B0B74B107">
    <w:name w:val="313CCD5F1EDF4F3FBE999FD6B0B74B107"/>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FD95BB13A1942C69E42BF82BB22ED841">
    <w:name w:val="CFD95BB13A1942C69E42BF82BB22ED841"/>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60598D07EC404714AC695435B70B6CCB1">
    <w:name w:val="60598D07EC404714AC695435B70B6CCB1"/>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3FDABEA6C544905B17A44062E90211B1">
    <w:name w:val="C3FDABEA6C544905B17A44062E90211B1"/>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62F824B51D94B6AB106B41A78D72BE11">
    <w:name w:val="C62F824B51D94B6AB106B41A78D72BE11"/>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6AD048E88BA4437C9FCE6B3FF24BC22B4">
    <w:name w:val="6AD048E88BA4437C9FCE6B3FF24BC22B4"/>
    <w:rsid w:val="00FB7280"/>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2709C66F4DE436BA44AA1B5B196D00624">
    <w:name w:val="92709C66F4DE436BA44AA1B5B196D00624"/>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913467B2A10487A83C15628A8EB113F9">
    <w:name w:val="4913467B2A10487A83C15628A8EB113F9"/>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79B46B3336843DF9BC18952C92811673">
    <w:name w:val="C79B46B3336843DF9BC18952C92811673"/>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D7896DFB36E54B0A849C592BA7738D673">
    <w:name w:val="D7896DFB36E54B0A849C592BA7738D673"/>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9A49267E815C42DCB1FF5A631E1277143">
    <w:name w:val="9A49267E815C42DCB1FF5A631E1277143"/>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8D4308829A034A54801FA79822C293BA3">
    <w:name w:val="8D4308829A034A54801FA79822C293BA3"/>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5ED99CDB0C2743F3AAD9CC33FA68F9E43">
    <w:name w:val="5ED99CDB0C2743F3AAD9CC33FA68F9E43"/>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74B98FCFCC2F4D5BBFA0ADE28F41B5083">
    <w:name w:val="74B98FCFCC2F4D5BBFA0ADE28F41B5083"/>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9DF715C2CF54331B332BFA6B2CDE6CE3">
    <w:name w:val="C9DF715C2CF54331B332BFA6B2CDE6CE3"/>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4F9D22F40B645E1A87556923B724A263">
    <w:name w:val="C4F9D22F40B645E1A87556923B724A263"/>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E93D5CE542B64AC9814D789608BBCDCF3">
    <w:name w:val="E93D5CE542B64AC9814D789608BBCDCF3"/>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54407AA57694B998627AE48C0202CD83">
    <w:name w:val="054407AA57694B998627AE48C0202CD83"/>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4447CC7156147199DA5D2118849A1943">
    <w:name w:val="34447CC7156147199DA5D2118849A1943"/>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E9834EEFE0504CDC95E9E346D9662C173">
    <w:name w:val="E9834EEFE0504CDC95E9E346D9662C173"/>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0AB1B69734C147FFA162A55269C3E0CE3">
    <w:name w:val="0AB1B69734C147FFA162A55269C3E0CE3"/>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657A3B84B1BF4C64B9422E11CD39D0183">
    <w:name w:val="657A3B84B1BF4C64B9422E11CD39D0183"/>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1D6FC28EC7749CC855CD2AB95AE017A9">
    <w:name w:val="C1D6FC28EC7749CC855CD2AB95AE017A9"/>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4B4E8DCF17A44F248483F682B345A4029">
    <w:name w:val="4B4E8DCF17A44F248483F682B345A4029"/>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168BEE945E145B3931D7A731BF7881C9">
    <w:name w:val="3168BEE945E145B3931D7A731BF7881C9"/>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313CCD5F1EDF4F3FBE999FD6B0B74B108">
    <w:name w:val="313CCD5F1EDF4F3FBE999FD6B0B74B108"/>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FD95BB13A1942C69E42BF82BB22ED842">
    <w:name w:val="CFD95BB13A1942C69E42BF82BB22ED842"/>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60598D07EC404714AC695435B70B6CCB2">
    <w:name w:val="60598D07EC404714AC695435B70B6CCB2"/>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3FDABEA6C544905B17A44062E90211B2">
    <w:name w:val="C3FDABEA6C544905B17A44062E90211B2"/>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C62F824B51D94B6AB106B41A78D72BE12">
    <w:name w:val="C62F824B51D94B6AB106B41A78D72BE12"/>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 w:type="paragraph" w:customStyle="1" w:styleId="6AD048E88BA4437C9FCE6B3FF24BC22B5">
    <w:name w:val="6AD048E88BA4437C9FCE6B3FF24BC22B5"/>
    <w:rsid w:val="00973DBD"/>
    <w:pPr>
      <w:overflowPunct w:val="0"/>
      <w:autoSpaceDE w:val="0"/>
      <w:autoSpaceDN w:val="0"/>
      <w:adjustRightInd w:val="0"/>
      <w:spacing w:after="0" w:line="240" w:lineRule="auto"/>
      <w:textAlignment w:val="baseline"/>
    </w:pPr>
    <w:rPr>
      <w:rFonts w:ascii="Verdana" w:eastAsia="Times New Roman" w:hAnsi="Verdana" w:cs="Times New Roman"/>
      <w:color w:val="44546A" w:themeColor="text2"/>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Provant colours">
      <a:dk1>
        <a:srgbClr val="000000"/>
      </a:dk1>
      <a:lt1>
        <a:sysClr val="window" lastClr="FFFFFF"/>
      </a:lt1>
      <a:dk2>
        <a:srgbClr val="53565A"/>
      </a:dk2>
      <a:lt2>
        <a:srgbClr val="BBBCBC"/>
      </a:lt2>
      <a:accent1>
        <a:srgbClr val="572932"/>
      </a:accent1>
      <a:accent2>
        <a:srgbClr val="E4002B"/>
      </a:accent2>
      <a:accent3>
        <a:srgbClr val="A6192E"/>
      </a:accent3>
      <a:accent4>
        <a:srgbClr val="861F41"/>
      </a:accent4>
      <a:accent5>
        <a:srgbClr val="E35205"/>
      </a:accent5>
      <a:accent6>
        <a:srgbClr val="DB3EB1"/>
      </a:accent6>
      <a:hlink>
        <a:srgbClr val="000000"/>
      </a:hlink>
      <a:folHlink>
        <a:srgbClr val="E0457B"/>
      </a:folHlink>
    </a:clrScheme>
    <a:fontScheme name="ProvantVerdana">
      <a:majorFont>
        <a:latin typeface="Verdana"/>
        <a:ea typeface=""/>
        <a:cs typeface=""/>
        <a:font script="Jpan" typeface="ＭＳ ゴシック"/>
      </a:majorFont>
      <a:minorFont>
        <a:latin typeface="Verdana"/>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0BA94-E07F-4EF0-975D-7A263D82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RapportCover.dotx</Template>
  <TotalTime>54</TotalTime>
  <Pages>3</Pages>
  <Words>1024</Words>
  <Characters>5636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Rapportcover</vt:lpstr>
    </vt:vector>
  </TitlesOfParts>
  <Manager/>
  <Company>Provinciebestuur van Antwerpen</Company>
  <LinksUpToDate>false</LinksUpToDate>
  <CharactersWithSpaces>6647</CharactersWithSpaces>
  <SharedDoc>false</SharedDoc>
  <HyperlinkBase/>
  <HLinks>
    <vt:vector size="42" baseType="variant">
      <vt:variant>
        <vt:i4>1507378</vt:i4>
      </vt:variant>
      <vt:variant>
        <vt:i4>38</vt:i4>
      </vt:variant>
      <vt:variant>
        <vt:i4>0</vt:i4>
      </vt:variant>
      <vt:variant>
        <vt:i4>5</vt:i4>
      </vt:variant>
      <vt:variant>
        <vt:lpwstr/>
      </vt:variant>
      <vt:variant>
        <vt:lpwstr>_Toc251762700</vt:lpwstr>
      </vt:variant>
      <vt:variant>
        <vt:i4>1966131</vt:i4>
      </vt:variant>
      <vt:variant>
        <vt:i4>32</vt:i4>
      </vt:variant>
      <vt:variant>
        <vt:i4>0</vt:i4>
      </vt:variant>
      <vt:variant>
        <vt:i4>5</vt:i4>
      </vt:variant>
      <vt:variant>
        <vt:lpwstr/>
      </vt:variant>
      <vt:variant>
        <vt:lpwstr>_Toc251762699</vt:lpwstr>
      </vt:variant>
      <vt:variant>
        <vt:i4>1966131</vt:i4>
      </vt:variant>
      <vt:variant>
        <vt:i4>26</vt:i4>
      </vt:variant>
      <vt:variant>
        <vt:i4>0</vt:i4>
      </vt:variant>
      <vt:variant>
        <vt:i4>5</vt:i4>
      </vt:variant>
      <vt:variant>
        <vt:lpwstr/>
      </vt:variant>
      <vt:variant>
        <vt:lpwstr>_Toc251762698</vt:lpwstr>
      </vt:variant>
      <vt:variant>
        <vt:i4>1966131</vt:i4>
      </vt:variant>
      <vt:variant>
        <vt:i4>20</vt:i4>
      </vt:variant>
      <vt:variant>
        <vt:i4>0</vt:i4>
      </vt:variant>
      <vt:variant>
        <vt:i4>5</vt:i4>
      </vt:variant>
      <vt:variant>
        <vt:lpwstr/>
      </vt:variant>
      <vt:variant>
        <vt:lpwstr>_Toc251762697</vt:lpwstr>
      </vt:variant>
      <vt:variant>
        <vt:i4>1966131</vt:i4>
      </vt:variant>
      <vt:variant>
        <vt:i4>14</vt:i4>
      </vt:variant>
      <vt:variant>
        <vt:i4>0</vt:i4>
      </vt:variant>
      <vt:variant>
        <vt:i4>5</vt:i4>
      </vt:variant>
      <vt:variant>
        <vt:lpwstr/>
      </vt:variant>
      <vt:variant>
        <vt:lpwstr>_Toc251762696</vt:lpwstr>
      </vt:variant>
      <vt:variant>
        <vt:i4>1966131</vt:i4>
      </vt:variant>
      <vt:variant>
        <vt:i4>8</vt:i4>
      </vt:variant>
      <vt:variant>
        <vt:i4>0</vt:i4>
      </vt:variant>
      <vt:variant>
        <vt:i4>5</vt:i4>
      </vt:variant>
      <vt:variant>
        <vt:lpwstr/>
      </vt:variant>
      <vt:variant>
        <vt:lpwstr>_Toc251762695</vt:lpwstr>
      </vt:variant>
      <vt:variant>
        <vt:i4>1966131</vt:i4>
      </vt:variant>
      <vt:variant>
        <vt:i4>2</vt:i4>
      </vt:variant>
      <vt:variant>
        <vt:i4>0</vt:i4>
      </vt:variant>
      <vt:variant>
        <vt:i4>5</vt:i4>
      </vt:variant>
      <vt:variant>
        <vt:lpwstr/>
      </vt:variant>
      <vt:variant>
        <vt:lpwstr>_Toc251762694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Vergunningsaanvraag tombola</dc:title>
  <dc:subject/>
  <dc:creator>WOUTERS Carl</dc:creator>
  <cp:keywords/>
  <dc:description/>
  <cp:lastModifiedBy>DUYTSCHAEVER Eva</cp:lastModifiedBy>
  <cp:revision>18</cp:revision>
  <cp:lastPrinted>2010-01-18T11:28:00Z</cp:lastPrinted>
  <dcterms:created xsi:type="dcterms:W3CDTF">2019-03-11T10:51:00Z</dcterms:created>
  <dcterms:modified xsi:type="dcterms:W3CDTF">2019-03-29T10:49:00Z</dcterms:modified>
  <cp:category/>
</cp:coreProperties>
</file>